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8E3955" w14:paraId="2210D21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B8C5EA8" w14:textId="6CCC2758" w:rsidR="005F3074" w:rsidRPr="008E3955" w:rsidRDefault="004702CB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DATUM</w:t>
            </w:r>
            <w:r w:rsidR="005F3074" w:rsidRPr="008E3955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31830B2" w14:textId="491FA728" w:rsidR="005F3074" w:rsidRPr="008E3955" w:rsidRDefault="004702CB" w:rsidP="004702CB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Donnerstag</w:t>
            </w:r>
            <w:r w:rsidR="005F3074" w:rsidRPr="008E3955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, </w:t>
            </w:r>
            <w:r w:rsidRPr="008E3955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3. März </w:t>
            </w:r>
            <w:r w:rsidR="005F3074" w:rsidRPr="008E3955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2016</w:t>
            </w:r>
          </w:p>
        </w:tc>
      </w:tr>
      <w:tr w:rsidR="003003C9" w:rsidRPr="008E3955" w14:paraId="368991A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A588362" w14:textId="7707B391" w:rsidR="005F3074" w:rsidRPr="008E3955" w:rsidRDefault="004702CB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UHRZEIT</w:t>
            </w:r>
            <w:r w:rsidR="005F3074" w:rsidRPr="008E3955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B54E4C" w14:textId="1A7AF3BE" w:rsidR="005F3074" w:rsidRPr="008E3955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8E3955">
              <w:rPr>
                <w:rFonts w:ascii="Arial" w:hAnsi="Arial"/>
                <w:noProof/>
                <w:color w:val="000000"/>
                <w:sz w:val="20"/>
                <w:szCs w:val="20"/>
                <w:lang w:val="de-DE"/>
              </w:rPr>
              <w:t xml:space="preserve">10:30 </w:t>
            </w:r>
            <w:r w:rsidR="004702CB" w:rsidRPr="008E3955">
              <w:rPr>
                <w:rFonts w:ascii="Arial" w:hAnsi="Arial"/>
                <w:noProof/>
                <w:color w:val="000000"/>
                <w:sz w:val="20"/>
                <w:szCs w:val="20"/>
                <w:lang w:val="de-DE"/>
              </w:rPr>
              <w:t>Uhr</w:t>
            </w:r>
          </w:p>
        </w:tc>
      </w:tr>
      <w:tr w:rsidR="003003C9" w:rsidRPr="008E3955" w14:paraId="7EB06FFA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6A5778D" w14:textId="50585DF3" w:rsidR="005F3074" w:rsidRPr="008E3955" w:rsidRDefault="004702CB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ORT</w:t>
            </w:r>
            <w:r w:rsidR="005F3074" w:rsidRPr="008E3955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E84BCB" w14:textId="06BE7B13" w:rsidR="005F3074" w:rsidRPr="008E3955" w:rsidRDefault="004702CB" w:rsidP="004702CB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Konferenzraum </w:t>
            </w:r>
            <w:r w:rsidR="005F3074" w:rsidRPr="008E3955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B</w:t>
            </w:r>
          </w:p>
        </w:tc>
      </w:tr>
      <w:tr w:rsidR="005C27C7" w:rsidRPr="008E3955" w14:paraId="7BDFBAA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1C4C3BA" w14:textId="77777777" w:rsidR="005C27C7" w:rsidRPr="008E3955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495A4CB" w14:textId="77777777" w:rsidR="005C27C7" w:rsidRPr="008E3955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5107F693" w14:textId="6AAD1485" w:rsidR="00A827E8" w:rsidRPr="008E3955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  <w:r w:rsidRPr="008E3955"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53EBA8F3" wp14:editId="106E3F1B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8E3955">
        <w:rPr>
          <w:rFonts w:ascii="Arial" w:hAnsi="Arial"/>
          <w:b/>
          <w:color w:val="4472C4"/>
          <w:sz w:val="28"/>
          <w:szCs w:val="28"/>
          <w:lang w:val="de-DE"/>
        </w:rPr>
        <w:t xml:space="preserve"> </w:t>
      </w:r>
      <w:r w:rsidR="00B37329">
        <w:rPr>
          <w:rFonts w:ascii="Arial" w:hAnsi="Arial"/>
          <w:b/>
          <w:color w:val="4472C4"/>
          <w:sz w:val="28"/>
          <w:szCs w:val="28"/>
          <w:lang w:val="de-DE"/>
        </w:rPr>
        <w:t>ÜBERSICHTS</w:t>
      </w:r>
      <w:r w:rsidR="00ED3B59">
        <w:rPr>
          <w:rFonts w:ascii="Arial" w:hAnsi="Arial"/>
          <w:b/>
          <w:color w:val="4472C4"/>
          <w:sz w:val="28"/>
          <w:szCs w:val="28"/>
          <w:lang w:val="de-DE"/>
        </w:rPr>
        <w:t>PROTOKOLL</w:t>
      </w:r>
    </w:p>
    <w:p w14:paraId="398B4CE1" w14:textId="77777777" w:rsidR="005F3074" w:rsidRPr="008E3955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301127A9" w14:textId="77777777" w:rsidR="005F3074" w:rsidRPr="008E395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6"/>
        <w:gridCol w:w="1383"/>
        <w:gridCol w:w="1524"/>
        <w:gridCol w:w="1318"/>
      </w:tblGrid>
      <w:tr w:rsidR="006D7343" w:rsidRPr="008E3955" w14:paraId="31C5316A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D2B42A8" w14:textId="445EF5F7" w:rsidR="005C27C7" w:rsidRPr="008E3955" w:rsidRDefault="001939F1" w:rsidP="001939F1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INITIATOR: MOCREAT</w:t>
            </w:r>
            <w:r w:rsidR="006D6A7F"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A8ECB8" w14:textId="151264B4" w:rsidR="005C27C7" w:rsidRPr="008E3955" w:rsidRDefault="00FA134C" w:rsidP="00FA134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  <w:r w:rsidR="005C27C7"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 Hudson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E8DFF79" w14:textId="1287F779" w:rsidR="005C27C7" w:rsidRPr="008E3955" w:rsidRDefault="001939F1" w:rsidP="001939F1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PROTOKOLL</w:t>
            </w:r>
            <w:r w:rsidR="005C27C7"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 xml:space="preserve">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88E9A61" w14:textId="18E18B05" w:rsidR="005C27C7" w:rsidRPr="008E3955" w:rsidRDefault="00FA134C" w:rsidP="00FA134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Greta Ellner</w:t>
            </w:r>
          </w:p>
        </w:tc>
      </w:tr>
      <w:tr w:rsidR="006D7343" w:rsidRPr="008E3955" w14:paraId="13434AD2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75056F7E" w14:textId="091A9C2B" w:rsidR="00373647" w:rsidRPr="008E3955" w:rsidRDefault="001939F1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MODERATION</w:t>
            </w:r>
            <w:r w:rsidR="00373647"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93399E" w14:textId="3869FBC3" w:rsidR="00373647" w:rsidRPr="008E3955" w:rsidRDefault="00FA134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716648C" w14:textId="571307E7" w:rsidR="00373647" w:rsidRPr="008E3955" w:rsidRDefault="001939F1" w:rsidP="001939F1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ZEITNEHMER</w:t>
            </w:r>
            <w:r w:rsidR="00373647"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11C3C54" w14:textId="26ECD4BB" w:rsidR="00373647" w:rsidRPr="008E3955" w:rsidRDefault="00AE36A9" w:rsidP="00AE36A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Felix Jürgens</w:t>
            </w:r>
          </w:p>
        </w:tc>
      </w:tr>
      <w:tr w:rsidR="00FA134C" w:rsidRPr="008E3955" w14:paraId="3D2DF883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79A07C6" w14:textId="692E8E72" w:rsidR="00373647" w:rsidRPr="008E3955" w:rsidRDefault="001939F1" w:rsidP="001939F1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 xml:space="preserve">TITEL/ZIEL: </w:t>
            </w:r>
            <w:r w:rsidR="00373647"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MEETING:</w:t>
            </w:r>
          </w:p>
        </w:tc>
        <w:tc>
          <w:tcPr>
            <w:tcW w:w="8455" w:type="dxa"/>
            <w:gridSpan w:val="3"/>
            <w:shd w:val="clear" w:color="auto" w:fill="auto"/>
            <w:vAlign w:val="center"/>
          </w:tcPr>
          <w:p w14:paraId="3A1B92BE" w14:textId="3618E1F2" w:rsidR="00373647" w:rsidRPr="008E3955" w:rsidRDefault="00AE36A9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[Geben Sie hier Ihren Text ein]</w:t>
            </w:r>
          </w:p>
          <w:p w14:paraId="0B28F439" w14:textId="77777777" w:rsidR="001939F1" w:rsidRPr="008E3955" w:rsidRDefault="001939F1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4ED94902" w14:textId="77777777" w:rsidR="001939F1" w:rsidRPr="008E3955" w:rsidRDefault="007A57F6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18"/>
          <w:szCs w:val="18"/>
          <w:lang w:val="de-DE"/>
        </w:rPr>
      </w:pPr>
      <w:r w:rsidRPr="008E3955">
        <w:rPr>
          <w:rFonts w:ascii="Arial" w:hAnsi="Arial"/>
          <w:b/>
          <w:color w:val="5B9BD5"/>
          <w:sz w:val="18"/>
          <w:szCs w:val="18"/>
          <w:lang w:val="de-DE"/>
        </w:rPr>
        <w:t xml:space="preserve">  </w:t>
      </w:r>
    </w:p>
    <w:p w14:paraId="27A39035" w14:textId="030E7C2C" w:rsidR="006D6A7F" w:rsidRPr="008E3955" w:rsidRDefault="001939F1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18"/>
          <w:szCs w:val="18"/>
          <w:lang w:val="de-DE"/>
        </w:rPr>
      </w:pPr>
      <w:r w:rsidRPr="008E3955">
        <w:rPr>
          <w:rFonts w:ascii="Arial" w:hAnsi="Arial"/>
          <w:b/>
          <w:color w:val="5B9BD5"/>
          <w:sz w:val="18"/>
          <w:szCs w:val="18"/>
          <w:lang w:val="de-DE"/>
        </w:rPr>
        <w:t>TEILNEHMER</w:t>
      </w:r>
      <w:r w:rsidR="006D6A7F" w:rsidRPr="008E3955">
        <w:rPr>
          <w:rFonts w:ascii="Arial" w:hAnsi="Arial"/>
          <w:b/>
          <w:color w:val="5B9BD5"/>
          <w:sz w:val="18"/>
          <w:szCs w:val="18"/>
          <w:lang w:val="de-DE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520"/>
        <w:gridCol w:w="2610"/>
        <w:gridCol w:w="2780"/>
      </w:tblGrid>
      <w:tr w:rsidR="006D6A7F" w:rsidRPr="008E3955" w14:paraId="29A6FCDE" w14:textId="77777777" w:rsidTr="00891D92">
        <w:trPr>
          <w:trHeight w:hRule="exact" w:val="331"/>
        </w:trPr>
        <w:tc>
          <w:tcPr>
            <w:tcW w:w="2615" w:type="dxa"/>
          </w:tcPr>
          <w:p w14:paraId="48E01A32" w14:textId="7725F521" w:rsidR="006D6A7F" w:rsidRPr="008E3955" w:rsidRDefault="00480930" w:rsidP="0048093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520" w:type="dxa"/>
          </w:tcPr>
          <w:p w14:paraId="5859BAF1" w14:textId="57E23C5B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610" w:type="dxa"/>
          </w:tcPr>
          <w:p w14:paraId="05659409" w14:textId="53EEBCA3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80" w:type="dxa"/>
          </w:tcPr>
          <w:p w14:paraId="24ECC0A3" w14:textId="5C4EBF3B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</w:tr>
      <w:tr w:rsidR="006D6A7F" w:rsidRPr="008E3955" w14:paraId="621E039B" w14:textId="77777777" w:rsidTr="00891D92">
        <w:trPr>
          <w:trHeight w:hRule="exact" w:val="331"/>
        </w:trPr>
        <w:tc>
          <w:tcPr>
            <w:tcW w:w="2615" w:type="dxa"/>
          </w:tcPr>
          <w:p w14:paraId="063F875A" w14:textId="1DFBA4DE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520" w:type="dxa"/>
          </w:tcPr>
          <w:p w14:paraId="4E382BBC" w14:textId="2E03A724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610" w:type="dxa"/>
          </w:tcPr>
          <w:p w14:paraId="5BF2B34C" w14:textId="6B55D246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80" w:type="dxa"/>
          </w:tcPr>
          <w:p w14:paraId="795C39B0" w14:textId="540B1432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</w:tr>
      <w:tr w:rsidR="006D6A7F" w:rsidRPr="008E3955" w14:paraId="265BA699" w14:textId="77777777" w:rsidTr="00891D92">
        <w:trPr>
          <w:trHeight w:hRule="exact" w:val="331"/>
        </w:trPr>
        <w:tc>
          <w:tcPr>
            <w:tcW w:w="2615" w:type="dxa"/>
          </w:tcPr>
          <w:p w14:paraId="347D3617" w14:textId="00024DD9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520" w:type="dxa"/>
          </w:tcPr>
          <w:p w14:paraId="4290CF98" w14:textId="0FEEC7E9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610" w:type="dxa"/>
          </w:tcPr>
          <w:p w14:paraId="4878DFBF" w14:textId="3C4ECA23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80" w:type="dxa"/>
          </w:tcPr>
          <w:p w14:paraId="602C80F2" w14:textId="1072BBF3" w:rsidR="006D6A7F" w:rsidRPr="008E3955" w:rsidRDefault="00480930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</w:tr>
    </w:tbl>
    <w:p w14:paraId="2512F787" w14:textId="77777777" w:rsidR="006D6A7F" w:rsidRPr="008E3955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77"/>
        <w:gridCol w:w="2699"/>
        <w:gridCol w:w="2784"/>
      </w:tblGrid>
      <w:tr w:rsidR="00891D92" w:rsidRPr="008E3955" w14:paraId="415793A4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63AEB581" w14:textId="0CD82A5D" w:rsidR="00964D18" w:rsidRPr="008E3955" w:rsidRDefault="001939F1" w:rsidP="001939F1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  <w:t>TAGESORDNUNG</w:t>
            </w:r>
            <w:r w:rsidR="00964D18" w:rsidRPr="008E3955"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699" w:type="dxa"/>
            <w:vAlign w:val="bottom"/>
          </w:tcPr>
          <w:p w14:paraId="4076104C" w14:textId="1298BA1E" w:rsidR="00964D18" w:rsidRPr="008E3955" w:rsidRDefault="00964D18" w:rsidP="001939F1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PR</w:t>
            </w:r>
            <w:r w:rsidR="001939F1" w:rsidRPr="008E3955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ÄSENTIERT VON</w:t>
            </w:r>
          </w:p>
        </w:tc>
        <w:tc>
          <w:tcPr>
            <w:tcW w:w="2784" w:type="dxa"/>
            <w:vAlign w:val="bottom"/>
          </w:tcPr>
          <w:p w14:paraId="0C5C05CF" w14:textId="484635A3" w:rsidR="00964D18" w:rsidRPr="008E3955" w:rsidRDefault="001939F1" w:rsidP="001939F1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VORGESEHENE ZEIT</w:t>
            </w:r>
          </w:p>
        </w:tc>
      </w:tr>
      <w:tr w:rsidR="00FD077B" w:rsidRPr="008E3955" w14:paraId="423838B9" w14:textId="77777777" w:rsidTr="00FD3D5C">
        <w:tc>
          <w:tcPr>
            <w:tcW w:w="630" w:type="dxa"/>
          </w:tcPr>
          <w:p w14:paraId="57C7D251" w14:textId="77777777" w:rsidR="00964D18" w:rsidRPr="008E3955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1.</w:t>
            </w:r>
          </w:p>
        </w:tc>
        <w:tc>
          <w:tcPr>
            <w:tcW w:w="4677" w:type="dxa"/>
          </w:tcPr>
          <w:p w14:paraId="27DC622A" w14:textId="54002A07" w:rsidR="00964D18" w:rsidRPr="008E3955" w:rsidRDefault="001939F1" w:rsidP="001939F1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 xml:space="preserve">TOP </w:t>
            </w:r>
            <w:r w:rsidR="00964D18"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1</w:t>
            </w:r>
          </w:p>
        </w:tc>
        <w:tc>
          <w:tcPr>
            <w:tcW w:w="2699" w:type="dxa"/>
          </w:tcPr>
          <w:p w14:paraId="4CAEBEF2" w14:textId="29E1BFAC" w:rsidR="00964D18" w:rsidRPr="008E3955" w:rsidRDefault="008B3363" w:rsidP="008B33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Felix Jürgens</w:t>
            </w:r>
          </w:p>
        </w:tc>
        <w:tc>
          <w:tcPr>
            <w:tcW w:w="2784" w:type="dxa"/>
          </w:tcPr>
          <w:p w14:paraId="66E03403" w14:textId="1DA6D09F" w:rsidR="00964D18" w:rsidRPr="008E3955" w:rsidRDefault="008B3363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15 M</w:t>
            </w:r>
            <w:r w:rsidR="00964D18"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in</w:t>
            </w: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.</w:t>
            </w:r>
          </w:p>
        </w:tc>
      </w:tr>
      <w:tr w:rsidR="00FD077B" w:rsidRPr="008E3955" w14:paraId="0C11AFE9" w14:textId="77777777" w:rsidTr="00FD3D5C">
        <w:tc>
          <w:tcPr>
            <w:tcW w:w="630" w:type="dxa"/>
          </w:tcPr>
          <w:p w14:paraId="01E4DEB0" w14:textId="77777777" w:rsidR="00964D18" w:rsidRPr="008E3955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2.</w:t>
            </w:r>
          </w:p>
        </w:tc>
        <w:tc>
          <w:tcPr>
            <w:tcW w:w="4677" w:type="dxa"/>
          </w:tcPr>
          <w:p w14:paraId="443FB25F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5AAAB556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61FB9861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122FDE84" w14:textId="77777777" w:rsidTr="00FD3D5C">
        <w:tc>
          <w:tcPr>
            <w:tcW w:w="630" w:type="dxa"/>
          </w:tcPr>
          <w:p w14:paraId="1D963BFD" w14:textId="77777777" w:rsidR="00964D18" w:rsidRPr="008E3955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3.</w:t>
            </w:r>
          </w:p>
        </w:tc>
        <w:tc>
          <w:tcPr>
            <w:tcW w:w="4677" w:type="dxa"/>
          </w:tcPr>
          <w:p w14:paraId="2788112F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2A07FB5D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0F42D69C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77B289BE" w14:textId="77777777" w:rsidTr="00FD3D5C">
        <w:tc>
          <w:tcPr>
            <w:tcW w:w="630" w:type="dxa"/>
          </w:tcPr>
          <w:p w14:paraId="51781823" w14:textId="77777777" w:rsidR="00964D18" w:rsidRPr="008E3955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4.</w:t>
            </w:r>
          </w:p>
        </w:tc>
        <w:tc>
          <w:tcPr>
            <w:tcW w:w="4677" w:type="dxa"/>
          </w:tcPr>
          <w:p w14:paraId="0742DAAC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2ACBB7CD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6456F99B" w14:textId="77777777" w:rsidR="00964D18" w:rsidRPr="008E3955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71FB8CD7" w14:textId="77777777" w:rsidTr="00FD3D5C">
        <w:tc>
          <w:tcPr>
            <w:tcW w:w="630" w:type="dxa"/>
          </w:tcPr>
          <w:p w14:paraId="175B4772" w14:textId="77777777" w:rsidR="00FD077B" w:rsidRPr="008E3955" w:rsidRDefault="00FD077B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677" w:type="dxa"/>
          </w:tcPr>
          <w:p w14:paraId="23D098FD" w14:textId="77777777" w:rsidR="00FD077B" w:rsidRPr="008E3955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1489DAB5" w14:textId="77777777" w:rsidR="00FD077B" w:rsidRPr="008E3955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07981F75" w14:textId="77777777" w:rsidR="00FD077B" w:rsidRPr="008E3955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D65DD6" w:rsidRPr="008E3955" w14:paraId="563214CB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5A56FCEE" w14:textId="7368C8DD" w:rsidR="00D65DD6" w:rsidRPr="008E3955" w:rsidRDefault="001939F1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  <w:t>BESCHLÜSSE</w:t>
            </w:r>
          </w:p>
        </w:tc>
      </w:tr>
      <w:tr w:rsidR="00D65DD6" w:rsidRPr="008E3955" w14:paraId="733D8144" w14:textId="77777777" w:rsidTr="00FD3D5C">
        <w:tc>
          <w:tcPr>
            <w:tcW w:w="630" w:type="dxa"/>
          </w:tcPr>
          <w:p w14:paraId="5A54A3E2" w14:textId="77777777" w:rsidR="00D65DD6" w:rsidRPr="008E3955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1.</w:t>
            </w:r>
          </w:p>
        </w:tc>
        <w:tc>
          <w:tcPr>
            <w:tcW w:w="10160" w:type="dxa"/>
            <w:gridSpan w:val="3"/>
          </w:tcPr>
          <w:p w14:paraId="7C2003C4" w14:textId="13D4B7F1" w:rsidR="00D65DD6" w:rsidRPr="008E3955" w:rsidRDefault="001939F1" w:rsidP="001939F1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Beschluss</w:t>
            </w:r>
            <w:r w:rsidR="00D65DD6"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 xml:space="preserve"> 1</w:t>
            </w:r>
          </w:p>
        </w:tc>
      </w:tr>
      <w:tr w:rsidR="00D65DD6" w:rsidRPr="008E3955" w14:paraId="70D618E7" w14:textId="77777777" w:rsidTr="00FD3D5C">
        <w:tc>
          <w:tcPr>
            <w:tcW w:w="630" w:type="dxa"/>
          </w:tcPr>
          <w:p w14:paraId="199512B4" w14:textId="77777777" w:rsidR="00D65DD6" w:rsidRPr="008E3955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2.</w:t>
            </w:r>
          </w:p>
        </w:tc>
        <w:tc>
          <w:tcPr>
            <w:tcW w:w="10160" w:type="dxa"/>
            <w:gridSpan w:val="3"/>
          </w:tcPr>
          <w:p w14:paraId="06FB46C1" w14:textId="77777777" w:rsidR="00D65DD6" w:rsidRPr="008E3955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D65DD6" w:rsidRPr="008E3955" w14:paraId="7E74A609" w14:textId="77777777" w:rsidTr="00FD3D5C">
        <w:tc>
          <w:tcPr>
            <w:tcW w:w="630" w:type="dxa"/>
          </w:tcPr>
          <w:p w14:paraId="608637FF" w14:textId="77777777" w:rsidR="00D65DD6" w:rsidRPr="008E3955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3.</w:t>
            </w:r>
          </w:p>
        </w:tc>
        <w:tc>
          <w:tcPr>
            <w:tcW w:w="10160" w:type="dxa"/>
            <w:gridSpan w:val="3"/>
          </w:tcPr>
          <w:p w14:paraId="181F2900" w14:textId="77777777" w:rsidR="00D65DD6" w:rsidRPr="008E3955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D65DD6" w:rsidRPr="008E3955" w14:paraId="1F191A8F" w14:textId="77777777" w:rsidTr="00FD3D5C">
        <w:tc>
          <w:tcPr>
            <w:tcW w:w="630" w:type="dxa"/>
          </w:tcPr>
          <w:p w14:paraId="5C129A95" w14:textId="77777777" w:rsidR="00D65DD6" w:rsidRPr="008E3955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4.</w:t>
            </w:r>
          </w:p>
        </w:tc>
        <w:tc>
          <w:tcPr>
            <w:tcW w:w="10160" w:type="dxa"/>
            <w:gridSpan w:val="3"/>
          </w:tcPr>
          <w:p w14:paraId="50C134F2" w14:textId="77777777" w:rsidR="00D65DD6" w:rsidRPr="008E3955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3CC7BF7C" w14:textId="77777777" w:rsidTr="00FD3D5C">
        <w:tc>
          <w:tcPr>
            <w:tcW w:w="630" w:type="dxa"/>
          </w:tcPr>
          <w:p w14:paraId="211C8FFB" w14:textId="77777777" w:rsidR="00FD077B" w:rsidRPr="008E3955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0160" w:type="dxa"/>
            <w:gridSpan w:val="3"/>
          </w:tcPr>
          <w:p w14:paraId="5FCC5438" w14:textId="77777777" w:rsidR="00FD077B" w:rsidRPr="008E3955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91D92" w:rsidRPr="008E3955" w14:paraId="754C76C8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5609DB67" w14:textId="449597AA" w:rsidR="008A1BE6" w:rsidRPr="008E3955" w:rsidRDefault="00D65DD6" w:rsidP="001939F1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  <w:t>NE</w:t>
            </w:r>
            <w:r w:rsidR="001939F1" w:rsidRPr="008E3955"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  <w:t>UE AKTIONEN</w:t>
            </w:r>
          </w:p>
        </w:tc>
        <w:tc>
          <w:tcPr>
            <w:tcW w:w="2699" w:type="dxa"/>
            <w:vAlign w:val="bottom"/>
          </w:tcPr>
          <w:p w14:paraId="5332D2B6" w14:textId="6FB46441" w:rsidR="008A1BE6" w:rsidRPr="008E3955" w:rsidRDefault="008B3363" w:rsidP="008B3363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4" w:type="dxa"/>
            <w:vAlign w:val="bottom"/>
          </w:tcPr>
          <w:p w14:paraId="5FCA7738" w14:textId="4BFAAED1" w:rsidR="008A1BE6" w:rsidRPr="008E3955" w:rsidRDefault="008B3363" w:rsidP="008B3363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HANDLUNGSBEDARF BIS</w:t>
            </w:r>
          </w:p>
        </w:tc>
      </w:tr>
      <w:tr w:rsidR="00FD077B" w:rsidRPr="008E3955" w14:paraId="64EEACA8" w14:textId="77777777" w:rsidTr="00FD3D5C">
        <w:tc>
          <w:tcPr>
            <w:tcW w:w="630" w:type="dxa"/>
          </w:tcPr>
          <w:p w14:paraId="1175D5E3" w14:textId="77777777" w:rsidR="008A1BE6" w:rsidRPr="008E3955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1.</w:t>
            </w:r>
          </w:p>
        </w:tc>
        <w:tc>
          <w:tcPr>
            <w:tcW w:w="4677" w:type="dxa"/>
          </w:tcPr>
          <w:p w14:paraId="709B296C" w14:textId="230BCE8D" w:rsidR="008A1BE6" w:rsidRPr="008E3955" w:rsidRDefault="00D65DD6" w:rsidP="001939F1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N</w:t>
            </w:r>
            <w:r w:rsidR="001939F1"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eue Aktion</w:t>
            </w:r>
            <w:r w:rsidR="008A1BE6"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 xml:space="preserve"> 1</w:t>
            </w:r>
          </w:p>
        </w:tc>
        <w:tc>
          <w:tcPr>
            <w:tcW w:w="2699" w:type="dxa"/>
          </w:tcPr>
          <w:p w14:paraId="0B910AC6" w14:textId="2FC5D0EE" w:rsidR="008A1BE6" w:rsidRPr="008E3955" w:rsidRDefault="008B3363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 xml:space="preserve">Felix Jürgens </w:t>
            </w:r>
          </w:p>
        </w:tc>
        <w:tc>
          <w:tcPr>
            <w:tcW w:w="2784" w:type="dxa"/>
          </w:tcPr>
          <w:p w14:paraId="56570F31" w14:textId="56E2B46D" w:rsidR="008A1BE6" w:rsidRPr="008E3955" w:rsidRDefault="008B3363" w:rsidP="008B33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22. </w:t>
            </w:r>
            <w:r w:rsidR="00D65DD6"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April 2016; 1</w:t>
            </w: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3</w:t>
            </w:r>
            <w:r w:rsidR="00D65DD6"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:00</w:t>
            </w: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 Uhr</w:t>
            </w:r>
          </w:p>
        </w:tc>
      </w:tr>
      <w:tr w:rsidR="00FD077B" w:rsidRPr="008E3955" w14:paraId="5D68C7D2" w14:textId="77777777" w:rsidTr="00FD3D5C">
        <w:tc>
          <w:tcPr>
            <w:tcW w:w="630" w:type="dxa"/>
          </w:tcPr>
          <w:p w14:paraId="33628B6A" w14:textId="77777777" w:rsidR="008A1BE6" w:rsidRPr="008E3955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2.</w:t>
            </w:r>
          </w:p>
        </w:tc>
        <w:tc>
          <w:tcPr>
            <w:tcW w:w="4677" w:type="dxa"/>
          </w:tcPr>
          <w:p w14:paraId="668B27F0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03881881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1720B913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28A2B1C3" w14:textId="77777777" w:rsidTr="00FD3D5C">
        <w:tc>
          <w:tcPr>
            <w:tcW w:w="630" w:type="dxa"/>
          </w:tcPr>
          <w:p w14:paraId="17C6ACCA" w14:textId="77777777" w:rsidR="008A1BE6" w:rsidRPr="008E3955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3.</w:t>
            </w:r>
          </w:p>
        </w:tc>
        <w:tc>
          <w:tcPr>
            <w:tcW w:w="4677" w:type="dxa"/>
          </w:tcPr>
          <w:p w14:paraId="3BDF91A2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0AE2BBF0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37508FA0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70019526" w14:textId="77777777" w:rsidTr="00FD3D5C">
        <w:tc>
          <w:tcPr>
            <w:tcW w:w="630" w:type="dxa"/>
          </w:tcPr>
          <w:p w14:paraId="048A4801" w14:textId="77777777" w:rsidR="008A1BE6" w:rsidRPr="008E3955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4.</w:t>
            </w:r>
          </w:p>
        </w:tc>
        <w:tc>
          <w:tcPr>
            <w:tcW w:w="4677" w:type="dxa"/>
          </w:tcPr>
          <w:p w14:paraId="47F910C0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39046D0B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79D809EC" w14:textId="77777777" w:rsidR="008A1BE6" w:rsidRPr="008E3955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721ADDB8" w14:textId="77777777" w:rsidTr="00FD3D5C">
        <w:tc>
          <w:tcPr>
            <w:tcW w:w="630" w:type="dxa"/>
          </w:tcPr>
          <w:p w14:paraId="07C3BABC" w14:textId="77777777" w:rsidR="00FD077B" w:rsidRPr="008E3955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677" w:type="dxa"/>
          </w:tcPr>
          <w:p w14:paraId="7ADF6F5F" w14:textId="77777777" w:rsidR="00FD077B" w:rsidRPr="008E3955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699" w:type="dxa"/>
          </w:tcPr>
          <w:p w14:paraId="68C08EBD" w14:textId="77777777" w:rsidR="00FD077B" w:rsidRPr="008E3955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4" w:type="dxa"/>
          </w:tcPr>
          <w:p w14:paraId="3E30D2FC" w14:textId="77777777" w:rsidR="00FD077B" w:rsidRPr="008E3955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FD077B" w:rsidRPr="008E3955" w14:paraId="4A29F4C9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7BE5FFB7" w14:textId="77777777" w:rsidR="00FD077B" w:rsidRDefault="001939F1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</w:pPr>
            <w:r w:rsidRPr="008E3955"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  <w:t>NOTIZEN</w:t>
            </w:r>
          </w:p>
          <w:p w14:paraId="0BB8C353" w14:textId="7C37D52E" w:rsidR="00C6649F" w:rsidRPr="008E3955" w:rsidRDefault="00C6649F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  <w:lang w:val="de-DE"/>
              </w:rPr>
            </w:pPr>
          </w:p>
        </w:tc>
      </w:tr>
      <w:tr w:rsidR="00FD077B" w:rsidRPr="008E3955" w14:paraId="187DEED1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1A35596F" w14:textId="77777777" w:rsidR="008E3955" w:rsidRPr="008E3955" w:rsidRDefault="008E3955" w:rsidP="008E395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[Geben Sie hier Ihren Text ein]</w:t>
            </w:r>
          </w:p>
          <w:p w14:paraId="46A08E3F" w14:textId="7FB06998" w:rsidR="00FD077B" w:rsidRPr="008E3955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323F78EE" w14:textId="77777777" w:rsidR="00162AF3" w:rsidRPr="008E3955" w:rsidRDefault="00162AF3" w:rsidP="005532C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A31856" w:rsidRPr="008E3955" w14:paraId="7B200034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480F145B" w14:textId="311D3B3A" w:rsidR="00FD077B" w:rsidRPr="008E3955" w:rsidRDefault="00A31856" w:rsidP="00A3185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EINGEREICHT</w:t>
            </w:r>
            <w:r w:rsidR="00FD077B"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8CD55B" w14:textId="35B7C230" w:rsidR="00FD077B" w:rsidRPr="008E3955" w:rsidRDefault="00102C77" w:rsidP="00102C77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E1C5ED" w14:textId="6898FFBD" w:rsidR="00FD077B" w:rsidRPr="008E3955" w:rsidRDefault="00A31856" w:rsidP="00A3185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FREIGEGEBEN: VON</w:t>
            </w:r>
            <w:r w:rsidR="00FD077B" w:rsidRPr="008E3955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E72BB9D" w14:textId="31CC9927" w:rsidR="00FD077B" w:rsidRPr="008E3955" w:rsidRDefault="00102C77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E3955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Greta Ellner</w:t>
            </w:r>
          </w:p>
          <w:p w14:paraId="32943773" w14:textId="77777777" w:rsidR="007801F0" w:rsidRPr="008E3955" w:rsidRDefault="007801F0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668340EE" w14:textId="77777777" w:rsidR="001A416F" w:rsidRPr="008E3955" w:rsidRDefault="001A416F" w:rsidP="001A416F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15B4CB65" w14:textId="2319F527" w:rsidR="00EE639C" w:rsidRPr="008E3955" w:rsidRDefault="00EE639C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545ED42F" w14:textId="77777777" w:rsidR="001A416F" w:rsidRPr="008E3955" w:rsidRDefault="001A416F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54FEF43A" w14:textId="7692A5CE" w:rsidR="001A416F" w:rsidRPr="008E3955" w:rsidRDefault="006D7343" w:rsidP="006D7343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  <w:lang w:val="de-DE"/>
        </w:rPr>
      </w:pPr>
      <w:hyperlink r:id="rId9" w:history="1">
        <w:r w:rsidR="001A416F" w:rsidRPr="006D7343">
          <w:rPr>
            <w:rStyle w:val="Hyperlink"/>
            <w:rFonts w:ascii="Arial" w:hAnsi="Arial"/>
            <w:bCs/>
            <w:color w:val="FFFFFF" w:themeColor="background1"/>
            <w:sz w:val="40"/>
            <w:szCs w:val="40"/>
            <w:highlight w:val="darkGreen"/>
            <w:u w:val="none"/>
            <w:lang w:val="de-DE"/>
          </w:rPr>
          <w:t>Für eine Smartsheet Vorlage hier klicken</w:t>
        </w:r>
      </w:hyperlink>
      <w:bookmarkStart w:id="0" w:name="_GoBack"/>
      <w:bookmarkEnd w:id="0"/>
    </w:p>
    <w:sectPr w:rsidR="001A416F" w:rsidRPr="008E3955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EB23E" w14:textId="77777777" w:rsidR="00CE5E52" w:rsidRDefault="00CE5E52" w:rsidP="007240E0">
      <w:r>
        <w:separator/>
      </w:r>
    </w:p>
  </w:endnote>
  <w:endnote w:type="continuationSeparator" w:id="0">
    <w:p w14:paraId="53E4D8C0" w14:textId="77777777" w:rsidR="00CE5E52" w:rsidRDefault="00CE5E52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5AADB" w14:textId="77777777" w:rsidR="00CE5E52" w:rsidRDefault="00CE5E52" w:rsidP="007240E0">
      <w:r>
        <w:separator/>
      </w:r>
    </w:p>
  </w:footnote>
  <w:footnote w:type="continuationSeparator" w:id="0">
    <w:p w14:paraId="3E6D7166" w14:textId="77777777" w:rsidR="00CE5E52" w:rsidRDefault="00CE5E52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D"/>
    <w:rsid w:val="000D677B"/>
    <w:rsid w:val="00102C77"/>
    <w:rsid w:val="00133CCD"/>
    <w:rsid w:val="00162AF3"/>
    <w:rsid w:val="001939F1"/>
    <w:rsid w:val="001A416F"/>
    <w:rsid w:val="00243B5E"/>
    <w:rsid w:val="00280008"/>
    <w:rsid w:val="003003C9"/>
    <w:rsid w:val="00345427"/>
    <w:rsid w:val="00373647"/>
    <w:rsid w:val="003D029E"/>
    <w:rsid w:val="003E565D"/>
    <w:rsid w:val="004702CB"/>
    <w:rsid w:val="00471C74"/>
    <w:rsid w:val="00480930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D6A7F"/>
    <w:rsid w:val="006D7343"/>
    <w:rsid w:val="006D7F90"/>
    <w:rsid w:val="007240E0"/>
    <w:rsid w:val="007801F0"/>
    <w:rsid w:val="007A57F6"/>
    <w:rsid w:val="00891D92"/>
    <w:rsid w:val="008A1BE6"/>
    <w:rsid w:val="008B3363"/>
    <w:rsid w:val="008E3955"/>
    <w:rsid w:val="0091306E"/>
    <w:rsid w:val="00964D18"/>
    <w:rsid w:val="0097759D"/>
    <w:rsid w:val="00984141"/>
    <w:rsid w:val="009E4BCD"/>
    <w:rsid w:val="00A31856"/>
    <w:rsid w:val="00A36ACD"/>
    <w:rsid w:val="00A827E8"/>
    <w:rsid w:val="00AE36A9"/>
    <w:rsid w:val="00B37329"/>
    <w:rsid w:val="00BF5429"/>
    <w:rsid w:val="00C015E6"/>
    <w:rsid w:val="00C0292E"/>
    <w:rsid w:val="00C16EE4"/>
    <w:rsid w:val="00C6649F"/>
    <w:rsid w:val="00C967C2"/>
    <w:rsid w:val="00CE5E52"/>
    <w:rsid w:val="00D21A81"/>
    <w:rsid w:val="00D41D9A"/>
    <w:rsid w:val="00D65DD6"/>
    <w:rsid w:val="00ED3B59"/>
    <w:rsid w:val="00EE4DFF"/>
    <w:rsid w:val="00EE639C"/>
    <w:rsid w:val="00FA134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22102"/>
  <w15:docId w15:val="{41DAACC7-F871-48F6-8952-53C4DB4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1F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1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D7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de_DE&amp;trp=47027&amp;lx=qpKxzLWlT0L4I5XbKMuhhl2F3tjZfBYMXSEruozjq1E&amp;utm_language=DE&amp;utm_source=integrated+content&amp;utm_campaign=/meeting-minutes-templates-word&amp;utm_medium=detailed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Detai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8388B5-AF01-4D68-A1B9-4ABF4B94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Temp_MeetingMinutesDetailed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2016-10-17T18:35:00Z</dcterms:created>
  <dcterms:modified xsi:type="dcterms:W3CDTF">2016-10-17T18:35:00Z</dcterms:modified>
</cp:coreProperties>
</file>