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4254A8AB" w:rsidR="00424282" w:rsidRPr="00D4249E" w:rsidRDefault="00424282" w:rsidP="00D4249E">
      <w:pPr>
        <w:spacing w:after="0" w:line="240" w:lineRule="auto"/>
        <w:rPr>
          <w:b/>
          <w:color w:val="808080" w:themeColor="background1" w:themeShade="80"/>
          <w:sz w:val="16"/>
          <w:szCs w:val="16"/>
        </w:rPr>
      </w:pPr>
    </w:p>
    <w:p w14:paraId="28098888" w14:textId="2988E9B6" w:rsidR="00C0613F" w:rsidRDefault="00EC119F" w:rsidP="00424282">
      <w:pPr>
        <w:spacing w:after="0" w:line="240" w:lineRule="auto"/>
        <w:rPr>
          <w:b/>
          <w:color w:val="595959" w:themeColor="text1" w:themeTint="A6"/>
          <w:sz w:val="44"/>
          <w:szCs w:val="44"/>
        </w:rPr>
      </w:pPr>
      <w:r w:rsidRPr="00C805C2">
        <w:rPr>
          <w:b/>
          <w:noProof/>
          <w:color w:val="808080" w:themeColor="background1" w:themeShade="80"/>
          <w:sz w:val="36"/>
        </w:rPr>
        <w:drawing>
          <wp:anchor distT="0" distB="0" distL="114300" distR="114300" simplePos="0" relativeHeight="251659264" behindDoc="0" locked="0" layoutInCell="1" allowOverlap="1" wp14:anchorId="0279C934" wp14:editId="59AD7C04">
            <wp:simplePos x="0" y="0"/>
            <wp:positionH relativeFrom="column">
              <wp:posOffset>4363720</wp:posOffset>
            </wp:positionH>
            <wp:positionV relativeFrom="paragraph">
              <wp:posOffset>72390</wp:posOffset>
            </wp:positionV>
            <wp:extent cx="2298192" cy="457200"/>
            <wp:effectExtent l="0" t="0" r="698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98192" cy="45720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4"/>
        </w:rPr>
        <w:t xml:space="preserve">Microsoft-Word-Vorlage </w:t>
      </w:r>
      <w:r w:rsidR="006A35A6">
        <w:rPr>
          <w:b/>
          <w:color w:val="595959" w:themeColor="text1" w:themeTint="A6"/>
          <w:sz w:val="44"/>
          <w:szCs w:val="44"/>
        </w:rPr>
        <w:br/>
      </w:r>
      <w:r>
        <w:rPr>
          <w:b/>
          <w:color w:val="595959" w:themeColor="text1" w:themeTint="A6"/>
          <w:sz w:val="44"/>
        </w:rPr>
        <w:t>für Veranstaltungssponsoring</w:t>
      </w:r>
      <w:r w:rsidR="006A35A6">
        <w:rPr>
          <w:b/>
          <w:color w:val="595959" w:themeColor="text1" w:themeTint="A6"/>
          <w:sz w:val="44"/>
          <w:szCs w:val="44"/>
        </w:rPr>
        <w:br/>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SPONSORING-VORSCHLAG FÜR</w:t>
      </w:r>
      <w:r w:rsidR="009946F4" w:rsidRPr="00C0613F">
        <w:rPr>
          <w:bCs/>
          <w:color w:val="000000" w:themeColor="text1"/>
          <w:sz w:val="44"/>
          <w:szCs w:val="44"/>
        </w:rPr>
        <w:t xml:space="preserve"> </w:t>
      </w:r>
    </w:p>
    <w:p w14:paraId="276DA754" w14:textId="11AFDA0F" w:rsidR="000F6E6F" w:rsidRPr="00C0613F" w:rsidRDefault="00F54A95"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[Veranstaltungsname]</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ERSTELLT VON</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DATUM</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TT.MM.JJ</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Inhaltsverzeichnis</w:t>
      </w:r>
    </w:p>
    <w:p w14:paraId="737233A9" w14:textId="77777777" w:rsidR="00DF2A41" w:rsidRDefault="00DF2A41" w:rsidP="00DF2A41">
      <w:pPr>
        <w:pStyle w:val="TOC1"/>
        <w:rPr>
          <w:sz w:val="24"/>
          <w:szCs w:val="24"/>
        </w:rPr>
      </w:pPr>
    </w:p>
    <w:p w14:paraId="0E8D9633" w14:textId="7814AE43" w:rsidR="006D483F" w:rsidRPr="006D483F" w:rsidRDefault="00D4249E">
      <w:pPr>
        <w:pStyle w:val="TOC1"/>
        <w:rPr>
          <w:rFonts w:asciiTheme="minorHAnsi" w:eastAsiaTheme="minorEastAsia" w:hAnsiTheme="minorHAnsi" w:cstheme="minorBidi"/>
          <w:noProof/>
          <w:color w:val="023160"/>
          <w:kern w:val="2"/>
          <w:sz w:val="24"/>
          <w:szCs w:val="24"/>
          <w:lang w:val="en-US"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21838" w:history="1">
        <w:r w:rsidR="006D483F" w:rsidRPr="006D483F">
          <w:rPr>
            <w:rStyle w:val="Hyperlink"/>
            <w:noProof/>
            <w:color w:val="023160"/>
          </w:rPr>
          <w:t>1.</w:t>
        </w:r>
        <w:r w:rsidR="006D483F" w:rsidRPr="006D483F">
          <w:rPr>
            <w:rFonts w:asciiTheme="minorHAnsi" w:eastAsiaTheme="minorEastAsia" w:hAnsiTheme="minorHAnsi" w:cstheme="minorBidi"/>
            <w:noProof/>
            <w:color w:val="023160"/>
            <w:kern w:val="2"/>
            <w:sz w:val="24"/>
            <w:szCs w:val="24"/>
            <w:lang w:val="en-US" w:eastAsia="zh-CN"/>
            <w14:ligatures w14:val="standardContextual"/>
          </w:rPr>
          <w:tab/>
        </w:r>
        <w:r w:rsidR="006D483F" w:rsidRPr="006D483F">
          <w:rPr>
            <w:rStyle w:val="Hyperlink"/>
            <w:noProof/>
            <w:color w:val="023160"/>
          </w:rPr>
          <w:t>EINFÜHRUNG</w:t>
        </w:r>
        <w:r w:rsidR="006D483F" w:rsidRPr="006D483F">
          <w:rPr>
            <w:noProof/>
            <w:webHidden/>
            <w:color w:val="023160"/>
          </w:rPr>
          <w:tab/>
        </w:r>
        <w:r w:rsidR="006D483F" w:rsidRPr="006D483F">
          <w:rPr>
            <w:noProof/>
            <w:webHidden/>
            <w:color w:val="023160"/>
          </w:rPr>
          <w:fldChar w:fldCharType="begin"/>
        </w:r>
        <w:r w:rsidR="006D483F" w:rsidRPr="006D483F">
          <w:rPr>
            <w:noProof/>
            <w:webHidden/>
            <w:color w:val="023160"/>
          </w:rPr>
          <w:instrText xml:space="preserve"> PAGEREF _Toc182921838 \h </w:instrText>
        </w:r>
        <w:r w:rsidR="006D483F" w:rsidRPr="006D483F">
          <w:rPr>
            <w:noProof/>
            <w:webHidden/>
            <w:color w:val="023160"/>
          </w:rPr>
        </w:r>
        <w:r w:rsidR="006D483F" w:rsidRPr="006D483F">
          <w:rPr>
            <w:noProof/>
            <w:webHidden/>
            <w:color w:val="023160"/>
          </w:rPr>
          <w:fldChar w:fldCharType="separate"/>
        </w:r>
        <w:r w:rsidR="00D71BA2">
          <w:rPr>
            <w:noProof/>
            <w:webHidden/>
            <w:color w:val="023160"/>
          </w:rPr>
          <w:t>3</w:t>
        </w:r>
        <w:r w:rsidR="006D483F" w:rsidRPr="006D483F">
          <w:rPr>
            <w:noProof/>
            <w:webHidden/>
            <w:color w:val="023160"/>
          </w:rPr>
          <w:fldChar w:fldCharType="end"/>
        </w:r>
      </w:hyperlink>
    </w:p>
    <w:p w14:paraId="68C7DBC5" w14:textId="3D611E3A"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39" w:history="1">
        <w:r w:rsidRPr="006D483F">
          <w:rPr>
            <w:rStyle w:val="Hyperlink"/>
            <w:noProof/>
            <w:color w:val="023160"/>
          </w:rPr>
          <w:t>2.</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noProof/>
            <w:color w:val="023160"/>
          </w:rPr>
          <w:t>ÜBER DIE VERANSTALTUNG</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_Toc182921839 \h </w:instrText>
        </w:r>
        <w:r w:rsidRPr="006D483F">
          <w:rPr>
            <w:noProof/>
            <w:webHidden/>
            <w:color w:val="023160"/>
          </w:rPr>
        </w:r>
        <w:r w:rsidRPr="006D483F">
          <w:rPr>
            <w:noProof/>
            <w:webHidden/>
            <w:color w:val="023160"/>
          </w:rPr>
          <w:fldChar w:fldCharType="separate"/>
        </w:r>
        <w:r w:rsidR="00D71BA2">
          <w:rPr>
            <w:noProof/>
            <w:webHidden/>
            <w:color w:val="023160"/>
          </w:rPr>
          <w:t>3</w:t>
        </w:r>
        <w:r w:rsidRPr="006D483F">
          <w:rPr>
            <w:noProof/>
            <w:webHidden/>
            <w:color w:val="023160"/>
          </w:rPr>
          <w:fldChar w:fldCharType="end"/>
        </w:r>
      </w:hyperlink>
    </w:p>
    <w:p w14:paraId="56470C13" w14:textId="6813ECC6"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0" w:history="1">
        <w:r w:rsidRPr="006D483F">
          <w:rPr>
            <w:rStyle w:val="Hyperlink"/>
            <w:caps/>
            <w:noProof/>
            <w:color w:val="023160"/>
          </w:rPr>
          <w:t>3.</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SPONSORING- MÖGLICHKEITEN</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_Toc182921840 \h </w:instrText>
        </w:r>
        <w:r w:rsidRPr="006D483F">
          <w:rPr>
            <w:noProof/>
            <w:webHidden/>
            <w:color w:val="023160"/>
          </w:rPr>
        </w:r>
        <w:r w:rsidRPr="006D483F">
          <w:rPr>
            <w:noProof/>
            <w:webHidden/>
            <w:color w:val="023160"/>
          </w:rPr>
          <w:fldChar w:fldCharType="separate"/>
        </w:r>
        <w:r w:rsidR="00D71BA2">
          <w:rPr>
            <w:noProof/>
            <w:webHidden/>
            <w:color w:val="023160"/>
          </w:rPr>
          <w:t>4</w:t>
        </w:r>
        <w:r w:rsidRPr="006D483F">
          <w:rPr>
            <w:noProof/>
            <w:webHidden/>
            <w:color w:val="023160"/>
          </w:rPr>
          <w:fldChar w:fldCharType="end"/>
        </w:r>
      </w:hyperlink>
    </w:p>
    <w:p w14:paraId="7EA72A3D" w14:textId="4FB2D542"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1" w:history="1">
        <w:r w:rsidRPr="006D483F">
          <w:rPr>
            <w:rStyle w:val="Hyperlink"/>
            <w:caps/>
            <w:noProof/>
            <w:color w:val="023160"/>
          </w:rPr>
          <w:t>4.</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VORTEILE FÜR SPONSOREN</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_Toc182921841 \h </w:instrText>
        </w:r>
        <w:r w:rsidRPr="006D483F">
          <w:rPr>
            <w:noProof/>
            <w:webHidden/>
            <w:color w:val="023160"/>
          </w:rPr>
        </w:r>
        <w:r w:rsidRPr="006D483F">
          <w:rPr>
            <w:noProof/>
            <w:webHidden/>
            <w:color w:val="023160"/>
          </w:rPr>
          <w:fldChar w:fldCharType="separate"/>
        </w:r>
        <w:r w:rsidR="00D71BA2">
          <w:rPr>
            <w:noProof/>
            <w:webHidden/>
            <w:color w:val="023160"/>
          </w:rPr>
          <w:t>4</w:t>
        </w:r>
        <w:r w:rsidRPr="006D483F">
          <w:rPr>
            <w:noProof/>
            <w:webHidden/>
            <w:color w:val="023160"/>
          </w:rPr>
          <w:fldChar w:fldCharType="end"/>
        </w:r>
      </w:hyperlink>
    </w:p>
    <w:p w14:paraId="6E0C513B" w14:textId="5646FF32"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2" w:history="1">
        <w:r w:rsidRPr="006D483F">
          <w:rPr>
            <w:rStyle w:val="Hyperlink"/>
            <w:caps/>
            <w:noProof/>
            <w:color w:val="023160"/>
          </w:rPr>
          <w:t>5.</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SPONSORING-PAKETE</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_Toc182921842 \h </w:instrText>
        </w:r>
        <w:r w:rsidRPr="006D483F">
          <w:rPr>
            <w:noProof/>
            <w:webHidden/>
            <w:color w:val="023160"/>
          </w:rPr>
        </w:r>
        <w:r w:rsidRPr="006D483F">
          <w:rPr>
            <w:noProof/>
            <w:webHidden/>
            <w:color w:val="023160"/>
          </w:rPr>
          <w:fldChar w:fldCharType="separate"/>
        </w:r>
        <w:r w:rsidR="00D71BA2">
          <w:rPr>
            <w:noProof/>
            <w:webHidden/>
            <w:color w:val="023160"/>
          </w:rPr>
          <w:t>5</w:t>
        </w:r>
        <w:r w:rsidRPr="006D483F">
          <w:rPr>
            <w:noProof/>
            <w:webHidden/>
            <w:color w:val="023160"/>
          </w:rPr>
          <w:fldChar w:fldCharType="end"/>
        </w:r>
      </w:hyperlink>
    </w:p>
    <w:p w14:paraId="69953400" w14:textId="5F17CBD2"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3" w:history="1">
        <w:r w:rsidRPr="006D483F">
          <w:rPr>
            <w:rStyle w:val="Hyperlink"/>
            <w:caps/>
            <w:noProof/>
            <w:color w:val="023160"/>
          </w:rPr>
          <w:t>6.</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MASSGESCHNEIDERTE SPONSORING-MÖGLICHKEITEN</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_Toc182921843 \h </w:instrText>
        </w:r>
        <w:r w:rsidRPr="006D483F">
          <w:rPr>
            <w:noProof/>
            <w:webHidden/>
            <w:color w:val="023160"/>
          </w:rPr>
        </w:r>
        <w:r w:rsidRPr="006D483F">
          <w:rPr>
            <w:noProof/>
            <w:webHidden/>
            <w:color w:val="023160"/>
          </w:rPr>
          <w:fldChar w:fldCharType="separate"/>
        </w:r>
        <w:r w:rsidR="00D71BA2">
          <w:rPr>
            <w:noProof/>
            <w:webHidden/>
            <w:color w:val="023160"/>
          </w:rPr>
          <w:t>6</w:t>
        </w:r>
        <w:r w:rsidRPr="006D483F">
          <w:rPr>
            <w:noProof/>
            <w:webHidden/>
            <w:color w:val="023160"/>
          </w:rPr>
          <w:fldChar w:fldCharType="end"/>
        </w:r>
      </w:hyperlink>
    </w:p>
    <w:p w14:paraId="1BF8CFAD" w14:textId="3DB132FD"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4" w:history="1">
        <w:r w:rsidRPr="006D483F">
          <w:rPr>
            <w:rStyle w:val="Hyperlink"/>
            <w:caps/>
            <w:noProof/>
            <w:color w:val="023160"/>
          </w:rPr>
          <w:t>7.</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MARKETING- UND WERBEPLAN</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_Toc182921844 \h </w:instrText>
        </w:r>
        <w:r w:rsidRPr="006D483F">
          <w:rPr>
            <w:noProof/>
            <w:webHidden/>
            <w:color w:val="023160"/>
          </w:rPr>
        </w:r>
        <w:r w:rsidRPr="006D483F">
          <w:rPr>
            <w:noProof/>
            <w:webHidden/>
            <w:color w:val="023160"/>
          </w:rPr>
          <w:fldChar w:fldCharType="separate"/>
        </w:r>
        <w:r w:rsidR="00D71BA2">
          <w:rPr>
            <w:noProof/>
            <w:webHidden/>
            <w:color w:val="023160"/>
          </w:rPr>
          <w:t>6</w:t>
        </w:r>
        <w:r w:rsidRPr="006D483F">
          <w:rPr>
            <w:noProof/>
            <w:webHidden/>
            <w:color w:val="023160"/>
          </w:rPr>
          <w:fldChar w:fldCharType="end"/>
        </w:r>
      </w:hyperlink>
    </w:p>
    <w:p w14:paraId="3343D400" w14:textId="1523B599"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5" w:history="1">
        <w:r w:rsidRPr="006D483F">
          <w:rPr>
            <w:rStyle w:val="Hyperlink"/>
            <w:caps/>
            <w:noProof/>
            <w:color w:val="023160"/>
          </w:rPr>
          <w:t>8.</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ÜBER UNS</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_Toc182921845 \h </w:instrText>
        </w:r>
        <w:r w:rsidRPr="006D483F">
          <w:rPr>
            <w:noProof/>
            <w:webHidden/>
            <w:color w:val="023160"/>
          </w:rPr>
        </w:r>
        <w:r w:rsidRPr="006D483F">
          <w:rPr>
            <w:noProof/>
            <w:webHidden/>
            <w:color w:val="023160"/>
          </w:rPr>
          <w:fldChar w:fldCharType="separate"/>
        </w:r>
        <w:r w:rsidR="00D71BA2">
          <w:rPr>
            <w:noProof/>
            <w:webHidden/>
            <w:color w:val="023160"/>
          </w:rPr>
          <w:t>7</w:t>
        </w:r>
        <w:r w:rsidRPr="006D483F">
          <w:rPr>
            <w:noProof/>
            <w:webHidden/>
            <w:color w:val="023160"/>
          </w:rPr>
          <w:fldChar w:fldCharType="end"/>
        </w:r>
      </w:hyperlink>
    </w:p>
    <w:p w14:paraId="4C28C7A9" w14:textId="4334583D"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6" w:history="1">
        <w:r w:rsidRPr="006D483F">
          <w:rPr>
            <w:rStyle w:val="Hyperlink"/>
            <w:caps/>
            <w:noProof/>
            <w:color w:val="023160"/>
          </w:rPr>
          <w:t>9.</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ABGESCHLOSSENE VERANSTALTUNGEN UND ERFAHRUNGSBERICHTE</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_Toc182921846 \h </w:instrText>
        </w:r>
        <w:r w:rsidRPr="006D483F">
          <w:rPr>
            <w:noProof/>
            <w:webHidden/>
            <w:color w:val="023160"/>
          </w:rPr>
        </w:r>
        <w:r w:rsidRPr="006D483F">
          <w:rPr>
            <w:noProof/>
            <w:webHidden/>
            <w:color w:val="023160"/>
          </w:rPr>
          <w:fldChar w:fldCharType="separate"/>
        </w:r>
        <w:r w:rsidR="00D71BA2">
          <w:rPr>
            <w:noProof/>
            <w:webHidden/>
            <w:color w:val="023160"/>
          </w:rPr>
          <w:t>7</w:t>
        </w:r>
        <w:r w:rsidRPr="006D483F">
          <w:rPr>
            <w:noProof/>
            <w:webHidden/>
            <w:color w:val="023160"/>
          </w:rPr>
          <w:fldChar w:fldCharType="end"/>
        </w:r>
      </w:hyperlink>
    </w:p>
    <w:p w14:paraId="5380790F" w14:textId="488F9B7F" w:rsidR="006D483F" w:rsidRPr="006D483F" w:rsidRDefault="006D483F">
      <w:pPr>
        <w:pStyle w:val="TOC1"/>
        <w:rPr>
          <w:rFonts w:asciiTheme="minorHAnsi" w:eastAsiaTheme="minorEastAsia" w:hAnsiTheme="minorHAnsi" w:cstheme="minorBidi"/>
          <w:noProof/>
          <w:color w:val="023160"/>
          <w:kern w:val="2"/>
          <w:sz w:val="24"/>
          <w:szCs w:val="24"/>
          <w:lang w:val="en-US" w:eastAsia="zh-CN"/>
          <w14:ligatures w14:val="standardContextual"/>
        </w:rPr>
      </w:pPr>
      <w:hyperlink w:anchor="_Toc182921847" w:history="1">
        <w:r w:rsidRPr="006D483F">
          <w:rPr>
            <w:rStyle w:val="Hyperlink"/>
            <w:caps/>
            <w:noProof/>
            <w:color w:val="023160"/>
          </w:rPr>
          <w:t>10.</w:t>
        </w:r>
        <w:r w:rsidRPr="006D483F">
          <w:rPr>
            <w:rFonts w:asciiTheme="minorHAnsi" w:eastAsiaTheme="minorEastAsia" w:hAnsiTheme="minorHAnsi" w:cstheme="minorBidi"/>
            <w:noProof/>
            <w:color w:val="023160"/>
            <w:kern w:val="2"/>
            <w:sz w:val="24"/>
            <w:szCs w:val="24"/>
            <w:lang w:val="en-US" w:eastAsia="zh-CN"/>
            <w14:ligatures w14:val="standardContextual"/>
          </w:rPr>
          <w:tab/>
        </w:r>
        <w:r w:rsidRPr="006D483F">
          <w:rPr>
            <w:rStyle w:val="Hyperlink"/>
            <w:caps/>
            <w:noProof/>
            <w:color w:val="023160"/>
          </w:rPr>
          <w:t>KONTAKTINFORMATIONEN</w:t>
        </w:r>
        <w:r w:rsidRPr="006D483F">
          <w:rPr>
            <w:noProof/>
            <w:webHidden/>
            <w:color w:val="023160"/>
          </w:rPr>
          <w:tab/>
        </w:r>
        <w:r w:rsidRPr="006D483F">
          <w:rPr>
            <w:noProof/>
            <w:webHidden/>
            <w:color w:val="023160"/>
          </w:rPr>
          <w:fldChar w:fldCharType="begin"/>
        </w:r>
        <w:r w:rsidRPr="006D483F">
          <w:rPr>
            <w:noProof/>
            <w:webHidden/>
            <w:color w:val="023160"/>
          </w:rPr>
          <w:instrText xml:space="preserve"> PAGEREF _Toc182921847 \h </w:instrText>
        </w:r>
        <w:r w:rsidRPr="006D483F">
          <w:rPr>
            <w:noProof/>
            <w:webHidden/>
            <w:color w:val="023160"/>
          </w:rPr>
        </w:r>
        <w:r w:rsidRPr="006D483F">
          <w:rPr>
            <w:noProof/>
            <w:webHidden/>
            <w:color w:val="023160"/>
          </w:rPr>
          <w:fldChar w:fldCharType="separate"/>
        </w:r>
        <w:r w:rsidR="00D71BA2">
          <w:rPr>
            <w:noProof/>
            <w:webHidden/>
            <w:color w:val="023160"/>
          </w:rPr>
          <w:t>7</w:t>
        </w:r>
        <w:r w:rsidRPr="006D483F">
          <w:rPr>
            <w:noProof/>
            <w:webHidden/>
            <w:color w:val="023160"/>
          </w:rPr>
          <w:fldChar w:fldCharType="end"/>
        </w:r>
      </w:hyperlink>
    </w:p>
    <w:p w14:paraId="5C4F8C9A" w14:textId="02B1060D"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tbl>
      <w:tblPr>
        <w:tblStyle w:val="TableGrid"/>
        <w:tblW w:w="0" w:type="auto"/>
        <w:tblInd w:w="-10" w:type="dxa"/>
        <w:tblLook w:val="04A0" w:firstRow="1" w:lastRow="0" w:firstColumn="1" w:lastColumn="0" w:noHBand="0" w:noVBand="1"/>
      </w:tblPr>
      <w:tblGrid>
        <w:gridCol w:w="3402"/>
        <w:gridCol w:w="7100"/>
      </w:tblGrid>
      <w:tr w:rsidR="00C0613F" w14:paraId="600D7EA0"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C0613F" w:rsidRDefault="00AF2F5C" w:rsidP="00AF2F5C">
            <w:pPr>
              <w:pStyle w:val="Heading1"/>
              <w:numPr>
                <w:ilvl w:val="0"/>
                <w:numId w:val="1"/>
              </w:numPr>
              <w:ind w:left="360"/>
              <w:rPr>
                <w:color w:val="1F4E79" w:themeColor="accent5" w:themeShade="80"/>
                <w:szCs w:val="20"/>
              </w:rPr>
            </w:pPr>
            <w:bookmarkStart w:id="1" w:name="_Toc182921838"/>
            <w:r>
              <w:rPr>
                <w:color w:val="1F4E79" w:themeColor="accent5" w:themeShade="80"/>
              </w:rPr>
              <w:lastRenderedPageBreak/>
              <w:t>EINFÜHRUNG</w:t>
            </w:r>
            <w:bookmarkEnd w:id="1"/>
          </w:p>
          <w:p w14:paraId="5E9554B4" w14:textId="77777777" w:rsidR="00C0613F" w:rsidRPr="00C0613F" w:rsidRDefault="00C0613F" w:rsidP="00C0613F">
            <w:pPr>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6686F187" w:rsidR="00C0613F" w:rsidRPr="002E2597" w:rsidRDefault="00D752C9" w:rsidP="00C0613F">
            <w:pPr>
              <w:ind w:left="71" w:right="130"/>
              <w:rPr>
                <w:iCs/>
                <w:color w:val="000000" w:themeColor="text1"/>
                <w:sz w:val="20"/>
                <w:szCs w:val="20"/>
              </w:rPr>
            </w:pPr>
            <w:r>
              <w:rPr>
                <w:color w:val="000000" w:themeColor="text1"/>
                <w:sz w:val="20"/>
              </w:rPr>
              <w:t>Geben Sie einen kurzen Überblick über den Vorschlag. Beschreiben Sie auch den Zweck des Dokuments. Betonen Sie die Vorteile der Partnerschaft zwischen der Veranstaltung und potenziellen Sponsoren.</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3402"/>
        <w:gridCol w:w="7100"/>
      </w:tblGrid>
      <w:tr w:rsidR="00AF2F5C" w:rsidRPr="002E2597" w14:paraId="477ACD11"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1FB5326C" w:rsidR="00AF2F5C" w:rsidRPr="00C0613F" w:rsidRDefault="00AF2F5C" w:rsidP="00AF2F5C">
            <w:pPr>
              <w:pStyle w:val="Heading1"/>
              <w:numPr>
                <w:ilvl w:val="0"/>
                <w:numId w:val="1"/>
              </w:numPr>
              <w:ind w:left="360"/>
              <w:rPr>
                <w:color w:val="1F4E79" w:themeColor="accent5" w:themeShade="80"/>
                <w:szCs w:val="20"/>
              </w:rPr>
            </w:pPr>
            <w:bookmarkStart w:id="2" w:name="_Toc182921839"/>
            <w:bookmarkStart w:id="3" w:name="_Hlk164156651"/>
            <w:r>
              <w:rPr>
                <w:color w:val="1F4E79" w:themeColor="accent5" w:themeShade="80"/>
              </w:rPr>
              <w:t>ÜBER DIE VERANSTALTUNG</w:t>
            </w:r>
            <w:bookmarkEnd w:id="2"/>
          </w:p>
          <w:p w14:paraId="55F0FEA0" w14:textId="77777777" w:rsidR="00AF2F5C" w:rsidRPr="00C0613F" w:rsidRDefault="00AF2F5C" w:rsidP="00AE07BA">
            <w:pPr>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6AA104DD" w:rsidR="00AF2F5C" w:rsidRPr="002E2597" w:rsidRDefault="00D752C9" w:rsidP="00AE07BA">
            <w:pPr>
              <w:ind w:left="71" w:right="130"/>
              <w:rPr>
                <w:iCs/>
                <w:color w:val="000000" w:themeColor="text1"/>
                <w:sz w:val="20"/>
                <w:szCs w:val="20"/>
              </w:rPr>
            </w:pPr>
            <w:r>
              <w:rPr>
                <w:color w:val="000000" w:themeColor="text1"/>
                <w:sz w:val="20"/>
              </w:rPr>
              <w:t>Verfassen Sie eine detaillierte Beschreibung der Veranstaltung, einschließlich der Mission, der Ziele und der Zielgruppe. Geben Sie Informationen zum Veranstaltungsdatum, zum Veranstaltungsort und zur erwarteten Teilnehmerzahl an. Legen Sie besonderes Augenmerk auf Alleinstellungsmerkmale, die Ihre Veranstaltung zu einer attraktiven Gelegenheit für Sponsoren machen.</w:t>
            </w:r>
          </w:p>
        </w:tc>
      </w:tr>
      <w:bookmarkEnd w:id="3"/>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1AAB863B"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4750E4F3" w:rsidR="00AF2F5C" w:rsidRPr="00692241" w:rsidRDefault="00AF2F5C" w:rsidP="00AF2F5C">
            <w:pPr>
              <w:keepNext/>
              <w:numPr>
                <w:ilvl w:val="0"/>
                <w:numId w:val="1"/>
              </w:numPr>
              <w:spacing w:after="160" w:line="259" w:lineRule="auto"/>
              <w:ind w:left="360"/>
              <w:outlineLvl w:val="0"/>
              <w:rPr>
                <w:rFonts w:cs="Times New Roman (Body CS)"/>
                <w:caps/>
                <w:color w:val="1F4E79" w:themeColor="accent5" w:themeShade="80"/>
                <w:spacing w:val="-6"/>
                <w:sz w:val="30"/>
                <w:szCs w:val="20"/>
              </w:rPr>
            </w:pPr>
            <w:bookmarkStart w:id="4" w:name="_Toc182921840"/>
            <w:r w:rsidRPr="00692241">
              <w:rPr>
                <w:caps/>
                <w:color w:val="1F4E79" w:themeColor="accent5" w:themeShade="80"/>
                <w:spacing w:val="-6"/>
                <w:sz w:val="30"/>
              </w:rPr>
              <w:lastRenderedPageBreak/>
              <w:t>SPONSORING-</w:t>
            </w:r>
            <w:r w:rsidRPr="00692241">
              <w:rPr>
                <w:caps/>
                <w:color w:val="1F4E79" w:themeColor="accent5" w:themeShade="80"/>
                <w:spacing w:val="-6"/>
                <w:sz w:val="30"/>
                <w:szCs w:val="20"/>
              </w:rPr>
              <w:br/>
            </w:r>
            <w:r w:rsidRPr="00692241">
              <w:rPr>
                <w:caps/>
                <w:color w:val="1F4E79" w:themeColor="accent5" w:themeShade="80"/>
                <w:spacing w:val="-6"/>
                <w:sz w:val="30"/>
              </w:rPr>
              <w:t>MÖGLICHKEITEN</w:t>
            </w:r>
            <w:bookmarkEnd w:id="4"/>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2655CCD0" w:rsidR="00AF2F5C" w:rsidRPr="00AF2F5C" w:rsidRDefault="00AF2F5C" w:rsidP="00AF2F5C">
            <w:pPr>
              <w:spacing w:after="160" w:line="259" w:lineRule="auto"/>
              <w:rPr>
                <w:iCs/>
                <w:color w:val="000000" w:themeColor="text1"/>
                <w:sz w:val="20"/>
                <w:szCs w:val="20"/>
              </w:rPr>
            </w:pPr>
            <w:r>
              <w:rPr>
                <w:color w:val="000000" w:themeColor="text1"/>
                <w:sz w:val="20"/>
              </w:rPr>
              <w:t>Beschreiben Sie die verschiedenen Optionen für Sponsoren, z. B. Branding, Vortragsmöglichkeiten, Ausstellungsflächen sowie digitale oder physische Präsenz bei der Veranstaltung.</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444AF616"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2921841"/>
            <w:r>
              <w:rPr>
                <w:caps/>
                <w:color w:val="1F4E79" w:themeColor="accent5" w:themeShade="80"/>
                <w:sz w:val="30"/>
              </w:rPr>
              <w:t>VORTEILE FÜR SPONSOREN</w:t>
            </w:r>
            <w:bookmarkEnd w:id="5"/>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4418109E" w:rsidR="00AF2F5C" w:rsidRPr="00AF2F5C" w:rsidRDefault="00AF2F5C" w:rsidP="00AE07BA">
            <w:pPr>
              <w:spacing w:after="160" w:line="259" w:lineRule="auto"/>
              <w:rPr>
                <w:iCs/>
                <w:color w:val="000000" w:themeColor="text1"/>
                <w:sz w:val="20"/>
                <w:szCs w:val="20"/>
              </w:rPr>
            </w:pPr>
            <w:r>
              <w:rPr>
                <w:color w:val="000000" w:themeColor="text1"/>
                <w:sz w:val="20"/>
              </w:rPr>
              <w:t>Beschreiben Sie das Wertversprechen für Sponsoren bzw. wie diese von der Veranstaltung profitieren. Gehen Sie beispielsweise auf Markenpräsenz, direkten Zugang zu potenziellen Kund*innen, Assoziation mit bestimmten Werten oder Anliegen sowie auf die Möglichkeit zur Interaktion mit der Zielgruppe ein.</w:t>
            </w:r>
          </w:p>
        </w:tc>
      </w:tr>
    </w:tbl>
    <w:p w14:paraId="27F0ECDB" w14:textId="77777777" w:rsidR="00AF2F5C" w:rsidRDefault="00AF2F5C" w:rsidP="00AF2F5C"/>
    <w:tbl>
      <w:tblPr>
        <w:tblStyle w:val="TableGrid"/>
        <w:tblW w:w="10527" w:type="dxa"/>
        <w:tblInd w:w="-10" w:type="dxa"/>
        <w:tblLayout w:type="fixed"/>
        <w:tblLook w:val="04A0" w:firstRow="1" w:lastRow="0" w:firstColumn="1" w:lastColumn="0" w:noHBand="0" w:noVBand="1"/>
      </w:tblPr>
      <w:tblGrid>
        <w:gridCol w:w="3402"/>
        <w:gridCol w:w="7125"/>
      </w:tblGrid>
      <w:tr w:rsidR="00AF2F5C" w:rsidRPr="00AF2F5C" w14:paraId="0061F2F4" w14:textId="77777777" w:rsidTr="001416DA">
        <w:trPr>
          <w:trHeight w:val="3846"/>
        </w:trPr>
        <w:tc>
          <w:tcPr>
            <w:tcW w:w="34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2921842"/>
            <w:r>
              <w:rPr>
                <w:caps/>
                <w:color w:val="1F4E79" w:themeColor="accent5" w:themeShade="80"/>
                <w:sz w:val="30"/>
              </w:rPr>
              <w:lastRenderedPageBreak/>
              <w:t>SPONSORING-PAKETE</w:t>
            </w:r>
            <w:bookmarkEnd w:id="6"/>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1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36A2CD68" w:rsidR="00AF2F5C" w:rsidRPr="00AF2F5C" w:rsidRDefault="00AF2F5C" w:rsidP="00AE07BA">
            <w:pPr>
              <w:spacing w:after="160" w:line="259" w:lineRule="auto"/>
              <w:rPr>
                <w:iCs/>
                <w:color w:val="000000" w:themeColor="text1"/>
                <w:sz w:val="20"/>
                <w:szCs w:val="20"/>
              </w:rPr>
            </w:pPr>
            <w:r>
              <w:rPr>
                <w:color w:val="000000" w:themeColor="text1"/>
                <w:sz w:val="20"/>
              </w:rPr>
              <w:t>Beschreiben Sie die verfügbaren Sponsoring-Pakete. Geben Sie alle Vorteile der einzelnen Sponsoring-Stufen an. Typische Stufen sind beispielsweise Platin, Gold, Silber und Bronze mit entsprechenden Vorteilen, z. B. Logoplatzierung, Werbemöglichkeiten, kostenlose Tickets und VIP-Zugang.</w:t>
            </w:r>
          </w:p>
        </w:tc>
      </w:tr>
      <w:tr w:rsidR="00AF2F5C" w:rsidRPr="00AF2F5C" w14:paraId="4F82A64A" w14:textId="77777777" w:rsidTr="001416DA">
        <w:trPr>
          <w:trHeight w:val="948"/>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w:t>
            </w:r>
            <w:r>
              <w:rPr>
                <w:color w:val="1F4E79" w:themeColor="accent5" w:themeShade="80"/>
                <w:sz w:val="24"/>
              </w:rPr>
              <w:t xml:space="preserve"> SPONSORING-</w:t>
            </w:r>
            <w:r>
              <w:rPr>
                <w:iCs/>
                <w:color w:val="1F4E79" w:themeColor="accent5" w:themeShade="80"/>
                <w:sz w:val="24"/>
                <w:szCs w:val="24"/>
              </w:rPr>
              <w:br/>
            </w:r>
            <w:r>
              <w:rPr>
                <w:color w:val="1F4E79" w:themeColor="accent5" w:themeShade="80"/>
                <w:sz w:val="24"/>
              </w:rPr>
              <w:t>PAKET</w:t>
            </w:r>
          </w:p>
        </w:tc>
      </w:tr>
      <w:tr w:rsidR="00AF2F5C" w:rsidRPr="00AF2F5C" w14:paraId="5E8FCFD2" w14:textId="77777777" w:rsidTr="001416DA">
        <w:trPr>
          <w:trHeight w:val="1443"/>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0279243" w:rsidR="00AF2F5C" w:rsidRPr="00AF2F5C" w:rsidRDefault="00AF2F5C" w:rsidP="00AE07BA">
            <w:pPr>
              <w:rPr>
                <w:iCs/>
                <w:color w:val="000000" w:themeColor="text1"/>
                <w:sz w:val="20"/>
                <w:szCs w:val="20"/>
              </w:rPr>
            </w:pPr>
            <w:r>
              <w:rPr>
                <w:color w:val="000000" w:themeColor="text1"/>
                <w:sz w:val="20"/>
              </w:rPr>
              <w:t>Beispiel: optimale Logoplatzierung, Slot für Keynote-Redner*in, Veranstaltung von exklusiven Networking-Events usw.</w:t>
            </w:r>
          </w:p>
        </w:tc>
      </w:tr>
      <w:tr w:rsidR="00AF2F5C" w:rsidRPr="00AF2F5C" w14:paraId="4DE8B910" w14:textId="77777777" w:rsidTr="001416DA">
        <w:trPr>
          <w:trHeight w:val="948"/>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GOLD</w:t>
            </w:r>
            <w:r>
              <w:rPr>
                <w:color w:val="1F4E79" w:themeColor="accent5" w:themeShade="80"/>
                <w:sz w:val="24"/>
              </w:rPr>
              <w:t xml:space="preserve"> SPONSORING-</w:t>
            </w:r>
            <w:r>
              <w:rPr>
                <w:iCs/>
                <w:color w:val="1F4E79" w:themeColor="accent5" w:themeShade="80"/>
                <w:sz w:val="24"/>
                <w:szCs w:val="24"/>
              </w:rPr>
              <w:br/>
            </w:r>
            <w:r>
              <w:rPr>
                <w:color w:val="1F4E79" w:themeColor="accent5" w:themeShade="80"/>
                <w:sz w:val="24"/>
              </w:rPr>
              <w:t>PAKET</w:t>
            </w:r>
          </w:p>
        </w:tc>
      </w:tr>
      <w:tr w:rsidR="00AF2F5C" w:rsidRPr="00AF2F5C" w14:paraId="28FA4BC2" w14:textId="77777777" w:rsidTr="001416DA">
        <w:trPr>
          <w:trHeight w:val="1443"/>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23F4D45" w:rsidR="00AF2F5C" w:rsidRPr="00AF2F5C" w:rsidRDefault="00AF2F5C" w:rsidP="00AF2F5C">
            <w:pPr>
              <w:rPr>
                <w:iCs/>
                <w:color w:val="000000" w:themeColor="text1"/>
                <w:sz w:val="20"/>
                <w:szCs w:val="20"/>
              </w:rPr>
            </w:pPr>
            <w:r>
              <w:rPr>
                <w:color w:val="000000" w:themeColor="text1"/>
                <w:sz w:val="20"/>
              </w:rPr>
              <w:t>Beispiel: Logoplatzierung in allen Veranstaltungsmaterialien, Teilnahme an Podiumsdiskussionen usw.</w:t>
            </w:r>
          </w:p>
        </w:tc>
      </w:tr>
      <w:tr w:rsidR="00AF2F5C" w:rsidRPr="00AF2F5C" w14:paraId="503277AC" w14:textId="77777777" w:rsidTr="001416DA">
        <w:trPr>
          <w:trHeight w:val="948"/>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SILBER</w:t>
            </w:r>
            <w:r>
              <w:rPr>
                <w:color w:val="1F4E79" w:themeColor="accent5" w:themeShade="80"/>
                <w:sz w:val="24"/>
              </w:rPr>
              <w:t xml:space="preserve"> SPONSORING-</w:t>
            </w:r>
            <w:r>
              <w:rPr>
                <w:iCs/>
                <w:color w:val="1F4E79" w:themeColor="accent5" w:themeShade="80"/>
                <w:sz w:val="24"/>
                <w:szCs w:val="24"/>
              </w:rPr>
              <w:br/>
            </w:r>
            <w:r>
              <w:rPr>
                <w:color w:val="1F4E79" w:themeColor="accent5" w:themeShade="80"/>
                <w:sz w:val="24"/>
              </w:rPr>
              <w:t>PAKET</w:t>
            </w:r>
          </w:p>
        </w:tc>
      </w:tr>
      <w:tr w:rsidR="00AF2F5C" w:rsidRPr="00AF2F5C" w14:paraId="6246919A" w14:textId="77777777" w:rsidTr="001416DA">
        <w:trPr>
          <w:trHeight w:val="1443"/>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DF8EE06" w:rsidR="00AF2F5C" w:rsidRPr="00AF2F5C" w:rsidRDefault="00AF2F5C" w:rsidP="00AF2F5C">
            <w:pPr>
              <w:rPr>
                <w:iCs/>
                <w:color w:val="000000" w:themeColor="text1"/>
                <w:sz w:val="20"/>
                <w:szCs w:val="20"/>
              </w:rPr>
            </w:pPr>
            <w:r>
              <w:rPr>
                <w:color w:val="000000" w:themeColor="text1"/>
                <w:sz w:val="20"/>
              </w:rPr>
              <w:t>Beispiel: Ausstellungsfläche, Logo auf der Website usw.</w:t>
            </w:r>
          </w:p>
        </w:tc>
      </w:tr>
      <w:tr w:rsidR="00AF2F5C" w:rsidRPr="00AF2F5C" w14:paraId="19AA602A" w14:textId="77777777" w:rsidTr="001416DA">
        <w:trPr>
          <w:trHeight w:val="948"/>
        </w:trPr>
        <w:tc>
          <w:tcPr>
            <w:tcW w:w="1052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BRONZE</w:t>
            </w:r>
            <w:r>
              <w:rPr>
                <w:color w:val="1F4E79" w:themeColor="accent5" w:themeShade="80"/>
                <w:sz w:val="24"/>
              </w:rPr>
              <w:t xml:space="preserve"> SPONSORING-</w:t>
            </w:r>
            <w:r>
              <w:rPr>
                <w:iCs/>
                <w:color w:val="1F4E79" w:themeColor="accent5" w:themeShade="80"/>
                <w:sz w:val="24"/>
                <w:szCs w:val="24"/>
              </w:rPr>
              <w:br/>
            </w:r>
            <w:r>
              <w:rPr>
                <w:color w:val="1F4E79" w:themeColor="accent5" w:themeShade="80"/>
                <w:sz w:val="24"/>
              </w:rPr>
              <w:t>PAKET</w:t>
            </w:r>
          </w:p>
        </w:tc>
      </w:tr>
      <w:tr w:rsidR="00AF2F5C" w:rsidRPr="00AF2F5C" w14:paraId="0F598223" w14:textId="77777777" w:rsidTr="001416DA">
        <w:trPr>
          <w:trHeight w:val="1443"/>
        </w:trPr>
        <w:tc>
          <w:tcPr>
            <w:tcW w:w="10527"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F818291" w:rsidR="00AF2F5C" w:rsidRPr="00AF2F5C" w:rsidRDefault="00AF2F5C" w:rsidP="00AF2F5C">
            <w:pPr>
              <w:rPr>
                <w:iCs/>
                <w:color w:val="000000" w:themeColor="text1"/>
                <w:sz w:val="20"/>
                <w:szCs w:val="20"/>
              </w:rPr>
            </w:pPr>
            <w:r>
              <w:rPr>
                <w:color w:val="000000" w:themeColor="text1"/>
                <w:sz w:val="20"/>
              </w:rPr>
              <w:t>Beispiel: Logo auf Veranstaltungsmaterialien, Erwähnung in sozialen Medien usw.</w:t>
            </w:r>
          </w:p>
        </w:tc>
      </w:tr>
    </w:tbl>
    <w:p w14:paraId="3CA99EF9" w14:textId="77777777" w:rsidR="00AF2F5C" w:rsidRDefault="00AF2F5C" w:rsidP="00AF2F5C"/>
    <w:tbl>
      <w:tblPr>
        <w:tblStyle w:val="TableGrid"/>
        <w:tblW w:w="10513" w:type="dxa"/>
        <w:tblInd w:w="-10" w:type="dxa"/>
        <w:tblLayout w:type="fixed"/>
        <w:tblLook w:val="04A0" w:firstRow="1" w:lastRow="0" w:firstColumn="1" w:lastColumn="0" w:noHBand="0" w:noVBand="1"/>
      </w:tblPr>
      <w:tblGrid>
        <w:gridCol w:w="3402"/>
        <w:gridCol w:w="7111"/>
      </w:tblGrid>
      <w:tr w:rsidR="00AF2F5C" w:rsidRPr="00AF2F5C" w14:paraId="7F03C742"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6E6C1B8C" w:rsidR="00AF2F5C" w:rsidRPr="001416DA" w:rsidRDefault="00AF2F5C" w:rsidP="00AE07BA">
            <w:pPr>
              <w:keepNext/>
              <w:numPr>
                <w:ilvl w:val="0"/>
                <w:numId w:val="1"/>
              </w:numPr>
              <w:spacing w:after="160" w:line="259" w:lineRule="auto"/>
              <w:ind w:left="360"/>
              <w:outlineLvl w:val="0"/>
              <w:rPr>
                <w:rFonts w:cs="Times New Roman (Body CS)"/>
                <w:caps/>
                <w:color w:val="1F4E79" w:themeColor="accent5" w:themeShade="80"/>
                <w:spacing w:val="-6"/>
                <w:sz w:val="30"/>
                <w:szCs w:val="20"/>
              </w:rPr>
            </w:pPr>
            <w:bookmarkStart w:id="7" w:name="_Toc182921843"/>
            <w:r w:rsidRPr="001416DA">
              <w:rPr>
                <w:caps/>
                <w:color w:val="1F4E79" w:themeColor="accent5" w:themeShade="80"/>
                <w:spacing w:val="-6"/>
                <w:sz w:val="30"/>
              </w:rPr>
              <w:lastRenderedPageBreak/>
              <w:t>MASSGE</w:t>
            </w:r>
            <w:r w:rsidR="001416DA" w:rsidRPr="001416DA">
              <w:rPr>
                <w:rFonts w:hint="eastAsia"/>
                <w:caps/>
                <w:color w:val="1F4E79" w:themeColor="accent5" w:themeShade="80"/>
                <w:spacing w:val="-6"/>
                <w:sz w:val="30"/>
                <w:lang w:eastAsia="zh-CN"/>
              </w:rPr>
              <w:t>-</w:t>
            </w:r>
            <w:r w:rsidRPr="001416DA">
              <w:rPr>
                <w:caps/>
                <w:color w:val="1F4E79" w:themeColor="accent5" w:themeShade="80"/>
                <w:spacing w:val="-6"/>
                <w:sz w:val="30"/>
              </w:rPr>
              <w:t>SCHNEIDERTE SPONSORING-MÖGLICHKEITEN</w:t>
            </w:r>
            <w:bookmarkEnd w:id="7"/>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11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4B023072" w:rsidR="00AF2F5C" w:rsidRPr="00AF2F5C" w:rsidRDefault="00AF2F5C" w:rsidP="00AE07BA">
            <w:pPr>
              <w:spacing w:after="160" w:line="259" w:lineRule="auto"/>
              <w:rPr>
                <w:iCs/>
                <w:color w:val="000000" w:themeColor="text1"/>
                <w:sz w:val="20"/>
                <w:szCs w:val="20"/>
              </w:rPr>
            </w:pPr>
            <w:r>
              <w:rPr>
                <w:color w:val="000000" w:themeColor="text1"/>
                <w:sz w:val="20"/>
              </w:rPr>
              <w:t>Bieten Sie die Möglichkeit zur Gestaltung eines individuellen Pakets, das den Marketingzielen und dem Budget des Sponsors entspricht. Betonen Sie Ihre Flexibilität und Bereitschaft zur Zusammenarbeit bei der Erstellung einzigartiger Sponsorings.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3D37192D" w14:textId="77777777" w:rsidTr="001416DA">
        <w:trPr>
          <w:trHeight w:val="5574"/>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2921844"/>
            <w:r>
              <w:rPr>
                <w:caps/>
                <w:color w:val="1F4E79" w:themeColor="accent5" w:themeShade="80"/>
                <w:sz w:val="30"/>
              </w:rPr>
              <w:t>MARKETING- UND WERBEPLAN</w:t>
            </w:r>
            <w:bookmarkEnd w:id="8"/>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6EF4792A" w:rsidR="00AF2F5C" w:rsidRPr="00AF2F5C" w:rsidRDefault="00AF2F5C" w:rsidP="00AE07BA">
            <w:pPr>
              <w:spacing w:after="160" w:line="259" w:lineRule="auto"/>
              <w:rPr>
                <w:iCs/>
                <w:color w:val="000000" w:themeColor="text1"/>
                <w:sz w:val="20"/>
                <w:szCs w:val="20"/>
              </w:rPr>
            </w:pPr>
            <w:r>
              <w:rPr>
                <w:color w:val="000000" w:themeColor="text1"/>
                <w:sz w:val="20"/>
              </w:rPr>
              <w:t>Fassen Sie die geplanten Marketing- und Werbemaßnahmen für die Veranstaltung zusammen. Betonen Sie die Rolle der Sponsoren in diesen Maßnahmen. Hierfür bieten sich beispielsweise Kampagnen in sozialen Medien, E-Mail-Marketing, Pressemitteilungen und Werbemaßnahmen an.</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4222D214" w14:textId="77777777" w:rsidTr="001416DA">
        <w:trPr>
          <w:trHeight w:val="4296"/>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2921845"/>
            <w:r>
              <w:rPr>
                <w:caps/>
                <w:color w:val="1F4E79" w:themeColor="accent5" w:themeShade="80"/>
                <w:sz w:val="30"/>
              </w:rPr>
              <w:lastRenderedPageBreak/>
              <w:t>ÜBER UNS</w:t>
            </w:r>
            <w:bookmarkEnd w:id="9"/>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BE392CF" w:rsidR="00AF2F5C" w:rsidRPr="00AF2F5C" w:rsidRDefault="00AF2F5C" w:rsidP="00AE07BA">
            <w:pPr>
              <w:spacing w:after="160" w:line="259" w:lineRule="auto"/>
              <w:rPr>
                <w:iCs/>
                <w:color w:val="000000" w:themeColor="text1"/>
                <w:sz w:val="20"/>
                <w:szCs w:val="20"/>
              </w:rPr>
            </w:pPr>
            <w:r>
              <w:rPr>
                <w:color w:val="000000" w:themeColor="text1"/>
                <w:sz w:val="20"/>
              </w:rPr>
              <w:t>Beschreiben Sie Ihre Organisation oder das Veranstaltungsteam, einschließlich relevanter Erfahrung oder erfolgreich abgeschlossener Veranstaltungen. Mit diesen Hintergrundinformationen bauen Sie Glaubwürdigkeit und Vertrauen bei potenziellen Sponsoren auf.</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7BFE50BC"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2921846"/>
            <w:r>
              <w:rPr>
                <w:caps/>
                <w:color w:val="1F4E79" w:themeColor="accent5" w:themeShade="80"/>
                <w:sz w:val="30"/>
              </w:rPr>
              <w:t>ABGESCHLOSSENE VERANSTALTUNGEN UND ERFAHRUNGS</w:t>
            </w:r>
            <w:r w:rsidR="001416DA">
              <w:rPr>
                <w:rFonts w:hint="eastAsia"/>
                <w:caps/>
                <w:color w:val="1F4E79" w:themeColor="accent5" w:themeShade="80"/>
                <w:sz w:val="30"/>
                <w:lang w:eastAsia="zh-CN"/>
              </w:rPr>
              <w:t>-</w:t>
            </w:r>
            <w:r>
              <w:rPr>
                <w:caps/>
                <w:color w:val="1F4E79" w:themeColor="accent5" w:themeShade="80"/>
                <w:sz w:val="30"/>
              </w:rPr>
              <w:t>BERICHTE</w:t>
            </w:r>
            <w:bookmarkEnd w:id="10"/>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31DA51C6" w:rsidR="00AF2F5C" w:rsidRPr="00AF2F5C" w:rsidRDefault="00AF2F5C" w:rsidP="00AE07BA">
            <w:pPr>
              <w:spacing w:after="160" w:line="259" w:lineRule="auto"/>
              <w:rPr>
                <w:iCs/>
                <w:color w:val="000000" w:themeColor="text1"/>
                <w:sz w:val="20"/>
                <w:szCs w:val="20"/>
              </w:rPr>
            </w:pPr>
            <w:r>
              <w:rPr>
                <w:color w:val="000000" w:themeColor="text1"/>
                <w:sz w:val="20"/>
              </w:rPr>
              <w:t>Beschreiben Sie Highlights und Erfolgsstatistiken abgeschlossener Veranstaltungen, z. B. Teilnehmerzahlen, Social-Media-Engagement-Raten und erwähnenswerte Medienberichterstattung. Mit Erfahrungsberichten früherer Sponsoren und Teilnehmer*innen unterstreichen Sie den Wert und die Wirkung der Veranstaltung.</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3402"/>
        <w:gridCol w:w="7100"/>
      </w:tblGrid>
      <w:tr w:rsidR="00AF2F5C" w:rsidRPr="00AF2F5C" w14:paraId="695EFD23" w14:textId="77777777" w:rsidTr="001416DA">
        <w:trPr>
          <w:trHeight w:val="4116"/>
        </w:trPr>
        <w:tc>
          <w:tcPr>
            <w:tcW w:w="340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2BC397B1" w:rsidR="00AF2F5C" w:rsidRPr="00AF2F5C" w:rsidRDefault="00AF2F5C" w:rsidP="000E6FA7">
            <w:pPr>
              <w:keepNext/>
              <w:numPr>
                <w:ilvl w:val="0"/>
                <w:numId w:val="1"/>
              </w:numPr>
              <w:spacing w:after="160" w:line="259" w:lineRule="auto"/>
              <w:ind w:left="552" w:hanging="477"/>
              <w:outlineLvl w:val="0"/>
              <w:rPr>
                <w:rFonts w:cs="Times New Roman (Body CS)"/>
                <w:caps/>
                <w:color w:val="1F4E79" w:themeColor="accent5" w:themeShade="80"/>
                <w:sz w:val="30"/>
                <w:szCs w:val="20"/>
              </w:rPr>
            </w:pPr>
            <w:bookmarkStart w:id="11" w:name="_Toc182921847"/>
            <w:r>
              <w:rPr>
                <w:caps/>
                <w:color w:val="1F4E79" w:themeColor="accent5" w:themeShade="80"/>
                <w:sz w:val="30"/>
              </w:rPr>
              <w:t>KONTAKT</w:t>
            </w:r>
            <w:r w:rsidR="001416DA">
              <w:rPr>
                <w:rFonts w:hint="eastAsia"/>
                <w:caps/>
                <w:color w:val="1F4E79" w:themeColor="accent5" w:themeShade="80"/>
                <w:sz w:val="30"/>
                <w:lang w:eastAsia="zh-CN"/>
              </w:rPr>
              <w:t>-</w:t>
            </w:r>
            <w:r>
              <w:rPr>
                <w:caps/>
                <w:color w:val="1F4E79" w:themeColor="accent5" w:themeShade="80"/>
                <w:sz w:val="30"/>
              </w:rPr>
              <w:t>INFORMATIONEN</w:t>
            </w:r>
            <w:bookmarkEnd w:id="11"/>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1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2DFFD3E1" w:rsidR="00AF2F5C" w:rsidRPr="00AF2F5C" w:rsidRDefault="00AF2F5C" w:rsidP="00AE07BA">
            <w:pPr>
              <w:spacing w:after="160" w:line="259" w:lineRule="auto"/>
              <w:rPr>
                <w:iCs/>
                <w:color w:val="000000" w:themeColor="text1"/>
                <w:sz w:val="20"/>
                <w:szCs w:val="20"/>
              </w:rPr>
            </w:pPr>
            <w:r>
              <w:rPr>
                <w:color w:val="000000" w:themeColor="text1"/>
                <w:sz w:val="20"/>
              </w:rPr>
              <w:t>Geben Sie vollständige Kontaktinformationen für den*die Sponsoring-Koordinator*in (bzw. für die verantwortliche Person für die Verwaltung von Sponsorenbeziehungen) an. So machen Sie es potenziellen Sponsoren leicht, Fragen zu stellen oder Interesse zu bekunden.</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DOKUMENTUNTERSCHRIFTEN</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ERSTELLT VON</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ÜBERPRÜFT VON</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GENEHMIGUNG</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HAFTUNGSAUSSCHLUSS</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Pr>
                <w:sz w:val="20"/>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098DD" w14:textId="77777777" w:rsidR="009C357B" w:rsidRDefault="009C357B" w:rsidP="00480F66">
      <w:pPr>
        <w:spacing w:after="0" w:line="240" w:lineRule="auto"/>
      </w:pPr>
      <w:r>
        <w:separator/>
      </w:r>
    </w:p>
  </w:endnote>
  <w:endnote w:type="continuationSeparator" w:id="0">
    <w:p w14:paraId="1CDA6020" w14:textId="77777777" w:rsidR="009C357B" w:rsidRDefault="009C357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Seite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Seite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6230D" w14:textId="77777777" w:rsidR="009C357B" w:rsidRDefault="009C357B" w:rsidP="00480F66">
      <w:pPr>
        <w:spacing w:after="0" w:line="240" w:lineRule="auto"/>
      </w:pPr>
      <w:r>
        <w:separator/>
      </w:r>
    </w:p>
  </w:footnote>
  <w:footnote w:type="continuationSeparator" w:id="0">
    <w:p w14:paraId="4B0362A8" w14:textId="77777777" w:rsidR="009C357B" w:rsidRDefault="009C357B"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26172"/>
    <w:rsid w:val="00043B56"/>
    <w:rsid w:val="0004771F"/>
    <w:rsid w:val="00053B58"/>
    <w:rsid w:val="000555F6"/>
    <w:rsid w:val="00057366"/>
    <w:rsid w:val="000623DA"/>
    <w:rsid w:val="00063D41"/>
    <w:rsid w:val="0007537F"/>
    <w:rsid w:val="000844EC"/>
    <w:rsid w:val="00084DC6"/>
    <w:rsid w:val="00085AB8"/>
    <w:rsid w:val="000B7D8A"/>
    <w:rsid w:val="000E13F9"/>
    <w:rsid w:val="000E6FA7"/>
    <w:rsid w:val="000F6E6F"/>
    <w:rsid w:val="00104901"/>
    <w:rsid w:val="00104E3A"/>
    <w:rsid w:val="00110F57"/>
    <w:rsid w:val="001228CB"/>
    <w:rsid w:val="00124866"/>
    <w:rsid w:val="0013044C"/>
    <w:rsid w:val="00130D91"/>
    <w:rsid w:val="001416DA"/>
    <w:rsid w:val="00143339"/>
    <w:rsid w:val="00144067"/>
    <w:rsid w:val="00146ACD"/>
    <w:rsid w:val="001470A0"/>
    <w:rsid w:val="00166E8D"/>
    <w:rsid w:val="00180662"/>
    <w:rsid w:val="00184DC6"/>
    <w:rsid w:val="00186202"/>
    <w:rsid w:val="0019226A"/>
    <w:rsid w:val="001A6F77"/>
    <w:rsid w:val="001B18BA"/>
    <w:rsid w:val="001C6DA8"/>
    <w:rsid w:val="001D28E1"/>
    <w:rsid w:val="001F64FB"/>
    <w:rsid w:val="00207092"/>
    <w:rsid w:val="0021346C"/>
    <w:rsid w:val="002148F1"/>
    <w:rsid w:val="00223549"/>
    <w:rsid w:val="002501F7"/>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620A"/>
    <w:rsid w:val="00414587"/>
    <w:rsid w:val="00414F0F"/>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0F8D"/>
    <w:rsid w:val="004F428F"/>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241"/>
    <w:rsid w:val="00692B21"/>
    <w:rsid w:val="00696BF6"/>
    <w:rsid w:val="006A0235"/>
    <w:rsid w:val="006A35A6"/>
    <w:rsid w:val="006A71EF"/>
    <w:rsid w:val="006B1626"/>
    <w:rsid w:val="006B6751"/>
    <w:rsid w:val="006B6B6E"/>
    <w:rsid w:val="006C5F2C"/>
    <w:rsid w:val="006C6666"/>
    <w:rsid w:val="006D483F"/>
    <w:rsid w:val="00700F83"/>
    <w:rsid w:val="00707252"/>
    <w:rsid w:val="007078CD"/>
    <w:rsid w:val="0071576F"/>
    <w:rsid w:val="00722999"/>
    <w:rsid w:val="00722E71"/>
    <w:rsid w:val="00744401"/>
    <w:rsid w:val="00744D3C"/>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5F0"/>
    <w:rsid w:val="00916890"/>
    <w:rsid w:val="0091722A"/>
    <w:rsid w:val="00920833"/>
    <w:rsid w:val="0092169A"/>
    <w:rsid w:val="009323A7"/>
    <w:rsid w:val="00947186"/>
    <w:rsid w:val="009524A2"/>
    <w:rsid w:val="00955D6F"/>
    <w:rsid w:val="009946F4"/>
    <w:rsid w:val="009A114D"/>
    <w:rsid w:val="009A13E7"/>
    <w:rsid w:val="009A177A"/>
    <w:rsid w:val="009B24E9"/>
    <w:rsid w:val="009B3F85"/>
    <w:rsid w:val="009B4796"/>
    <w:rsid w:val="009C357B"/>
    <w:rsid w:val="009E4124"/>
    <w:rsid w:val="009F19C0"/>
    <w:rsid w:val="009F740D"/>
    <w:rsid w:val="009F7F67"/>
    <w:rsid w:val="00A11A26"/>
    <w:rsid w:val="00A122C8"/>
    <w:rsid w:val="00A13500"/>
    <w:rsid w:val="00A15E56"/>
    <w:rsid w:val="00A15F0F"/>
    <w:rsid w:val="00A23C3B"/>
    <w:rsid w:val="00A327CC"/>
    <w:rsid w:val="00A4067B"/>
    <w:rsid w:val="00A50C15"/>
    <w:rsid w:val="00A531ED"/>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B541B"/>
    <w:rsid w:val="00BC5812"/>
    <w:rsid w:val="00BC6E0F"/>
    <w:rsid w:val="00BE210B"/>
    <w:rsid w:val="00BF08D2"/>
    <w:rsid w:val="00BF39E1"/>
    <w:rsid w:val="00BF6C5C"/>
    <w:rsid w:val="00C052F4"/>
    <w:rsid w:val="00C0613F"/>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476F"/>
    <w:rsid w:val="00D550C5"/>
    <w:rsid w:val="00D56FC8"/>
    <w:rsid w:val="00D71BA2"/>
    <w:rsid w:val="00D752C9"/>
    <w:rsid w:val="00D75CFD"/>
    <w:rsid w:val="00D76B31"/>
    <w:rsid w:val="00D81548"/>
    <w:rsid w:val="00D83F85"/>
    <w:rsid w:val="00D87091"/>
    <w:rsid w:val="00D87332"/>
    <w:rsid w:val="00D93AA6"/>
    <w:rsid w:val="00D95479"/>
    <w:rsid w:val="00DC17AA"/>
    <w:rsid w:val="00DF20AF"/>
    <w:rsid w:val="00DF2A41"/>
    <w:rsid w:val="00DF2B42"/>
    <w:rsid w:val="00E013F4"/>
    <w:rsid w:val="00E0321F"/>
    <w:rsid w:val="00E11F8E"/>
    <w:rsid w:val="00E14F0F"/>
    <w:rsid w:val="00E16FE9"/>
    <w:rsid w:val="00E3473F"/>
    <w:rsid w:val="00E62E7D"/>
    <w:rsid w:val="00E63191"/>
    <w:rsid w:val="00E8459A"/>
    <w:rsid w:val="00E93EC4"/>
    <w:rsid w:val="00EC119F"/>
    <w:rsid w:val="00ED1A26"/>
    <w:rsid w:val="00F05F3A"/>
    <w:rsid w:val="00F21222"/>
    <w:rsid w:val="00F303EB"/>
    <w:rsid w:val="00F31A79"/>
    <w:rsid w:val="00F328AD"/>
    <w:rsid w:val="00F4066E"/>
    <w:rsid w:val="00F46CF3"/>
    <w:rsid w:val="00F54A95"/>
    <w:rsid w:val="00F6130D"/>
    <w:rsid w:val="00F822F5"/>
    <w:rsid w:val="00FA7231"/>
    <w:rsid w:val="00FA7A23"/>
    <w:rsid w:val="00FC684E"/>
    <w:rsid w:val="00FD76BD"/>
    <w:rsid w:val="00FF5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158"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33</TotalTime>
  <Pages>9</Pages>
  <Words>751</Words>
  <Characters>4496</Characters>
  <Application>Microsoft Office Word</Application>
  <DocSecurity>0</DocSecurity>
  <Lines>166</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min qu</cp:lastModifiedBy>
  <cp:revision>13</cp:revision>
  <cp:lastPrinted>2019-10-23T00:51:00Z</cp:lastPrinted>
  <dcterms:created xsi:type="dcterms:W3CDTF">2024-04-18T21:59:00Z</dcterms:created>
  <dcterms:modified xsi:type="dcterms:W3CDTF">2024-12-26T03:42:00Z</dcterms:modified>
</cp:coreProperties>
</file>