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A72A5D" w14:textId="51D14B1D" w:rsidR="00176B97" w:rsidRPr="00C84F35" w:rsidRDefault="00C84F35" w:rsidP="006F1E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3420"/>
        </w:tabs>
        <w:spacing w:line="240" w:lineRule="auto"/>
        <w:rPr>
          <w:rFonts w:ascii="Century Gothic" w:eastAsia="Century Gothic" w:hAnsi="Century Gothic" w:cs="Century Gothic"/>
          <w:b/>
          <w:bCs/>
          <w:color w:val="666666"/>
          <w:sz w:val="44"/>
          <w:szCs w:val="44"/>
        </w:rPr>
      </w:pPr>
      <w:r>
        <w:rPr>
          <w:rFonts w:ascii="Century Gothic" w:hAnsi="Century Gothic"/>
          <w:b/>
          <w:bCs/>
          <w:noProof/>
          <w:color w:val="000000" w:themeColor="text1"/>
          <w:sz w:val="44"/>
          <w:szCs w:val="44"/>
        </w:rPr>
        <w:drawing>
          <wp:anchor distT="0" distB="0" distL="114300" distR="114300" simplePos="0" relativeHeight="251682304" behindDoc="0" locked="0" layoutInCell="1" allowOverlap="1" wp14:anchorId="453DE6EE" wp14:editId="2A4C6A12">
            <wp:simplePos x="0" y="0"/>
            <wp:positionH relativeFrom="column">
              <wp:posOffset>6520375</wp:posOffset>
            </wp:positionH>
            <wp:positionV relativeFrom="paragraph">
              <wp:posOffset>-21102</wp:posOffset>
            </wp:positionV>
            <wp:extent cx="2770456" cy="550579"/>
            <wp:effectExtent l="0" t="0" r="0" b="0"/>
            <wp:wrapNone/>
            <wp:docPr id="1902266659" name="Picture 1" descr="A blue and white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descr="A blue and white sign&#10;&#10;Description automatically generated">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0690" cy="552613"/>
                    </a:xfrm>
                    <a:prstGeom prst="rect">
                      <a:avLst/>
                    </a:prstGeom>
                  </pic:spPr>
                </pic:pic>
              </a:graphicData>
            </a:graphic>
            <wp14:sizeRelH relativeFrom="margin">
              <wp14:pctWidth>0</wp14:pctWidth>
            </wp14:sizeRelH>
            <wp14:sizeRelV relativeFrom="margin">
              <wp14:pctHeight>0</wp14:pctHeight>
            </wp14:sizeRelV>
          </wp:anchor>
        </w:drawing>
      </w:r>
      <w:r w:rsidR="00AF63D1" w:rsidRPr="00C84F35">
        <w:rPr>
          <w:rFonts w:ascii="Century Gothic" w:hAnsi="Century Gothic"/>
          <w:b/>
          <w:bCs/>
          <w:noProof/>
          <w:color w:val="595959" w:themeColor="text1" w:themeTint="A6"/>
          <w:sz w:val="44"/>
          <w:szCs w:val="44"/>
        </w:rPr>
        <mc:AlternateContent>
          <mc:Choice Requires="wps">
            <w:drawing>
              <wp:anchor distT="0" distB="0" distL="114300" distR="114300" simplePos="0" relativeHeight="251650560" behindDoc="1" locked="0" layoutInCell="1" allowOverlap="1" wp14:anchorId="6209EFAF" wp14:editId="2225CBF9">
                <wp:simplePos x="0" y="0"/>
                <wp:positionH relativeFrom="column">
                  <wp:posOffset>4629150</wp:posOffset>
                </wp:positionH>
                <wp:positionV relativeFrom="paragraph">
                  <wp:posOffset>-860898</wp:posOffset>
                </wp:positionV>
                <wp:extent cx="1905" cy="9260205"/>
                <wp:effectExtent l="0" t="184150" r="0" b="169545"/>
                <wp:wrapNone/>
                <wp:docPr id="2" name="Straight Connector 2"/>
                <wp:cNvGraphicFramePr/>
                <a:graphic xmlns:a="http://schemas.openxmlformats.org/drawingml/2006/main">
                  <a:graphicData uri="http://schemas.microsoft.com/office/word/2010/wordprocessingShape">
                    <wps:wsp>
                      <wps:cNvCnPr/>
                      <wps:spPr>
                        <a:xfrm rot="16200000">
                          <a:off x="0" y="0"/>
                          <a:ext cx="1905" cy="9260205"/>
                        </a:xfrm>
                        <a:prstGeom prst="line">
                          <a:avLst/>
                        </a:prstGeom>
                        <a:ln w="38100">
                          <a:gradFill flip="none" rotWithShape="1">
                            <a:gsLst>
                              <a:gs pos="0">
                                <a:schemeClr val="bg1">
                                  <a:lumMod val="65000"/>
                                </a:schemeClr>
                              </a:gs>
                              <a:gs pos="100000">
                                <a:schemeClr val="tx1"/>
                              </a:gs>
                            </a:gsLst>
                            <a:lin ang="5400000" scaled="1"/>
                            <a:tileRect/>
                          </a:gradFill>
                          <a:prstDash val="solid"/>
                          <a:headEnd type="oval"/>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0F63BCB" id="Straight Connector 2" o:spid="_x0000_s1026" style="position:absolute;rotation:-90;z-index:-251665920;visibility:visible;mso-wrap-style:square;mso-wrap-distance-left:9pt;mso-wrap-distance-top:0;mso-wrap-distance-right:9pt;mso-wrap-distance-bottom:0;mso-position-horizontal:absolute;mso-position-horizontal-relative:text;mso-position-vertical:absolute;mso-position-vertical-relative:text" from="364.5pt,-67.8pt" to="364.65pt,6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9GSwIAABMFAAAOAAAAZHJzL2Uyb0RvYy54bWysVE1vGyEQvVfqf0Dc6127tZWsvM4hbnrp&#10;R5S06hnDsIvEAgLitf99B7DXaZpLq+4B8THz5r0Hs+ubw6DJHnxQ1rR0PqspAcOtUKZr6Y/vd++u&#10;KAmRGcG0NdDSIwR6s3n7Zj26Bha2t1qAJwhiQjO6lvYxuqaqAu9hYGFmHRg8lNYPLOLSd5XwbET0&#10;QVeLul5Vo/XCecshBNzdlkO6yfhSAo/fpAwQiW4pcot59HncpbHarFnTeeZ6xU802D+wGJgyWHSC&#10;2rLIyJNXf0ANinsbrIwzbofKSqk4ZA2oZl6/UPPYMwdZC5oT3GRT+H+w/Ov+1tx7tGF0oQnu3icV&#10;B+kH4i26NV+hy/hlcUiXHLJ3x8k7OETCcXN+XS8p4XhwvVjVC1wgZlWgEqTzIX4CO5A0aalWJilj&#10;Ddt/DrGEnkPStjZkbOn7q/mpNF6RuFNaE6kVPhODj4kmhj9V7LNNyCDjdQHxEkIXiLPoVKGeHxTc&#10;ak/2DJ/CrivR+mn4YkXZWy2TzkJlCs8auvAcECmdDZnCCkI8zE/5KQPFT2RQLmGpJZYfSjYJnGkQ&#10;iTVWZE1UGh7wtZbyZ7XpJLmyZaEvJYLVSpSUHpj4aASJR4eNZVHXCYopfdkPEZiOPU126o4SDdin&#10;OCmFtEGel5vPs3jUkApr8wCSKJEuN1v7Qi3jHEw8K87RKU3iLU2Jr5r/e+IpPqVCbti/SZ4ycmVr&#10;4pQ8KGP9a7QvlyRL/NmBojtZsLPimHsiW4OdVy6z/CVSaz9f5/TLv2zzCwAA//8DAFBLAwQUAAYA&#10;CAAAACEAGyD96N4AAAAJAQAADwAAAGRycy9kb3ducmV2LnhtbEyPwU7DMBBE70j9B2srcUHUgaah&#10;TeNUqIgDxxYkrtt4SaLGaxM7beDrcbnAcXZWM2+KzWg6caLet5YV3M0SEMSV1S3XCt5en2+XIHxA&#10;1thZJgVf5GFTTq4KzLU9845O+1CLGMI+RwVNCC6X0lcNGfQz64ij92F7gyHKvpa6x3MMN528T5JM&#10;Gmw5NjToaNtQddwPRsEwfL7LdPQh+can7CW7cSuzdUpdT8fHNYhAY/h7hgt+RIcyMh3swNqLTkEc&#10;EhQsVvMUxMVOF8s5iMPv6QFkWcj/C8ofAAAA//8DAFBLAQItABQABgAIAAAAIQC2gziS/gAAAOEB&#10;AAATAAAAAAAAAAAAAAAAAAAAAABbQ29udGVudF9UeXBlc10ueG1sUEsBAi0AFAAGAAgAAAAhADj9&#10;If/WAAAAlAEAAAsAAAAAAAAAAAAAAAAALwEAAF9yZWxzLy5yZWxzUEsBAi0AFAAGAAgAAAAhAKcn&#10;/0ZLAgAAEwUAAA4AAAAAAAAAAAAAAAAALgIAAGRycy9lMm9Eb2MueG1sUEsBAi0AFAAGAAgAAAAh&#10;ABsg/ejeAAAACQEAAA8AAAAAAAAAAAAAAAAApQQAAGRycy9kb3ducmV2LnhtbFBLBQYAAAAABAAE&#10;APMAAACwBQAAAAA=&#10;" strokeweight="3pt">
                <v:stroke startarrow="oval" endarrow="classic" endarrowwidth="wide" endarrowlength="long" joinstyle="miter"/>
              </v:line>
            </w:pict>
          </mc:Fallback>
        </mc:AlternateContent>
      </w:r>
      <w:r w:rsidRPr="00C84F35">
        <w:rPr>
          <w:rFonts w:ascii="Century Gothic" w:hAnsi="Century Gothic"/>
          <w:b/>
          <w:bCs/>
          <w:noProof/>
          <w:color w:val="595959" w:themeColor="text1" w:themeTint="A6"/>
          <w:sz w:val="44"/>
          <w:szCs w:val="44"/>
        </w:rPr>
        <w:t>Microsoft Word Simple Timeline Template</w:t>
      </w:r>
      <w:r w:rsidR="009B1655" w:rsidRPr="00C84F35">
        <w:rPr>
          <w:rFonts w:ascii="Century Gothic" w:eastAsia="Century Gothic" w:hAnsi="Century Gothic" w:cs="Century Gothic"/>
          <w:b/>
          <w:bCs/>
          <w:color w:val="595959" w:themeColor="text1" w:themeTint="A6"/>
          <w:sz w:val="44"/>
          <w:szCs w:val="44"/>
        </w:rPr>
        <w:t xml:space="preserve"> </w:t>
      </w:r>
      <w:r w:rsidR="00CC7F59" w:rsidRPr="00C84F35">
        <w:rPr>
          <w:rFonts w:ascii="Century Gothic" w:eastAsia="Century Gothic" w:hAnsi="Century Gothic" w:cs="Century Gothic"/>
          <w:b/>
          <w:bCs/>
          <w:color w:val="666666"/>
          <w:sz w:val="44"/>
          <w:szCs w:val="44"/>
        </w:rPr>
        <w:tab/>
      </w:r>
      <w:r w:rsidR="00CC7F59" w:rsidRPr="00C84F35">
        <w:rPr>
          <w:rFonts w:ascii="Century Gothic" w:eastAsia="Century Gothic" w:hAnsi="Century Gothic" w:cs="Century Gothic"/>
          <w:b/>
          <w:bCs/>
          <w:color w:val="666666"/>
          <w:sz w:val="44"/>
          <w:szCs w:val="44"/>
        </w:rPr>
        <w:tab/>
      </w:r>
      <w:r w:rsidR="00CC7F59" w:rsidRPr="00C84F35">
        <w:rPr>
          <w:rFonts w:ascii="Century Gothic" w:eastAsia="Century Gothic" w:hAnsi="Century Gothic" w:cs="Century Gothic"/>
          <w:b/>
          <w:bCs/>
          <w:color w:val="666666"/>
          <w:sz w:val="44"/>
          <w:szCs w:val="44"/>
        </w:rPr>
        <w:tab/>
      </w:r>
      <w:r w:rsidR="00CC7F59" w:rsidRPr="00C84F35">
        <w:rPr>
          <w:rFonts w:ascii="Century Gothic" w:eastAsia="Century Gothic" w:hAnsi="Century Gothic" w:cs="Century Gothic"/>
          <w:b/>
          <w:bCs/>
          <w:color w:val="666666"/>
          <w:sz w:val="44"/>
          <w:szCs w:val="44"/>
        </w:rPr>
        <w:tab/>
      </w:r>
      <w:r w:rsidR="009B1655" w:rsidRPr="00C84F35">
        <w:rPr>
          <w:rFonts w:ascii="Century Gothic" w:eastAsia="Century Gothic" w:hAnsi="Century Gothic" w:cs="Century Gothic"/>
          <w:b/>
          <w:bCs/>
          <w:color w:val="666666"/>
          <w:sz w:val="44"/>
          <w:szCs w:val="44"/>
        </w:rPr>
        <w:tab/>
      </w:r>
    </w:p>
    <w:p w14:paraId="121121A8" w14:textId="77777777" w:rsidR="00176B97" w:rsidRPr="00176B97" w:rsidRDefault="00176B97" w:rsidP="00390B19">
      <w:pPr>
        <w:rPr>
          <w:rFonts w:ascii="Century Gothic" w:eastAsia="Century Gothic" w:hAnsi="Century Gothic" w:cs="Century Gothic"/>
          <w:b/>
          <w:color w:val="666666"/>
          <w:sz w:val="10"/>
          <w:szCs w:val="10"/>
        </w:rPr>
      </w:pPr>
    </w:p>
    <w:tbl>
      <w:tblPr>
        <w:tblStyle w:val="TableGrid"/>
        <w:tblW w:w="26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70"/>
        <w:gridCol w:w="12069"/>
      </w:tblGrid>
      <w:tr w:rsidR="00FC1ADF" w14:paraId="4E61FB3B" w14:textId="77777777" w:rsidTr="00C84F35">
        <w:trPr>
          <w:trHeight w:val="495"/>
        </w:trPr>
        <w:tc>
          <w:tcPr>
            <w:tcW w:w="14670" w:type="dxa"/>
          </w:tcPr>
          <w:p w14:paraId="3644E4DA" w14:textId="34AA7B1C" w:rsidR="00176B97" w:rsidRPr="00C84F35" w:rsidRDefault="00176B97" w:rsidP="00390B19">
            <w:pPr>
              <w:rPr>
                <w:rFonts w:ascii="Century Gothic" w:eastAsia="Century Gothic" w:hAnsi="Century Gothic" w:cs="Century Gothic"/>
                <w:bCs/>
                <w:color w:val="666666"/>
                <w:sz w:val="24"/>
                <w:szCs w:val="24"/>
              </w:rPr>
            </w:pPr>
            <w:r w:rsidRPr="00C84F35">
              <w:rPr>
                <w:rFonts w:ascii="Century Gothic" w:eastAsia="Century Gothic" w:hAnsi="Century Gothic" w:cs="Century Gothic"/>
                <w:bCs/>
                <w:color w:val="666666"/>
                <w:sz w:val="24"/>
                <w:szCs w:val="24"/>
                <w:u w:val="single"/>
              </w:rPr>
              <w:t>TIMELINE TITLE:</w:t>
            </w:r>
            <w:r w:rsidR="00C84F35" w:rsidRPr="00C84F35">
              <w:rPr>
                <w:rFonts w:ascii="Century Gothic" w:eastAsia="Century Gothic" w:hAnsi="Century Gothic" w:cs="Century Gothic"/>
                <w:bCs/>
                <w:color w:val="666666"/>
                <w:sz w:val="24"/>
                <w:szCs w:val="24"/>
              </w:rPr>
              <w:t xml:space="preserve"> Title</w:t>
            </w:r>
          </w:p>
        </w:tc>
        <w:tc>
          <w:tcPr>
            <w:tcW w:w="12069" w:type="dxa"/>
          </w:tcPr>
          <w:p w14:paraId="0C0C493A" w14:textId="5C6CB7BA" w:rsidR="00176B97" w:rsidRPr="00176B97" w:rsidRDefault="00176B97" w:rsidP="00390B19">
            <w:pPr>
              <w:rPr>
                <w:rFonts w:ascii="Century Gothic" w:eastAsia="Century Gothic" w:hAnsi="Century Gothic" w:cs="Century Gothic"/>
                <w:b/>
                <w:color w:val="666666"/>
                <w:szCs w:val="28"/>
              </w:rPr>
            </w:pPr>
          </w:p>
        </w:tc>
      </w:tr>
    </w:tbl>
    <w:p w14:paraId="1FEFD303" w14:textId="77777777" w:rsidR="008D0DF2" w:rsidRPr="008321E5" w:rsidRDefault="00AF63D1" w:rsidP="008321E5">
      <w:pPr>
        <w:tabs>
          <w:tab w:val="left" w:pos="720"/>
          <w:tab w:val="left" w:pos="6526"/>
        </w:tabs>
        <w:rPr>
          <w:rFonts w:ascii="Century Gothic" w:eastAsia="Century Gothic" w:hAnsi="Century Gothic" w:cs="Century Gothic"/>
          <w:b/>
          <w:color w:val="B45F06"/>
          <w:sz w:val="28"/>
          <w:szCs w:val="28"/>
        </w:rPr>
      </w:pPr>
      <w:r>
        <w:rPr>
          <w:rFonts w:ascii="Century Gothic" w:eastAsia="Century Gothic" w:hAnsi="Century Gothic" w:cs="Century Gothic"/>
          <w:noProof/>
          <w:sz w:val="28"/>
          <w:szCs w:val="28"/>
        </w:rPr>
        <mc:AlternateContent>
          <mc:Choice Requires="wps">
            <w:drawing>
              <wp:anchor distT="0" distB="0" distL="114300" distR="114300" simplePos="0" relativeHeight="251635200" behindDoc="1" locked="0" layoutInCell="1" allowOverlap="1" wp14:anchorId="1BDE7909" wp14:editId="4034406C">
                <wp:simplePos x="0" y="0"/>
                <wp:positionH relativeFrom="column">
                  <wp:posOffset>-77821</wp:posOffset>
                </wp:positionH>
                <wp:positionV relativeFrom="page">
                  <wp:posOffset>1196340</wp:posOffset>
                </wp:positionV>
                <wp:extent cx="2026920" cy="1902460"/>
                <wp:effectExtent l="0" t="0" r="0" b="2540"/>
                <wp:wrapNone/>
                <wp:docPr id="35" name="Text Box 35"/>
                <wp:cNvGraphicFramePr/>
                <a:graphic xmlns:a="http://schemas.openxmlformats.org/drawingml/2006/main">
                  <a:graphicData uri="http://schemas.microsoft.com/office/word/2010/wordprocessingShape">
                    <wps:wsp>
                      <wps:cNvSpPr txBox="1"/>
                      <wps:spPr>
                        <a:xfrm>
                          <a:off x="0" y="0"/>
                          <a:ext cx="2026920" cy="1902460"/>
                        </a:xfrm>
                        <a:prstGeom prst="rect">
                          <a:avLst/>
                        </a:prstGeom>
                        <a:solidFill>
                          <a:schemeClr val="accent6">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337CF345" w14:textId="77777777" w:rsidR="0077309B" w:rsidRPr="0077309B" w:rsidRDefault="0077309B" w:rsidP="00504B1A">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txbxContent>
                      </wps:txbx>
                      <wps:bodyPr rot="0" spcFirstLastPara="0" vertOverflow="overflow" horzOverflow="overflow" vert="horz" wrap="square" lIns="91440" tIns="91440" rIns="91440" bIns="45720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1BDE7909" id="_x0000_t202" coordsize="21600,21600" o:spt="202" path="m,l,21600r21600,l21600,xe">
                <v:stroke joinstyle="miter"/>
                <v:path gradientshapeok="t" o:connecttype="rect"/>
              </v:shapetype>
              <v:shape id="Text Box 35" o:spid="_x0000_s1026" type="#_x0000_t202" style="position:absolute;margin-left:-6.15pt;margin-top:94.2pt;width:159.6pt;height:149.8pt;z-index:-2516812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svpiwIAAJ0FAAAOAAAAZHJzL2Uyb0RvYy54bWysVE1vEzEQvSPxHyzfyW6iEJqomyq0CkIq&#10;bUWKena8dmNhe4ztZDf8+o69mzQUOBRx2R3Pt5/fzPlFazTZCR8U2IoOByUlwnKolX2s6Lf75bsz&#10;SkJktmYarKjoXgR6MX/75rxxMzGCDehaeIJJbJg1rqKbGN2sKALfCMPCAJywaJTgDYt49I9F7VmD&#10;2Y0uRmU5KRrwtfPARQioveqMdJ7zSyl4vJUyiEh0RbG3mL8+f9fpW8zP2ezRM7dRvG+D/UMXhimL&#10;RY+prlhkZOvVb6mM4h4CyDjgYAqQUnGR74C3GZYvbrPaMCfyXRCc4I4whf+Xlt/sVu7Ok9h+hBYf&#10;MAHSuDALqEz3aaU36Y+dErQjhPsjbKKNhKNyVI4m0xGaONqG03I0nmRgi+dw50P8JMCQJFTU47tk&#10;uNjuOkQsia4Hl1QtgFb1UmmdD4kL4lJ7smP4ioxzYeMkh+ut+QJ1p0c2lP17ohpfvVOfHdRYIrMq&#10;ZcoFfymibSplIRXt+uk0InOob/IZmCzFvRYpStuvQhJVZ3z+2nGGFpvI3slLYqnXBPb+KbTr6jXB&#10;x4hcGWw8BhtlwWc0j/B0yNXfDy3Lzh9RO7l3EmO7bnvCrKHeI488dCMWHF8qfOtrFuId8zhTyA/c&#10;E/EWP1JDU1HoJUo24H/+SZ/8kepopaTBGa1o+LFlXlCiP1scgulwPE5DfXrwp4d1Pozff0ByUGK3&#10;5hKQQUNcSY5nEbU+6oMoPZgH3CeLVBZNzHIsXtF4EC9jtzpwH3GxWGQnnGPH4rVdOZ5SJ3wTle/b&#10;B+Zdz/eIo3IDh3Fmsxe073xTpIXFNoJUeSYSwh2sPfK4AzJz+32VlszpOXs9b9X5EwAAAP//AwBQ&#10;SwMEFAAGAAgAAAAhAH42/IDjAAAACwEAAA8AAABkcnMvZG93bnJldi54bWxMj8tOwzAQRfdI/IM1&#10;SGxQa/dBFEKcqkLisSgSfQjEzo2ncURsR7Hbmr9nWMFydI/uPVMuku3YCYfQeidhMhbA0NVet66R&#10;sNs+jnJgISqnVecdSvjGAIvq8qJUhfZnt8bTJjaMSlwolAQTY19wHmqDVoWx79FRdvCDVZHOoeF6&#10;UGcqtx2fCpFxq1pHC0b1+GCw/tocrYSnQ7x5DR+3ZvmZ0vPqPfNvO/Mi5fVVWt4Di5jiHwy/+qQO&#10;FTnt/dHpwDoJo8l0RigFeT4HRsRMZHfA9hLmeS6AVyX//0P1AwAA//8DAFBLAQItABQABgAIAAAA&#10;IQC2gziS/gAAAOEBAAATAAAAAAAAAAAAAAAAAAAAAABbQ29udGVudF9UeXBlc10ueG1sUEsBAi0A&#10;FAAGAAgAAAAhADj9If/WAAAAlAEAAAsAAAAAAAAAAAAAAAAALwEAAF9yZWxzLy5yZWxzUEsBAi0A&#10;FAAGAAgAAAAhAEDey+mLAgAAnQUAAA4AAAAAAAAAAAAAAAAALgIAAGRycy9lMm9Eb2MueG1sUEsB&#10;Ai0AFAAGAAgAAAAhAH42/IDjAAAACwEAAA8AAAAAAAAAAAAAAAAA5QQAAGRycy9kb3ducmV2Lnht&#10;bFBLBQYAAAAABAAEAPMAAAD1BQAAAAA=&#10;" fillcolor="#e2efd9 [665]" stroked="f">
                <v:textbox inset=",7.2pt,,36pt">
                  <w:txbxContent>
                    <w:p w14:paraId="337CF345" w14:textId="77777777" w:rsidR="0077309B" w:rsidRPr="0077309B" w:rsidRDefault="0077309B" w:rsidP="00504B1A">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txbxContent>
                </v:textbox>
                <w10:wrap anchory="page"/>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37248" behindDoc="1" locked="0" layoutInCell="1" allowOverlap="1" wp14:anchorId="71CDB75A" wp14:editId="3D6C3E94">
                <wp:simplePos x="0" y="0"/>
                <wp:positionH relativeFrom="column">
                  <wp:posOffset>2363821</wp:posOffset>
                </wp:positionH>
                <wp:positionV relativeFrom="page">
                  <wp:posOffset>1196340</wp:posOffset>
                </wp:positionV>
                <wp:extent cx="2026920" cy="1902460"/>
                <wp:effectExtent l="0" t="0" r="0" b="2540"/>
                <wp:wrapNone/>
                <wp:docPr id="56" name="Text Box 56"/>
                <wp:cNvGraphicFramePr/>
                <a:graphic xmlns:a="http://schemas.openxmlformats.org/drawingml/2006/main">
                  <a:graphicData uri="http://schemas.microsoft.com/office/word/2010/wordprocessingShape">
                    <wps:wsp>
                      <wps:cNvSpPr txBox="1"/>
                      <wps:spPr>
                        <a:xfrm>
                          <a:off x="0" y="0"/>
                          <a:ext cx="2026920" cy="1902460"/>
                        </a:xfrm>
                        <a:prstGeom prst="rect">
                          <a:avLst/>
                        </a:prstGeom>
                        <a:solidFill>
                          <a:schemeClr val="accent6">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5CC23683" w14:textId="77777777" w:rsidR="00C16148" w:rsidRPr="0077309B" w:rsidRDefault="00C16148" w:rsidP="00504B1A">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txbxContent>
                      </wps:txbx>
                      <wps:bodyPr rot="0" spcFirstLastPara="0" vertOverflow="overflow" horzOverflow="overflow" vert="horz" wrap="square" lIns="91440" tIns="91440" rIns="91440" bIns="45720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71CDB75A" id="Text Box 56" o:spid="_x0000_s1027" type="#_x0000_t202" style="position:absolute;margin-left:186.15pt;margin-top:94.2pt;width:159.6pt;height:149.8pt;z-index:-2516792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bBjAIAAKQFAAAOAAAAZHJzL2Uyb0RvYy54bWysVEtvEzEQviPxHyzfyW6iEJqomyq0CkIq&#10;bUWKena8dmNhe4ztZDf8+o69mzQUOBRx2R3Pe755nF+0RpOd8EGBrehwUFIiLIda2ceKfrtfvjuj&#10;JERma6bBioruRaAX87dvzhs3EyPYgK6FJ+jEhlnjKrqJ0c2KIvCNMCwMwAmLQgnesIhP/1jUnjXo&#10;3ehiVJaTogFfOw9chIDcq05I59m/lILHWymDiERXFHOL+evzd52+xfyczR49cxvF+zTYP2RhmLIY&#10;9OjqikVGtl795soo7iGAjAMOpgApFRe5BqxmWL6oZrVhTuRaEJzgjjCF/+eW3+xW7s6T2H6EFhuY&#10;AGlcmAVkpnpa6U36Y6YE5Qjh/gibaCPhyByVo8l0hCKOsuG0HI0nGdji2dz5ED8JMCQRFfXYlwwX&#10;212HiCFR9aCSogXQql4qrfMjzYK41J7sGHaRcS5snGRzvTVfoO74OA1l309kY9c79tmBjSHyVCVP&#10;OeAvQbRNoSykoF0+HUfkGeqTfAYmU3GvRbLS9quQRNUZn79mnKHFJLJ20pIY6jWGvX4y7bJ6jfHR&#10;IkcGG4/GRlnwGc0jPB1y9fdDyrLTR9RO6k5kbNctFn4yN2uo9zhOHrpNC44vFbb8moV4xzyuFo4J&#10;not4ix+poako9BQlG/A//8RP+jjxKKWkwVWtaPixZV5Qoj9b3IXpcDxOu3368KePdX6M33/AGaHE&#10;bs0l4CAN8TI5nknk+qgPpPRgHvCsLFJYFDHLMXhF44G8jN0FwbPExWKRlXCdHYvXduV4cp1gThN9&#10;3z4w7/qxj7gxN3DYajZ7Mf2dbrK0sNhGkCqvRgK6g7VvAJ6CPMD92Uq35vSdtZ6P6/wJAAD//wMA&#10;UEsDBBQABgAIAAAAIQCAoEJp4wAAAAsBAAAPAAAAZHJzL2Rvd25yZXYueG1sTI/LTsMwEEX3SPyD&#10;NUhsUOv0FUyIU1VIPBYg0VKB2LnxNI6Ix1HstubvMStYju7RvWfKZbQdO+LgW0cSJuMMGFLtdEuN&#10;hO3b/UgA80GRVp0jlPCNHpbV+VmpCu1OtMbjJjQslZAvlAQTQl9w7muDVvmx65FStneDVSGdQ8P1&#10;oE6p3HZ8mmU5t6qltGBUj3cG66/NwUp42IerF/+xMKvPGB+f33P3ujVPUl5exNUtsIAx/MHwq5/U&#10;oUpOO3cg7VknYXY9nSU0BULMgSUiv5ksgO0kzIXIgFcl//9D9QMAAP//AwBQSwECLQAUAAYACAAA&#10;ACEAtoM4kv4AAADhAQAAEwAAAAAAAAAAAAAAAAAAAAAAW0NvbnRlbnRfVHlwZXNdLnhtbFBLAQIt&#10;ABQABgAIAAAAIQA4/SH/1gAAAJQBAAALAAAAAAAAAAAAAAAAAC8BAABfcmVscy8ucmVsc1BLAQIt&#10;ABQABgAIAAAAIQDvN/bBjAIAAKQFAAAOAAAAAAAAAAAAAAAAAC4CAABkcnMvZTJvRG9jLnhtbFBL&#10;AQItABQABgAIAAAAIQCAoEJp4wAAAAsBAAAPAAAAAAAAAAAAAAAAAOYEAABkcnMvZG93bnJldi54&#10;bWxQSwUGAAAAAAQABADzAAAA9gUAAAAA&#10;" fillcolor="#e2efd9 [665]" stroked="f">
                <v:textbox inset=",7.2pt,,36pt">
                  <w:txbxContent>
                    <w:p w14:paraId="5CC23683" w14:textId="77777777" w:rsidR="00C16148" w:rsidRPr="0077309B" w:rsidRDefault="00C16148" w:rsidP="00504B1A">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txbxContent>
                </v:textbox>
                <w10:wrap anchory="page"/>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39296" behindDoc="1" locked="0" layoutInCell="1" allowOverlap="1" wp14:anchorId="233E021A" wp14:editId="7CA98715">
                <wp:simplePos x="0" y="0"/>
                <wp:positionH relativeFrom="column">
                  <wp:posOffset>4815191</wp:posOffset>
                </wp:positionH>
                <wp:positionV relativeFrom="page">
                  <wp:posOffset>1196340</wp:posOffset>
                </wp:positionV>
                <wp:extent cx="2026920" cy="1902460"/>
                <wp:effectExtent l="0" t="0" r="0" b="2540"/>
                <wp:wrapNone/>
                <wp:docPr id="59" name="Text Box 59"/>
                <wp:cNvGraphicFramePr/>
                <a:graphic xmlns:a="http://schemas.openxmlformats.org/drawingml/2006/main">
                  <a:graphicData uri="http://schemas.microsoft.com/office/word/2010/wordprocessingShape">
                    <wps:wsp>
                      <wps:cNvSpPr txBox="1"/>
                      <wps:spPr>
                        <a:xfrm>
                          <a:off x="0" y="0"/>
                          <a:ext cx="2026920" cy="1902460"/>
                        </a:xfrm>
                        <a:prstGeom prst="rect">
                          <a:avLst/>
                        </a:prstGeom>
                        <a:solidFill>
                          <a:schemeClr val="accent6">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C045A69" w14:textId="77777777" w:rsidR="00C16148" w:rsidRPr="0077309B" w:rsidRDefault="00C16148" w:rsidP="00504B1A">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txbxContent>
                      </wps:txbx>
                      <wps:bodyPr rot="0" spcFirstLastPara="0" vertOverflow="overflow" horzOverflow="overflow" vert="horz" wrap="square" lIns="91440" tIns="91440" rIns="91440" bIns="45720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233E021A" id="Text Box 59" o:spid="_x0000_s1028" type="#_x0000_t202" style="position:absolute;margin-left:379.15pt;margin-top:94.2pt;width:159.6pt;height:149.8pt;z-index:-2516771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ZajwIAAKQFAAAOAAAAZHJzL2Uyb0RvYy54bWysVN9v0zAQfkfif7D8zpJWpWzV0ql0GkIa&#10;28SG9uw6dmth+4ztNil//c5O0pUBD0O8JPb9vs/f3flFazTZCR8U2IqOTkpKhOVQK7uu6LeHq3en&#10;lITIbM00WFHRvQj0Yv72zXnjZmIMG9C18ASD2DBrXEU3MbpZUQS+EYaFE3DColKCNyzi1a+L2rMG&#10;oxtdjMtyWjTga+eBixBQetkp6TzHl1LweCtlEJHoimJtMX99/q7St5ifs9naM7dRvC+D/UMVhimL&#10;SQ+hLllkZOvVb6GM4h4CyHjCwRQgpeIi94DdjMoX3dxvmBO5FwQnuANM4f+F5Te7e3fnSWw/QosP&#10;mABpXJgFFKZ+WulN+mOlBPUI4f4Am2gj4Sgcl+Pp2RhVHHWjs3I8mWZgi2d350P8JMCQdKiox3fJ&#10;cLHddYiYEk0Hk5QtgFb1ldI6XxIXxFJ7smP4ioxzYeM0u+ut+QJ1J0c2lP17ohhfvROfDmJMkVmV&#10;IuWEvyTRNqWykJJ29XQSkTnUF/kMTD7FvRbJS9uvQhJVZ3z+WnGGFovI1slKYqrXOPb2ybWr6jXO&#10;B4+cGWw8OBtlwWc0D/B0yNXfh5JlZ4+oHfWdjrFdtdg4UmDgzQrqPdLJQzdpwfErhU9+zUK8Yx5H&#10;C2mC6yLe4kdqaCoK/YmSDfiff5Ine2Q8ailpcFQrGn5smReU6M8WZ+FsNJmk2T6++OPLKl8m7z8g&#10;RyixW7MEJNIIN5Pj+YhSH/VwlB7MI66VRUqLKmY5Jq9oHI7L2G0QXEtcLBbZCMfZsXht7x1PoRPM&#10;idEP7SPzrqd9xIm5gWGq2ewF+zvb5GlhsY0gVR6NBHQHa/8AuAoygfu1lXbN8T1bPS/X+RMAAAD/&#10;/wMAUEsDBBQABgAIAAAAIQB688WU4wAAAAwBAAAPAAAAZHJzL2Rvd25yZXYueG1sTI/LTsMwEEX3&#10;SPyDNUhsUOsATWOFOFWFxGMBErQViJ0bT+OIeBzFbmv+HncFy9E9uvdMtYi2ZwccfedIwvU0A4bU&#10;ON1RK2GzfpgIYD4o0qp3hBJ+0MOiPj+rVKndkd7xsAotSyXkSyXBhDCUnPvGoFV+6gaklO3caFVI&#10;59hyPapjKrc9v8myObeqo7Rg1ID3Bpvv1d5KeNyFq1f/mZvlV4xPLx9z97Yxz1JeXsTlHbCAMfzB&#10;cNJP6lAnp63bk/asl1Dk4jahKRBiBuxEZEWRA9tKmAmRAa8r/v+J+hcAAP//AwBQSwECLQAUAAYA&#10;CAAAACEAtoM4kv4AAADhAQAAEwAAAAAAAAAAAAAAAAAAAAAAW0NvbnRlbnRfVHlwZXNdLnhtbFBL&#10;AQItABQABgAIAAAAIQA4/SH/1gAAAJQBAAALAAAAAAAAAAAAAAAAAC8BAABfcmVscy8ucmVsc1BL&#10;AQItABQABgAIAAAAIQCPVDZajwIAAKQFAAAOAAAAAAAAAAAAAAAAAC4CAABkcnMvZTJvRG9jLnht&#10;bFBLAQItABQABgAIAAAAIQB688WU4wAAAAwBAAAPAAAAAAAAAAAAAAAAAOkEAABkcnMvZG93bnJl&#10;di54bWxQSwUGAAAAAAQABADzAAAA+QUAAAAA&#10;" fillcolor="#e2efd9 [665]" stroked="f">
                <v:textbox inset=",7.2pt,,36pt">
                  <w:txbxContent>
                    <w:p w14:paraId="4C045A69" w14:textId="77777777" w:rsidR="00C16148" w:rsidRPr="0077309B" w:rsidRDefault="00C16148" w:rsidP="00504B1A">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txbxContent>
                </v:textbox>
                <w10:wrap anchory="page"/>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41344" behindDoc="1" locked="0" layoutInCell="1" allowOverlap="1" wp14:anchorId="5C91441F" wp14:editId="0EB0303C">
                <wp:simplePos x="0" y="0"/>
                <wp:positionH relativeFrom="column">
                  <wp:posOffset>7256834</wp:posOffset>
                </wp:positionH>
                <wp:positionV relativeFrom="page">
                  <wp:posOffset>1196340</wp:posOffset>
                </wp:positionV>
                <wp:extent cx="2026920" cy="1902460"/>
                <wp:effectExtent l="0" t="0" r="0" b="2540"/>
                <wp:wrapNone/>
                <wp:docPr id="62" name="Text Box 62"/>
                <wp:cNvGraphicFramePr/>
                <a:graphic xmlns:a="http://schemas.openxmlformats.org/drawingml/2006/main">
                  <a:graphicData uri="http://schemas.microsoft.com/office/word/2010/wordprocessingShape">
                    <wps:wsp>
                      <wps:cNvSpPr txBox="1"/>
                      <wps:spPr>
                        <a:xfrm>
                          <a:off x="0" y="0"/>
                          <a:ext cx="2026920" cy="1902460"/>
                        </a:xfrm>
                        <a:prstGeom prst="rect">
                          <a:avLst/>
                        </a:prstGeom>
                        <a:solidFill>
                          <a:schemeClr val="accent6">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41E519CF" w14:textId="77777777" w:rsidR="00C16148" w:rsidRPr="0077309B" w:rsidRDefault="00C16148" w:rsidP="00504B1A">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txbxContent>
                      </wps:txbx>
                      <wps:bodyPr rot="0" spcFirstLastPara="0" vertOverflow="overflow" horzOverflow="overflow" vert="horz" wrap="square" lIns="91440" tIns="91440" rIns="91440" bIns="45720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5C91441F" id="Text Box 62" o:spid="_x0000_s1029" type="#_x0000_t202" style="position:absolute;margin-left:571.4pt;margin-top:94.2pt;width:159.6pt;height:149.8pt;z-index:-2516751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1majwIAAKQFAAAOAAAAZHJzL2Uyb0RvYy54bWysVN1v0zAQf0fif7D8zpKWUrZq6VQ6DSGN&#10;bWJDe3Ydu7WwfcZ2m5S/nrOTdGXAwxAvyfm+73cf5xet0WQnfFBgKzo6KSkRlkOt7LqiXx+u3pxS&#10;EiKzNdNgRUX3ItCL+etX542biTFsQNfCE3Riw6xxFd3E6GZFEfhGGBZOwAmLQgnesIhPvy5qzxr0&#10;bnQxLstp0YCvnQcuQkDuZSek8+xfSsHjrZRBRKIrirnF/PX5u0rfYn7OZmvP3EbxPg32D1kYpiwG&#10;Pbi6ZJGRrVe/uTKKewgg4wkHU4CUiotcA1YzKp9Vc79hTuRaEJzgDjCF/+eW3+zu3Z0nsf0ALTYw&#10;AdK4MAvITPW00pv0x0wJyhHC/QE20UbCkTkux9OzMYo4ykZn5XgyzcAWT+bOh/hRgCGJqKjHvmS4&#10;2O46RAyJqoNKihZAq/pKaZ0faRbEUnuyY9hFxrmwcZrN9dZ8hrrj4zSUfT+RjV3v2KcDG0PkqUqe&#10;csBfgmibQllIQbt8Oo7IM9Qn+QRMpuJei2Sl7RchiaozPn/NOEOLSWTtpCUx1EsMe/1k2mX1EuOD&#10;RY4MNh6MjbLgM5oHeDrk6m9DyrLTR9SO6k5kbFctFl7Rt8PcrKDe4zh56DYtOH6lsOXXLMQ75nG1&#10;cEzwXMRb/EgNTUWhpyjZgP/xJ37Sx4lHKSUNrmpFw/ct84IS/cniLpyNJpO028cPf/xY5cfk3Xuc&#10;EUrs1iwBB2mEl8nxTCLXRz2Q0oN5xLOySGFRxCzH4BWNA7mM3QXBs8TFYpGVcJ0di9f23vHkOsGc&#10;JvqhfWTe9WMfcWNuYNhqNns2/Z1usrSw2EaQKq9GArqDtW8AnoI8wP3ZSrfm+J21no7r/CcAAAD/&#10;/wMAUEsDBBQABgAIAAAAIQAF0u2l4wAAAA0BAAAPAAAAZHJzL2Rvd25yZXYueG1sTI9fS8MwFMXf&#10;Bb9DuIIv4tKVWkJtOobgnwcFncOxt6y5a4pNUppsi9/euyd9u4d7OOd36kWyAzviFHrvJMxnGTB0&#10;rde96ySsPx9vBbAQldNq8A4l/GCARXN5UatK+5P7wOMqdoxCXKiUBBPjWHEeWoNWhZkf0dFv7yer&#10;Ismp43pSJwq3A8+zrORW9Y4ajBrxwWD7vTpYCU/7ePMWNndmuU3p+fWr9O9r8yLl9VVa3gOLmOKf&#10;Gc74hA4NMe38wenABtLzIif2SJcQBbCzpShz2reTUAiRAW9q/n9F8wsAAP//AwBQSwECLQAUAAYA&#10;CAAAACEAtoM4kv4AAADhAQAAEwAAAAAAAAAAAAAAAAAAAAAAW0NvbnRlbnRfVHlwZXNdLnhtbFBL&#10;AQItABQABgAIAAAAIQA4/SH/1gAAAJQBAAALAAAAAAAAAAAAAAAAAC8BAABfcmVscy8ucmVsc1BL&#10;AQItABQABgAIAAAAIQCQd1majwIAAKQFAAAOAAAAAAAAAAAAAAAAAC4CAABkcnMvZTJvRG9jLnht&#10;bFBLAQItABQABgAIAAAAIQAF0u2l4wAAAA0BAAAPAAAAAAAAAAAAAAAAAOkEAABkcnMvZG93bnJl&#10;di54bWxQSwUGAAAAAAQABADzAAAA+QUAAAAA&#10;" fillcolor="#e2efd9 [665]" stroked="f">
                <v:textbox inset=",7.2pt,,36pt">
                  <w:txbxContent>
                    <w:p w14:paraId="41E519CF" w14:textId="77777777" w:rsidR="00C16148" w:rsidRPr="0077309B" w:rsidRDefault="00C16148" w:rsidP="00504B1A">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txbxContent>
                </v:textbox>
                <w10:wrap anchory="page"/>
              </v:shape>
            </w:pict>
          </mc:Fallback>
        </mc:AlternateContent>
      </w:r>
    </w:p>
    <w:p w14:paraId="4E7EE5FE" w14:textId="77777777" w:rsidR="008D0DF2" w:rsidRPr="008D0DF2" w:rsidRDefault="008D0DF2" w:rsidP="00390B19">
      <w:pPr>
        <w:rPr>
          <w:rFonts w:ascii="Century Gothic" w:eastAsia="Century Gothic" w:hAnsi="Century Gothic" w:cs="Century Gothic"/>
          <w:sz w:val="28"/>
          <w:szCs w:val="28"/>
        </w:rPr>
      </w:pPr>
    </w:p>
    <w:p w14:paraId="754A1B2F" w14:textId="77777777" w:rsidR="008D0DF2" w:rsidRPr="008D0DF2" w:rsidRDefault="008D0DF2" w:rsidP="00390B19">
      <w:pPr>
        <w:rPr>
          <w:rFonts w:ascii="Century Gothic" w:eastAsia="Century Gothic" w:hAnsi="Century Gothic" w:cs="Century Gothic"/>
          <w:sz w:val="28"/>
          <w:szCs w:val="28"/>
        </w:rPr>
      </w:pPr>
    </w:p>
    <w:p w14:paraId="3701D914" w14:textId="77777777" w:rsidR="008D0DF2" w:rsidRPr="008D0DF2" w:rsidRDefault="008D0DF2" w:rsidP="00390B19">
      <w:pPr>
        <w:rPr>
          <w:rFonts w:ascii="Century Gothic" w:eastAsia="Century Gothic" w:hAnsi="Century Gothic" w:cs="Century Gothic"/>
          <w:sz w:val="28"/>
          <w:szCs w:val="28"/>
        </w:rPr>
      </w:pPr>
    </w:p>
    <w:p w14:paraId="5CF1A99C" w14:textId="77777777" w:rsidR="008D0DF2" w:rsidRPr="008D0DF2" w:rsidRDefault="008D0DF2" w:rsidP="00390B19">
      <w:pPr>
        <w:rPr>
          <w:rFonts w:ascii="Century Gothic" w:eastAsia="Century Gothic" w:hAnsi="Century Gothic" w:cs="Century Gothic"/>
          <w:sz w:val="28"/>
          <w:szCs w:val="28"/>
        </w:rPr>
      </w:pPr>
    </w:p>
    <w:p w14:paraId="3E049B3E" w14:textId="77777777" w:rsidR="008D0DF2" w:rsidRPr="008D0DF2" w:rsidRDefault="008D0DF2" w:rsidP="00390B19">
      <w:pPr>
        <w:tabs>
          <w:tab w:val="left" w:pos="5438"/>
        </w:tabs>
        <w:rPr>
          <w:rFonts w:ascii="Century Gothic" w:eastAsia="Century Gothic" w:hAnsi="Century Gothic" w:cs="Century Gothic"/>
          <w:sz w:val="28"/>
          <w:szCs w:val="28"/>
        </w:rPr>
      </w:pPr>
    </w:p>
    <w:p w14:paraId="51C45DA2" w14:textId="77777777" w:rsidR="008D0DF2" w:rsidRPr="008D0DF2" w:rsidRDefault="00AF63D1" w:rsidP="00390B19">
      <w:pPr>
        <w:tabs>
          <w:tab w:val="left" w:pos="1276"/>
          <w:tab w:val="left" w:pos="5300"/>
        </w:tabs>
        <w:rPr>
          <w:rFonts w:ascii="Century Gothic" w:eastAsia="Century Gothic" w:hAnsi="Century Gothic" w:cs="Century Gothic"/>
          <w:sz w:val="28"/>
          <w:szCs w:val="28"/>
        </w:rPr>
      </w:pPr>
      <w:r>
        <w:rPr>
          <w:rFonts w:ascii="Century Gothic" w:eastAsia="Century Gothic" w:hAnsi="Century Gothic" w:cs="Century Gothic"/>
          <w:noProof/>
          <w:sz w:val="28"/>
          <w:szCs w:val="28"/>
        </w:rPr>
        <mc:AlternateContent>
          <mc:Choice Requires="wps">
            <w:drawing>
              <wp:anchor distT="0" distB="0" distL="114300" distR="114300" simplePos="0" relativeHeight="251636224" behindDoc="1" locked="0" layoutInCell="1" allowOverlap="1" wp14:anchorId="36BB4DC0" wp14:editId="4AA29165">
                <wp:simplePos x="0" y="0"/>
                <wp:positionH relativeFrom="column">
                  <wp:posOffset>48638</wp:posOffset>
                </wp:positionH>
                <wp:positionV relativeFrom="page">
                  <wp:posOffset>2887980</wp:posOffset>
                </wp:positionV>
                <wp:extent cx="1762125" cy="1014095"/>
                <wp:effectExtent l="50800" t="25400" r="66675" b="128905"/>
                <wp:wrapNone/>
                <wp:docPr id="117" name="Round Diagonal Corner Rectangle 117"/>
                <wp:cNvGraphicFramePr/>
                <a:graphic xmlns:a="http://schemas.openxmlformats.org/drawingml/2006/main">
                  <a:graphicData uri="http://schemas.microsoft.com/office/word/2010/wordprocessingShape">
                    <wps:wsp>
                      <wps:cNvSpPr/>
                      <wps:spPr>
                        <a:xfrm>
                          <a:off x="0" y="0"/>
                          <a:ext cx="1762125" cy="101409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4E98FBF" w14:textId="55007F45" w:rsidR="00AF63D1" w:rsidRPr="00AF63D1" w:rsidRDefault="00C84F35" w:rsidP="00C56452">
                            <w:pPr>
                              <w:jc w:val="center"/>
                              <w:rPr>
                                <w:rFonts w:ascii="Century Gothic" w:hAnsi="Century Gothic"/>
                                <w:b/>
                                <w:sz w:val="20"/>
                              </w:rPr>
                            </w:pPr>
                            <w:r>
                              <w:rPr>
                                <w:rFonts w:ascii="Century Gothic" w:hAnsi="Century Gothic"/>
                                <w:b/>
                                <w:sz w:val="20"/>
                              </w:rPr>
                              <w:t>TASK</w:t>
                            </w:r>
                            <w:r w:rsidR="00AF63D1" w:rsidRPr="00AF63D1">
                              <w:rPr>
                                <w:rFonts w:ascii="Century Gothic" w:hAnsi="Century Gothic"/>
                                <w:b/>
                                <w:sz w:val="20"/>
                              </w:rPr>
                              <w:t xml:space="preserve">   /   </w:t>
                            </w:r>
                            <w:r>
                              <w:rPr>
                                <w:rFonts w:ascii="Century Gothic" w:hAnsi="Century Gothic"/>
                                <w:b/>
                                <w:sz w:val="20"/>
                              </w:rPr>
                              <w:t>MILESTONE</w:t>
                            </w:r>
                            <w:r w:rsidR="00AF63D1" w:rsidRPr="00AF63D1">
                              <w:rPr>
                                <w:rFonts w:ascii="Century Gothic" w:hAnsi="Century Gothic"/>
                                <w:b/>
                                <w:sz w:val="20"/>
                              </w:rPr>
                              <w:t xml:space="preserve"> </w:t>
                            </w:r>
                          </w:p>
                          <w:p w14:paraId="18704884" w14:textId="10E21F30" w:rsidR="00C56452" w:rsidRPr="00176B97" w:rsidRDefault="0077309B" w:rsidP="00C56452">
                            <w:pPr>
                              <w:jc w:val="center"/>
                              <w:rPr>
                                <w:rFonts w:ascii="Century Gothic" w:hAnsi="Century Gothic"/>
                                <w:sz w:val="20"/>
                              </w:rPr>
                            </w:pPr>
                            <w:r>
                              <w:rPr>
                                <w:rFonts w:ascii="Century Gothic" w:hAnsi="Century Gothic"/>
                                <w:sz w:val="20"/>
                              </w:rPr>
                              <w:t>D A T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36BB4DC0" id="Round Diagonal Corner Rectangle 117" o:spid="_x0000_s1030" style="position:absolute;margin-left:3.85pt;margin-top:227.4pt;width:138.75pt;height:79.85pt;z-index:-251680256;visibility:visible;mso-wrap-style:square;mso-wrap-distance-left:9pt;mso-wrap-distance-top:0;mso-wrap-distance-right:9pt;mso-wrap-distance-bottom:0;mso-position-horizontal:absolute;mso-position-horizontal-relative:text;mso-position-vertical:absolute;mso-position-vertical-relative:page;v-text-anchor:middle" coordsize="1762125,1014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5eoGwMAANAGAAAOAAAAZHJzL2Uyb0RvYy54bWysVU1v2zAMvQ/YfxB0X/3RpE2COkXQosOA&#10;ri2aDj0rshx7kyVNkuNkv36UZDvOltOwi0Ka1CP5SDE3t/uaox3TppIiw8lFjBETVOaV2Gb429vD&#10;pxlGxhKREy4Fy/CBGXy7/PjhplULlspS8pxpBCDCLFqV4dJatYgiQ0tWE3MhFRNgLKSuiQVVb6Nc&#10;kxbQax6lcXwVtVLnSkvKjIGv98GIlx6/KBi1z0VhmEU8w5Cb9af258ad0fKGLLaaqLKiXRrkH7Ko&#10;SSUg6AB1TyxBja7+gqorqqWRhb2gso5kUVSU+RqgmiT+o5p1SRTztQA5Rg00mf8HS592a/WigYZW&#10;mYUB0VWxL3TtfiE/tPdkHQay2N4iCh+T66s0SacYUbAlcTKJ51NHZ3S8rrSxn5mskRMyrGUj8vS+&#10;IttX6Iuni+wejfW85UiQGgaE5N8TjIqaQxt2hKP51fyy69LIJR27+C5C2A4MpD6wQzaSV/lDxblX&#10;3FyxO64RYGd4s026lE+8uEBthi+T66lP8sTmJ/MUwQHzpv4q84A6m8Zxn9Pg7okZIUGWXLibzE9p&#10;R4NsLNPrMm/Rhjf6leQZnsYzQEN55Si8nCVBgRGeTiCM0wjfwtuzGGlp3ytb+rFx/XLwjopjvZzQ&#10;H4F4rkoS0vUwHQ2dt092yMVrozSj46h4yR448xyIV1agKofhSANxp2wTSpmwSTCVJGchvmPrPF3c&#10;ATrkAto3YHcA57HDAHb+R3qHy4GUoSshgz6xcDlU2keWwg6X60pIfa4yDlV1kYM/UDaixol2v9kD&#10;NxmeOE/3ZSPzw4t2TfMvzCj6UEGzHomxL0TD+ENrYbPaZzgKLmEiZSdhVEr969x35w/LAawYtbDV&#10;Mmx+NkQzjPgXAWtjnkwmbg16ZTK9TkHRY8tmbBFNfSfhmcCDhOy86Pwt78VCy/odFvDKRQUTERRi&#10;Z5ha3St3NmxbWOGUrVbeDVafIvZRrBV14P2Yvu3fiVbdsrCwZ55kvwG7xx04dkMafN1NIVeNlUVl&#10;nfHIa6fA2vTj2614t5fHuvc6/hEtfwMAAP//AwBQSwMEFAAGAAgAAAAhACQ4SEziAAAACQEAAA8A&#10;AABkcnMvZG93bnJldi54bWxMj1tLw0AUhN8F/8NyBF/EbpombYk5KeINQRCtQn3cZo/Z2L2E7CaN&#10;/971SR+HGWa+KTeT0Wyk3rfOIsxnCTCytZOtbRDe3+4v18B8EFYK7SwhfJOHTXV6UopCuqN9pXEb&#10;GhZLrC8EggqhKzj3tSIj/Mx1ZKP36XojQpR9w2UvjrHcaJ4myZIb0dq4oERHN4rqw3YwCIN+uNg9&#10;3qqnQ9M+L152i/Hu64Mjnp9N11fAAk3hLwy/+BEdqsi0d4OVnmmE1SoGEbI8iw+in67zFNgeYTnP&#10;cuBVyf8/qH4AAAD//wMAUEsBAi0AFAAGAAgAAAAhALaDOJL+AAAA4QEAABMAAAAAAAAAAAAAAAAA&#10;AAAAAFtDb250ZW50X1R5cGVzXS54bWxQSwECLQAUAAYACAAAACEAOP0h/9YAAACUAQAACwAAAAAA&#10;AAAAAAAAAAAvAQAAX3JlbHMvLnJlbHNQSwECLQAUAAYACAAAACEAjYuXqBsDAADQBgAADgAAAAAA&#10;AAAAAAAAAAAuAgAAZHJzL2Uyb0RvYy54bWxQSwECLQAUAAYACAAAACEAJDhITOIAAAAJAQAADwAA&#10;AAAAAAAAAAAAAAB1BQAAZHJzL2Rvd25yZXYueG1sUEsFBgAAAAAEAAQA8wAAAIQGAAAAAA==&#10;" adj="-11796480,,5400" path="m98296,l1762125,r,l1762125,915799v,54287,-44009,98296,-98296,98296l,1014095r,l,98296c,44009,44009,,98296,xe" fillcolor="white [3212]" strokecolor="#d8d8d8 [2732]" strokeweight=".25pt">
                <v:stroke joinstyle="miter"/>
                <v:shadow on="t" color="black" opacity="26214f" origin=",-.5" offset="0,3pt"/>
                <v:formulas/>
                <v:path arrowok="t" o:connecttype="custom" o:connectlocs="98296,0;1762125,0;1762125,0;1762125,915799;1663829,1014095;0,1014095;0,1014095;0,98296;98296,0" o:connectangles="0,0,0,0,0,0,0,0,0" textboxrect="0,0,1762125,1014095"/>
                <v:textbox>
                  <w:txbxContent>
                    <w:p w14:paraId="04E98FBF" w14:textId="55007F45" w:rsidR="00AF63D1" w:rsidRPr="00AF63D1" w:rsidRDefault="00C84F35" w:rsidP="00C56452">
                      <w:pPr>
                        <w:jc w:val="center"/>
                        <w:rPr>
                          <w:rFonts w:ascii="Century Gothic" w:hAnsi="Century Gothic"/>
                          <w:b/>
                          <w:sz w:val="20"/>
                        </w:rPr>
                      </w:pPr>
                      <w:r>
                        <w:rPr>
                          <w:rFonts w:ascii="Century Gothic" w:hAnsi="Century Gothic"/>
                          <w:b/>
                          <w:sz w:val="20"/>
                        </w:rPr>
                        <w:t>TASK</w:t>
                      </w:r>
                      <w:r w:rsidR="00AF63D1" w:rsidRPr="00AF63D1">
                        <w:rPr>
                          <w:rFonts w:ascii="Century Gothic" w:hAnsi="Century Gothic"/>
                          <w:b/>
                          <w:sz w:val="20"/>
                        </w:rPr>
                        <w:t xml:space="preserve">   /   </w:t>
                      </w:r>
                      <w:r>
                        <w:rPr>
                          <w:rFonts w:ascii="Century Gothic" w:hAnsi="Century Gothic"/>
                          <w:b/>
                          <w:sz w:val="20"/>
                        </w:rPr>
                        <w:t>MILESTONE</w:t>
                      </w:r>
                      <w:r w:rsidR="00AF63D1" w:rsidRPr="00AF63D1">
                        <w:rPr>
                          <w:rFonts w:ascii="Century Gothic" w:hAnsi="Century Gothic"/>
                          <w:b/>
                          <w:sz w:val="20"/>
                        </w:rPr>
                        <w:t xml:space="preserve"> </w:t>
                      </w:r>
                    </w:p>
                    <w:p w14:paraId="18704884" w14:textId="10E21F30" w:rsidR="00C56452" w:rsidRPr="00176B97" w:rsidRDefault="0077309B" w:rsidP="00C56452">
                      <w:pPr>
                        <w:jc w:val="center"/>
                        <w:rPr>
                          <w:rFonts w:ascii="Century Gothic" w:hAnsi="Century Gothic"/>
                          <w:sz w:val="20"/>
                        </w:rPr>
                      </w:pPr>
                      <w:r>
                        <w:rPr>
                          <w:rFonts w:ascii="Century Gothic" w:hAnsi="Century Gothic"/>
                          <w:sz w:val="20"/>
                        </w:rPr>
                        <w:t>D A T E</w:t>
                      </w:r>
                    </w:p>
                  </w:txbxContent>
                </v:textbox>
                <w10:wrap anchory="page"/>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38272" behindDoc="1" locked="0" layoutInCell="1" allowOverlap="1" wp14:anchorId="59B0B6F1" wp14:editId="6B6720ED">
                <wp:simplePos x="0" y="0"/>
                <wp:positionH relativeFrom="column">
                  <wp:posOffset>2490280</wp:posOffset>
                </wp:positionH>
                <wp:positionV relativeFrom="page">
                  <wp:posOffset>2887980</wp:posOffset>
                </wp:positionV>
                <wp:extent cx="1762125" cy="1014095"/>
                <wp:effectExtent l="50800" t="25400" r="66675" b="128905"/>
                <wp:wrapNone/>
                <wp:docPr id="57" name="Round Diagonal Corner Rectangle 57"/>
                <wp:cNvGraphicFramePr/>
                <a:graphic xmlns:a="http://schemas.openxmlformats.org/drawingml/2006/main">
                  <a:graphicData uri="http://schemas.microsoft.com/office/word/2010/wordprocessingShape">
                    <wps:wsp>
                      <wps:cNvSpPr/>
                      <wps:spPr>
                        <a:xfrm>
                          <a:off x="0" y="0"/>
                          <a:ext cx="1762125" cy="101409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9025ADA" w14:textId="77777777" w:rsidR="00C84F35" w:rsidRPr="00AF63D1" w:rsidRDefault="00C84F35" w:rsidP="00C84F35">
                            <w:pPr>
                              <w:jc w:val="center"/>
                              <w:rPr>
                                <w:rFonts w:ascii="Century Gothic" w:hAnsi="Century Gothic"/>
                                <w:b/>
                                <w:sz w:val="20"/>
                              </w:rPr>
                            </w:pPr>
                            <w:r>
                              <w:rPr>
                                <w:rFonts w:ascii="Century Gothic" w:hAnsi="Century Gothic"/>
                                <w:b/>
                                <w:sz w:val="20"/>
                              </w:rPr>
                              <w:t>TASK</w:t>
                            </w:r>
                            <w:r w:rsidRPr="00AF63D1">
                              <w:rPr>
                                <w:rFonts w:ascii="Century Gothic" w:hAnsi="Century Gothic"/>
                                <w:b/>
                                <w:sz w:val="20"/>
                              </w:rPr>
                              <w:t xml:space="preserve">   /   </w:t>
                            </w:r>
                            <w:r>
                              <w:rPr>
                                <w:rFonts w:ascii="Century Gothic" w:hAnsi="Century Gothic"/>
                                <w:b/>
                                <w:sz w:val="20"/>
                              </w:rPr>
                              <w:t>MILESTONE</w:t>
                            </w:r>
                            <w:r w:rsidRPr="00AF63D1">
                              <w:rPr>
                                <w:rFonts w:ascii="Century Gothic" w:hAnsi="Century Gothic"/>
                                <w:b/>
                                <w:sz w:val="20"/>
                              </w:rPr>
                              <w:t xml:space="preserve"> </w:t>
                            </w:r>
                          </w:p>
                          <w:p w14:paraId="482C53EB" w14:textId="0326A338" w:rsidR="00C16148" w:rsidRPr="00176B97" w:rsidRDefault="00C84F35" w:rsidP="00C84F35">
                            <w:pPr>
                              <w:jc w:val="center"/>
                              <w:rPr>
                                <w:rFonts w:ascii="Century Gothic" w:hAnsi="Century Gothic"/>
                                <w:sz w:val="20"/>
                              </w:rPr>
                            </w:pPr>
                            <w:r>
                              <w:rPr>
                                <w:rFonts w:ascii="Century Gothic" w:hAnsi="Century Gothic"/>
                                <w:sz w:val="20"/>
                              </w:rPr>
                              <w:t>D A T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59B0B6F1" id="Round Diagonal Corner Rectangle 57" o:spid="_x0000_s1031" style="position:absolute;margin-left:196.1pt;margin-top:227.4pt;width:138.75pt;height:79.85pt;z-index:-251678208;visibility:visible;mso-wrap-style:square;mso-wrap-distance-left:9pt;mso-wrap-distance-top:0;mso-wrap-distance-right:9pt;mso-wrap-distance-bottom:0;mso-position-horizontal:absolute;mso-position-horizontal-relative:text;mso-position-vertical:absolute;mso-position-vertical-relative:page;v-text-anchor:middle" coordsize="1762125,1014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V8lGwMAANAGAAAOAAAAZHJzL2Uyb0RvYy54bWysVU1v2zAMvQ/YfxB0X/3RpE2COkXQosOA&#10;ri2aDj0rshx7kyVNkuNkv36UZDvOltOwi0Ka1CP5SDE3t/uaox3TppIiw8lFjBETVOaV2Gb429vD&#10;pxlGxhKREy4Fy/CBGXy7/PjhplULlspS8pxpBCDCLFqV4dJatYgiQ0tWE3MhFRNgLKSuiQVVb6Nc&#10;kxbQax6lcXwVtVLnSkvKjIGv98GIlx6/KBi1z0VhmEU8w5Cb9af258ad0fKGLLaaqLKiXRrkH7Ko&#10;SSUg6AB1TyxBja7+gqorqqWRhb2gso5kUVSU+RqgmiT+o5p1SRTztQA5Rg00mf8HS592a/WigYZW&#10;mYUB0VWxL3TtfiE/tPdkHQay2N4iCh+T66s0SacYUbAlcTKJ51NHZ3S8rrSxn5mskRMyrGUj8vS+&#10;IttX6Iuni+wejfW85UiQGgaE5N8TjIqaQxt2hKP51fyy69LIJR27+C5C2A4MpD6wQzaSV/lDxblX&#10;3FyxO64RYGd4s026lE+8uEBthi+T66lP8sTmJ/MUwQHzpv4q84A6m8Zxn9Pg7okZIUGWXLibzE9p&#10;R4NsLNPrMm/Rhjf6leQZnsYzQEN55Si8nCVBgRGeTiCM0wjfwtuzGGlp3ytb+rFx/XLwjopjvZzQ&#10;H4F4rkoS0vUwHQ2dt092yMVrozSj46h4yR448xyIV1agKofhSANxp2wTSpmwSTCVJGchvmPrPF3c&#10;ATrkAto3YHcA57HDAHb+R3qHy4GUoSshgz6xcDlU2keWwg6X60pIfa4yDlV1kYM/UDaixol2v9kD&#10;N9A25+m+bGR+eNGuaf6FGUUfKmjWIzH2hWgYf2gtbFb7DEfBJUyk7CSMSql/nfvu/GE5gBWjFrZa&#10;hs3PhmiGEf8iYG3Mk8nErUGvTKbXKSh6bNmMLaKp7yQ8E3iQkJ0Xnb/lvVhoWb/DAl65qGAigkLs&#10;DFOre+XOhm0LK5yy1cq7wepTxD6KtaIOvB/Tt/070apbFhb2zJPsN2D3uAPHbkiDr7sp5Kqxsqis&#10;Mx557RRYm358uxXv9vJY917HP6LlbwAAAP//AwBQSwMEFAAGAAgAAAAhAJVqImTkAAAACwEAAA8A&#10;AABkcnMvZG93bnJldi54bWxMj01Lw0AQhu+C/2EZwYu0myZptDGbIn4hCFKrUI/b7JrE7s6G7CaN&#10;/97xpLcZ5uGd5y3WkzVs1L1vHQpYzCNgGiunWqwFvL89zK6A+SBRSeNQC/jWHtbl6Ukhc+WO+KrH&#10;bagZhaDPpYAmhC7n3FeNttLPXaeRbp+utzLQ2tdc9fJI4dbwOIoybmWL9KGRnb5tdHXYDlbAYB4v&#10;dk93zfOhbl+SzS4Z778+uBDnZ9PNNbCgp/AHw68+qUNJTns3oPLMCEhWcUyogHSZUgcismx1CWxP&#10;wyJdAi8L/r9D+QMAAP//AwBQSwECLQAUAAYACAAAACEAtoM4kv4AAADhAQAAEwAAAAAAAAAAAAAA&#10;AAAAAAAAW0NvbnRlbnRfVHlwZXNdLnhtbFBLAQItABQABgAIAAAAIQA4/SH/1gAAAJQBAAALAAAA&#10;AAAAAAAAAAAAAC8BAABfcmVscy8ucmVsc1BLAQItABQABgAIAAAAIQBb6V8lGwMAANAGAAAOAAAA&#10;AAAAAAAAAAAAAC4CAABkcnMvZTJvRG9jLnhtbFBLAQItABQABgAIAAAAIQCVaiJk5AAAAAsBAAAP&#10;AAAAAAAAAAAAAAAAAHUFAABkcnMvZG93bnJldi54bWxQSwUGAAAAAAQABADzAAAAhgYAAAAA&#10;" adj="-11796480,,5400" path="m98296,l1762125,r,l1762125,915799v,54287,-44009,98296,-98296,98296l,1014095r,l,98296c,44009,44009,,98296,xe" fillcolor="white [3212]" strokecolor="#d8d8d8 [2732]" strokeweight=".25pt">
                <v:stroke joinstyle="miter"/>
                <v:shadow on="t" color="black" opacity="26214f" origin=",-.5" offset="0,3pt"/>
                <v:formulas/>
                <v:path arrowok="t" o:connecttype="custom" o:connectlocs="98296,0;1762125,0;1762125,0;1762125,915799;1663829,1014095;0,1014095;0,1014095;0,98296;98296,0" o:connectangles="0,0,0,0,0,0,0,0,0" textboxrect="0,0,1762125,1014095"/>
                <v:textbox>
                  <w:txbxContent>
                    <w:p w14:paraId="59025ADA" w14:textId="77777777" w:rsidR="00C84F35" w:rsidRPr="00AF63D1" w:rsidRDefault="00C84F35" w:rsidP="00C84F35">
                      <w:pPr>
                        <w:jc w:val="center"/>
                        <w:rPr>
                          <w:rFonts w:ascii="Century Gothic" w:hAnsi="Century Gothic"/>
                          <w:b/>
                          <w:sz w:val="20"/>
                        </w:rPr>
                      </w:pPr>
                      <w:r>
                        <w:rPr>
                          <w:rFonts w:ascii="Century Gothic" w:hAnsi="Century Gothic"/>
                          <w:b/>
                          <w:sz w:val="20"/>
                        </w:rPr>
                        <w:t>TASK</w:t>
                      </w:r>
                      <w:r w:rsidRPr="00AF63D1">
                        <w:rPr>
                          <w:rFonts w:ascii="Century Gothic" w:hAnsi="Century Gothic"/>
                          <w:b/>
                          <w:sz w:val="20"/>
                        </w:rPr>
                        <w:t xml:space="preserve">   /   </w:t>
                      </w:r>
                      <w:r>
                        <w:rPr>
                          <w:rFonts w:ascii="Century Gothic" w:hAnsi="Century Gothic"/>
                          <w:b/>
                          <w:sz w:val="20"/>
                        </w:rPr>
                        <w:t>MILESTONE</w:t>
                      </w:r>
                      <w:r w:rsidRPr="00AF63D1">
                        <w:rPr>
                          <w:rFonts w:ascii="Century Gothic" w:hAnsi="Century Gothic"/>
                          <w:b/>
                          <w:sz w:val="20"/>
                        </w:rPr>
                        <w:t xml:space="preserve"> </w:t>
                      </w:r>
                    </w:p>
                    <w:p w14:paraId="482C53EB" w14:textId="0326A338" w:rsidR="00C16148" w:rsidRPr="00176B97" w:rsidRDefault="00C84F35" w:rsidP="00C84F35">
                      <w:pPr>
                        <w:jc w:val="center"/>
                        <w:rPr>
                          <w:rFonts w:ascii="Century Gothic" w:hAnsi="Century Gothic"/>
                          <w:sz w:val="20"/>
                        </w:rPr>
                      </w:pPr>
                      <w:r>
                        <w:rPr>
                          <w:rFonts w:ascii="Century Gothic" w:hAnsi="Century Gothic"/>
                          <w:sz w:val="20"/>
                        </w:rPr>
                        <w:t>D A T E</w:t>
                      </w:r>
                    </w:p>
                  </w:txbxContent>
                </v:textbox>
                <w10:wrap anchory="page"/>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40320" behindDoc="1" locked="0" layoutInCell="1" allowOverlap="1" wp14:anchorId="6E671B15" wp14:editId="0486DF8E">
                <wp:simplePos x="0" y="0"/>
                <wp:positionH relativeFrom="column">
                  <wp:posOffset>4941650</wp:posOffset>
                </wp:positionH>
                <wp:positionV relativeFrom="page">
                  <wp:posOffset>2887980</wp:posOffset>
                </wp:positionV>
                <wp:extent cx="1762125" cy="1014095"/>
                <wp:effectExtent l="50800" t="25400" r="66675" b="128905"/>
                <wp:wrapNone/>
                <wp:docPr id="60" name="Round Diagonal Corner Rectangle 60"/>
                <wp:cNvGraphicFramePr/>
                <a:graphic xmlns:a="http://schemas.openxmlformats.org/drawingml/2006/main">
                  <a:graphicData uri="http://schemas.microsoft.com/office/word/2010/wordprocessingShape">
                    <wps:wsp>
                      <wps:cNvSpPr/>
                      <wps:spPr>
                        <a:xfrm>
                          <a:off x="0" y="0"/>
                          <a:ext cx="1762125" cy="101409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D3CFBB2" w14:textId="77777777" w:rsidR="00C84F35" w:rsidRPr="00AF63D1" w:rsidRDefault="00C84F35" w:rsidP="00C84F35">
                            <w:pPr>
                              <w:jc w:val="center"/>
                              <w:rPr>
                                <w:rFonts w:ascii="Century Gothic" w:hAnsi="Century Gothic"/>
                                <w:b/>
                                <w:sz w:val="20"/>
                              </w:rPr>
                            </w:pPr>
                            <w:r>
                              <w:rPr>
                                <w:rFonts w:ascii="Century Gothic" w:hAnsi="Century Gothic"/>
                                <w:b/>
                                <w:sz w:val="20"/>
                              </w:rPr>
                              <w:t>TASK</w:t>
                            </w:r>
                            <w:r w:rsidRPr="00AF63D1">
                              <w:rPr>
                                <w:rFonts w:ascii="Century Gothic" w:hAnsi="Century Gothic"/>
                                <w:b/>
                                <w:sz w:val="20"/>
                              </w:rPr>
                              <w:t xml:space="preserve">   /   </w:t>
                            </w:r>
                            <w:r>
                              <w:rPr>
                                <w:rFonts w:ascii="Century Gothic" w:hAnsi="Century Gothic"/>
                                <w:b/>
                                <w:sz w:val="20"/>
                              </w:rPr>
                              <w:t>MILESTONE</w:t>
                            </w:r>
                            <w:r w:rsidRPr="00AF63D1">
                              <w:rPr>
                                <w:rFonts w:ascii="Century Gothic" w:hAnsi="Century Gothic"/>
                                <w:b/>
                                <w:sz w:val="20"/>
                              </w:rPr>
                              <w:t xml:space="preserve"> </w:t>
                            </w:r>
                          </w:p>
                          <w:p w14:paraId="7C8C9F6F" w14:textId="34707478" w:rsidR="00C16148" w:rsidRPr="00176B97" w:rsidRDefault="00C84F35" w:rsidP="00C84F35">
                            <w:pPr>
                              <w:jc w:val="center"/>
                              <w:rPr>
                                <w:rFonts w:ascii="Century Gothic" w:hAnsi="Century Gothic"/>
                                <w:sz w:val="20"/>
                              </w:rPr>
                            </w:pPr>
                            <w:r>
                              <w:rPr>
                                <w:rFonts w:ascii="Century Gothic" w:hAnsi="Century Gothic"/>
                                <w:sz w:val="20"/>
                              </w:rPr>
                              <w:t>D A T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6E671B15" id="Round Diagonal Corner Rectangle 60" o:spid="_x0000_s1032" style="position:absolute;margin-left:389.1pt;margin-top:227.4pt;width:138.75pt;height:79.85pt;z-index:-251676160;visibility:visible;mso-wrap-style:square;mso-wrap-distance-left:9pt;mso-wrap-distance-top:0;mso-wrap-distance-right:9pt;mso-wrap-distance-bottom:0;mso-position-horizontal:absolute;mso-position-horizontal-relative:text;mso-position-vertical:absolute;mso-position-vertical-relative:page;v-text-anchor:middle" coordsize="1762125,1014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ZoGwMAANAGAAAOAAAAZHJzL2Uyb0RvYy54bWysVU1v2zAMvQ/YfxB0X/3RJE2COkXQosOA&#10;ri2aDj0rshx7kyVNkuN0v36UZDvOltOwi0Ka1CP5SDHXN4eaoz3TppIiw8lFjBETVOaV2GX42+v9&#10;pzlGxhKREy4Fy/A7M/hm9fHDdauWLJWl5DnTCECEWbYqw6W1ahlFhpasJuZCKibAWEhdEwuq3kW5&#10;Ji2g1zxK43gWtVLnSkvKjIGvd8GIVx6/KBi1T0VhmEU8w5Cb9af259ad0eqaLHeaqLKiXRrkH7Ko&#10;SSUg6AB1RyxBja7+gqorqqWRhb2gso5kUVSU+RqgmiT+o5pNSRTztQA5Rg00mf8HSx/3G/WsgYZW&#10;maUB0VVxKHTtfiE/dPBkvQ9ksYNFFD4mV7M0SacYUbAlcTKJF1NHZ3S8rrSxn5mskRMyrGUj8vSu&#10;IrsX6Iuni+wfjPW85UiQGgaE5N8TjIqaQxv2hKPFbHHZdWnkko5dfBchbAcGUh/YIRvJq/y+4twr&#10;bq7YLdcIsDO83SVdyideXKA2w5fJ1dQneWLzk3mK4IB5U3+VeUCdT+O4z2lw98SMkCBLLtxN5qe0&#10;o0E2lulNmbdoyxv9QvIMT+M5oKG8chRezpOgwAhPJxDGaYTv4O1ZjLS0b5Ut/di4fjl4R8WxXk7o&#10;j0A8VyUJ6XqYjobO2yc75OK1UZrRcVS8ZN858xyIF1agKofhSANxp2wTSpmwSTCVJGchvmPrPF3c&#10;ATrkAto3YHcA57HDAHb+R3qHy4GUoSshgz6xcDlU2keWwg6X60pIfa4yDlV1kYM/UDaixon2sD0A&#10;NxmeOU/3ZSvz92ftmuZfmFH0voJmPRBjn4mG8YfWwma1T3AUXMJEyk7CqJT617nvzh+WA1gxamGr&#10;Zdj8bIhmGPEvAtbGIplM3Br0ymR6lYKix5bt2CKa+lbCM4EHCdl50flb3ouFlvUbLOC1iwomIijE&#10;zjC1uldubdi2sMIpW6+9G6w+ReyD2CjqwPsxfT28Ea26ZWFhzzzKfgN2jztw7IY0+LqbQq4bK4vK&#10;OuOR106BtenHt1vxbi+Pde91/CNa/QYAAP//AwBQSwMEFAAGAAgAAAAhAJzt7TLlAAAADAEAAA8A&#10;AABkcnMvZG93bnJldi54bWxMj11LwzAUhu8F/0M4gjeypdvaddSmQ/xiIMicwrzMmmNT15yUJu3q&#10;vze70svDeXjf583Xo2nYgJ2rLQmYTSNgSKVVNVUCPt6fJitgzktSsrGEAn7Qwbq4vMhlpuyJ3nDY&#10;+YqFEHKZFKC9bzPOXanRSDe1LVL4fdnOSB/OruKqk6cQbho+j6IlN7Km0KBli/cay+OuNwL65vlm&#10;v3nQL8eqfl1s94vh8fuTC3F9Nd7dAvM4+j8YzvpBHYrgdLA9KccaAWm6mgdUQJzEYcOZiJIkBXYQ&#10;sJzFCfAi5/9HFL8AAAD//wMAUEsBAi0AFAAGAAgAAAAhALaDOJL+AAAA4QEAABMAAAAAAAAAAAAA&#10;AAAAAAAAAFtDb250ZW50X1R5cGVzXS54bWxQSwECLQAUAAYACAAAACEAOP0h/9YAAACUAQAACwAA&#10;AAAAAAAAAAAAAAAvAQAAX3JlbHMvLnJlbHNQSwECLQAUAAYACAAAACEAYEh2aBsDAADQBgAADgAA&#10;AAAAAAAAAAAAAAAuAgAAZHJzL2Uyb0RvYy54bWxQSwECLQAUAAYACAAAACEAnO3tMuUAAAAMAQAA&#10;DwAAAAAAAAAAAAAAAAB1BQAAZHJzL2Rvd25yZXYueG1sUEsFBgAAAAAEAAQA8wAAAIcGAAAAAA==&#10;" adj="-11796480,,5400" path="m98296,l1762125,r,l1762125,915799v,54287,-44009,98296,-98296,98296l,1014095r,l,98296c,44009,44009,,98296,xe" fillcolor="white [3212]" strokecolor="#d8d8d8 [2732]" strokeweight=".25pt">
                <v:stroke joinstyle="miter"/>
                <v:shadow on="t" color="black" opacity="26214f" origin=",-.5" offset="0,3pt"/>
                <v:formulas/>
                <v:path arrowok="t" o:connecttype="custom" o:connectlocs="98296,0;1762125,0;1762125,0;1762125,915799;1663829,1014095;0,1014095;0,1014095;0,98296;98296,0" o:connectangles="0,0,0,0,0,0,0,0,0" textboxrect="0,0,1762125,1014095"/>
                <v:textbox>
                  <w:txbxContent>
                    <w:p w14:paraId="3D3CFBB2" w14:textId="77777777" w:rsidR="00C84F35" w:rsidRPr="00AF63D1" w:rsidRDefault="00C84F35" w:rsidP="00C84F35">
                      <w:pPr>
                        <w:jc w:val="center"/>
                        <w:rPr>
                          <w:rFonts w:ascii="Century Gothic" w:hAnsi="Century Gothic"/>
                          <w:b/>
                          <w:sz w:val="20"/>
                        </w:rPr>
                      </w:pPr>
                      <w:r>
                        <w:rPr>
                          <w:rFonts w:ascii="Century Gothic" w:hAnsi="Century Gothic"/>
                          <w:b/>
                          <w:sz w:val="20"/>
                        </w:rPr>
                        <w:t>TASK</w:t>
                      </w:r>
                      <w:r w:rsidRPr="00AF63D1">
                        <w:rPr>
                          <w:rFonts w:ascii="Century Gothic" w:hAnsi="Century Gothic"/>
                          <w:b/>
                          <w:sz w:val="20"/>
                        </w:rPr>
                        <w:t xml:space="preserve">   /   </w:t>
                      </w:r>
                      <w:r>
                        <w:rPr>
                          <w:rFonts w:ascii="Century Gothic" w:hAnsi="Century Gothic"/>
                          <w:b/>
                          <w:sz w:val="20"/>
                        </w:rPr>
                        <w:t>MILESTONE</w:t>
                      </w:r>
                      <w:r w:rsidRPr="00AF63D1">
                        <w:rPr>
                          <w:rFonts w:ascii="Century Gothic" w:hAnsi="Century Gothic"/>
                          <w:b/>
                          <w:sz w:val="20"/>
                        </w:rPr>
                        <w:t xml:space="preserve"> </w:t>
                      </w:r>
                    </w:p>
                    <w:p w14:paraId="7C8C9F6F" w14:textId="34707478" w:rsidR="00C16148" w:rsidRPr="00176B97" w:rsidRDefault="00C84F35" w:rsidP="00C84F35">
                      <w:pPr>
                        <w:jc w:val="center"/>
                        <w:rPr>
                          <w:rFonts w:ascii="Century Gothic" w:hAnsi="Century Gothic"/>
                          <w:sz w:val="20"/>
                        </w:rPr>
                      </w:pPr>
                      <w:r>
                        <w:rPr>
                          <w:rFonts w:ascii="Century Gothic" w:hAnsi="Century Gothic"/>
                          <w:sz w:val="20"/>
                        </w:rPr>
                        <w:t>D A T E</w:t>
                      </w:r>
                    </w:p>
                  </w:txbxContent>
                </v:textbox>
                <w10:wrap anchory="page"/>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42368" behindDoc="1" locked="0" layoutInCell="1" allowOverlap="1" wp14:anchorId="453B05DB" wp14:editId="045C700A">
                <wp:simplePos x="0" y="0"/>
                <wp:positionH relativeFrom="column">
                  <wp:posOffset>7383293</wp:posOffset>
                </wp:positionH>
                <wp:positionV relativeFrom="page">
                  <wp:posOffset>2887980</wp:posOffset>
                </wp:positionV>
                <wp:extent cx="1762125" cy="1014095"/>
                <wp:effectExtent l="50800" t="25400" r="66675" b="128905"/>
                <wp:wrapNone/>
                <wp:docPr id="63" name="Round Diagonal Corner Rectangle 63"/>
                <wp:cNvGraphicFramePr/>
                <a:graphic xmlns:a="http://schemas.openxmlformats.org/drawingml/2006/main">
                  <a:graphicData uri="http://schemas.microsoft.com/office/word/2010/wordprocessingShape">
                    <wps:wsp>
                      <wps:cNvSpPr/>
                      <wps:spPr>
                        <a:xfrm>
                          <a:off x="0" y="0"/>
                          <a:ext cx="1762125" cy="101409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5513AD8" w14:textId="77777777" w:rsidR="00C84F35" w:rsidRPr="00AF63D1" w:rsidRDefault="00C84F35" w:rsidP="00C84F35">
                            <w:pPr>
                              <w:jc w:val="center"/>
                              <w:rPr>
                                <w:rFonts w:ascii="Century Gothic" w:hAnsi="Century Gothic"/>
                                <w:b/>
                                <w:sz w:val="20"/>
                              </w:rPr>
                            </w:pPr>
                            <w:r>
                              <w:rPr>
                                <w:rFonts w:ascii="Century Gothic" w:hAnsi="Century Gothic"/>
                                <w:b/>
                                <w:sz w:val="20"/>
                              </w:rPr>
                              <w:t>TASK</w:t>
                            </w:r>
                            <w:r w:rsidRPr="00AF63D1">
                              <w:rPr>
                                <w:rFonts w:ascii="Century Gothic" w:hAnsi="Century Gothic"/>
                                <w:b/>
                                <w:sz w:val="20"/>
                              </w:rPr>
                              <w:t xml:space="preserve">   /   </w:t>
                            </w:r>
                            <w:r>
                              <w:rPr>
                                <w:rFonts w:ascii="Century Gothic" w:hAnsi="Century Gothic"/>
                                <w:b/>
                                <w:sz w:val="20"/>
                              </w:rPr>
                              <w:t>MILESTONE</w:t>
                            </w:r>
                            <w:r w:rsidRPr="00AF63D1">
                              <w:rPr>
                                <w:rFonts w:ascii="Century Gothic" w:hAnsi="Century Gothic"/>
                                <w:b/>
                                <w:sz w:val="20"/>
                              </w:rPr>
                              <w:t xml:space="preserve"> </w:t>
                            </w:r>
                          </w:p>
                          <w:p w14:paraId="0A91CE65" w14:textId="5A5A96C9" w:rsidR="00C16148" w:rsidRPr="00176B97" w:rsidRDefault="00C84F35" w:rsidP="00C84F35">
                            <w:pPr>
                              <w:jc w:val="center"/>
                              <w:rPr>
                                <w:rFonts w:ascii="Century Gothic" w:hAnsi="Century Gothic"/>
                                <w:sz w:val="20"/>
                              </w:rPr>
                            </w:pPr>
                            <w:r>
                              <w:rPr>
                                <w:rFonts w:ascii="Century Gothic" w:hAnsi="Century Gothic"/>
                                <w:sz w:val="20"/>
                              </w:rPr>
                              <w:t>D A T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453B05DB" id="Round Diagonal Corner Rectangle 63" o:spid="_x0000_s1033" style="position:absolute;margin-left:581.35pt;margin-top:227.4pt;width:138.75pt;height:79.85pt;z-index:-251674112;visibility:visible;mso-wrap-style:square;mso-wrap-distance-left:9pt;mso-wrap-distance-top:0;mso-wrap-distance-right:9pt;mso-wrap-distance-bottom:0;mso-position-horizontal:absolute;mso-position-horizontal-relative:text;mso-position-vertical:absolute;mso-position-vertical-relative:page;v-text-anchor:middle" coordsize="1762125,1014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7lGwMAANAGAAAOAAAAZHJzL2Uyb0RvYy54bWysVUtv2zAMvg/YfxB0X/1o0jxQpwhadBjQ&#10;tUXToWdFlmNvsqRJcpzu14+SbMfZchp2UUiT+kh+pJjrm0PN0Z5pU0mR4eQixogJKvNK7DL87fX+&#10;0xwjY4nICZeCZfidGXyz+vjhulVLlspS8pxpBCDCLFuV4dJatYwiQ0tWE3MhFRNgLKSuiQVV76Jc&#10;kxbQax6lcXwVtVLnSkvKjIGvd8GIVx6/KBi1T0VhmEU8w5Cb9af259ad0eqaLHeaqLKiXRrkH7Ko&#10;SSUg6AB1RyxBja7+gqorqqWRhb2gso5kUVSU+RqgmiT+o5pNSRTztQA5Rg00mf8HSx/3G/WsgYZW&#10;maUB0VVxKHTtfiE/dPBkvQ9ksYNFFD4ms6s0SacYUbAlcTKJF1NHZ3S8rrSxn5mskRMyrGUj8vSu&#10;IrsX6Iuni+wfjPW85UiQGgaE5N8TjIqaQxv2hKPF1eKy69LIJR27+C5C2A4MpD6wQzaSV/l9xblX&#10;3FyxW64RYGd4u0u6lE+8uEBthi+T2dQneWLzk3mK4IB5U3+VeUCdT+O4z2lw98SMkCBLLtxN5qe0&#10;o0E2lulNmbdoyxv9QvIMT+M5oKG8chRezpOgwAhPJxDGaYTv4O1ZjLS0b5Ut/di4fjl4R8WxXk7o&#10;j0A8VyUJ6XqYjobO2yc75OK1UZrRcVS8ZN858xyIF1agKofhSANxp2wTSpmwSTCVJGchvmPrPF3c&#10;ATrkAto3YHcA57HDAHb+R3qHy4GUoSshgz6xcDlU2keWwg6X60pIfa4yDlV1kYM/UDaixon2sD0A&#10;NxmeOU/3ZSvz92ftmuZfmFH0voJmPRBjn4mG8YfWwma1T3AUXMJEyk7CqJT617nvzh+WA1gxamGr&#10;Zdj8bIhmGPEvAtbGIplM3Br0ymQ6S0HRY8t2bBFNfSvhmcCDhOy86Pwt78VCy/oNFvDaRQUTERRi&#10;Z5ha3Su3NmxbWOGUrdfeDVafIvZBbBR14P2Yvh7eiFbdsrCwZx5lvwG7xx04dkMafN1NIdeNlUVl&#10;nfHIa6fA2vTj2614t5fHuvc6/hGtfgMAAP//AwBQSwMEFAAGAAgAAAAhAMddyOHkAAAADQEAAA8A&#10;AABkcnMvZG93bnJldi54bWxMj11LwzAUhu8F/0M4gjeype2yKrXpEL8YCDKnMC+z5tjU5aM0aVf/&#10;vdmVXr6ch/c8b7majCYj9r51lkM6T4CgrZ1sbcPh4/1pdgPEB2Gl0M4ihx/0sKrOz0pRSHe0bzhu&#10;Q0NiifWF4KBC6ApKfa3QCD93Hdp4+3K9ESHGvqGyF8dYbjTNkiSnRrQ2flCiw3uF9WE7GA6Dfr7a&#10;rR/Uy6FpXxeb3WJ8/P6knF9eTHe3QAJO4Q+Gk35Uhyo67d1gpSc65jTPriPLgS1ZHHFCGEsyIHsO&#10;ecqWQKuS/l9R/QIAAP//AwBQSwECLQAUAAYACAAAACEAtoM4kv4AAADhAQAAEwAAAAAAAAAAAAAA&#10;AAAAAAAAW0NvbnRlbnRfVHlwZXNdLnhtbFBLAQItABQABgAIAAAAIQA4/SH/1gAAAJQBAAALAAAA&#10;AAAAAAAAAAAAAC8BAABfcmVscy8ucmVsc1BLAQItABQABgAIAAAAIQC2Kr7lGwMAANAGAAAOAAAA&#10;AAAAAAAAAAAAAC4CAABkcnMvZTJvRG9jLnhtbFBLAQItABQABgAIAAAAIQDHXcjh5AAAAA0BAAAP&#10;AAAAAAAAAAAAAAAAAHUFAABkcnMvZG93bnJldi54bWxQSwUGAAAAAAQABADzAAAAhgYAAAAA&#10;" adj="-11796480,,5400" path="m98296,l1762125,r,l1762125,915799v,54287,-44009,98296,-98296,98296l,1014095r,l,98296c,44009,44009,,98296,xe" fillcolor="white [3212]" strokecolor="#d8d8d8 [2732]" strokeweight=".25pt">
                <v:stroke joinstyle="miter"/>
                <v:shadow on="t" color="black" opacity="26214f" origin=",-.5" offset="0,3pt"/>
                <v:formulas/>
                <v:path arrowok="t" o:connecttype="custom" o:connectlocs="98296,0;1762125,0;1762125,0;1762125,915799;1663829,1014095;0,1014095;0,1014095;0,98296;98296,0" o:connectangles="0,0,0,0,0,0,0,0,0" textboxrect="0,0,1762125,1014095"/>
                <v:textbox>
                  <w:txbxContent>
                    <w:p w14:paraId="45513AD8" w14:textId="77777777" w:rsidR="00C84F35" w:rsidRPr="00AF63D1" w:rsidRDefault="00C84F35" w:rsidP="00C84F35">
                      <w:pPr>
                        <w:jc w:val="center"/>
                        <w:rPr>
                          <w:rFonts w:ascii="Century Gothic" w:hAnsi="Century Gothic"/>
                          <w:b/>
                          <w:sz w:val="20"/>
                        </w:rPr>
                      </w:pPr>
                      <w:r>
                        <w:rPr>
                          <w:rFonts w:ascii="Century Gothic" w:hAnsi="Century Gothic"/>
                          <w:b/>
                          <w:sz w:val="20"/>
                        </w:rPr>
                        <w:t>TASK</w:t>
                      </w:r>
                      <w:r w:rsidRPr="00AF63D1">
                        <w:rPr>
                          <w:rFonts w:ascii="Century Gothic" w:hAnsi="Century Gothic"/>
                          <w:b/>
                          <w:sz w:val="20"/>
                        </w:rPr>
                        <w:t xml:space="preserve">   /   </w:t>
                      </w:r>
                      <w:r>
                        <w:rPr>
                          <w:rFonts w:ascii="Century Gothic" w:hAnsi="Century Gothic"/>
                          <w:b/>
                          <w:sz w:val="20"/>
                        </w:rPr>
                        <w:t>MILESTONE</w:t>
                      </w:r>
                      <w:r w:rsidRPr="00AF63D1">
                        <w:rPr>
                          <w:rFonts w:ascii="Century Gothic" w:hAnsi="Century Gothic"/>
                          <w:b/>
                          <w:sz w:val="20"/>
                        </w:rPr>
                        <w:t xml:space="preserve"> </w:t>
                      </w:r>
                    </w:p>
                    <w:p w14:paraId="0A91CE65" w14:textId="5A5A96C9" w:rsidR="00C16148" w:rsidRPr="00176B97" w:rsidRDefault="00C84F35" w:rsidP="00C84F35">
                      <w:pPr>
                        <w:jc w:val="center"/>
                        <w:rPr>
                          <w:rFonts w:ascii="Century Gothic" w:hAnsi="Century Gothic"/>
                          <w:sz w:val="20"/>
                        </w:rPr>
                      </w:pPr>
                      <w:r>
                        <w:rPr>
                          <w:rFonts w:ascii="Century Gothic" w:hAnsi="Century Gothic"/>
                          <w:sz w:val="20"/>
                        </w:rPr>
                        <w:t>D A T E</w:t>
                      </w:r>
                    </w:p>
                  </w:txbxContent>
                </v:textbox>
                <w10:wrap anchory="page"/>
              </v:shape>
            </w:pict>
          </mc:Fallback>
        </mc:AlternateContent>
      </w:r>
      <w:r w:rsidR="00FC1ADF">
        <w:rPr>
          <w:rFonts w:ascii="Century Gothic" w:eastAsia="Century Gothic" w:hAnsi="Century Gothic" w:cs="Century Gothic"/>
          <w:sz w:val="28"/>
          <w:szCs w:val="28"/>
        </w:rPr>
        <w:tab/>
      </w:r>
      <w:r w:rsidR="00390B19">
        <w:rPr>
          <w:rFonts w:ascii="Century Gothic" w:eastAsia="Century Gothic" w:hAnsi="Century Gothic" w:cs="Century Gothic"/>
          <w:sz w:val="28"/>
          <w:szCs w:val="28"/>
        </w:rPr>
        <w:tab/>
      </w:r>
    </w:p>
    <w:p w14:paraId="7548EDF5" w14:textId="38FE1EAD" w:rsidR="008D0DF2" w:rsidRPr="008D0DF2" w:rsidRDefault="00C84F35" w:rsidP="00C84F35">
      <w:pPr>
        <w:tabs>
          <w:tab w:val="left" w:pos="1860"/>
        </w:tabs>
        <w:rPr>
          <w:rFonts w:ascii="Century Gothic" w:eastAsia="Century Gothic" w:hAnsi="Century Gothic" w:cs="Century Gothic"/>
          <w:sz w:val="28"/>
          <w:szCs w:val="28"/>
        </w:rPr>
      </w:pPr>
      <w:r>
        <w:rPr>
          <w:rFonts w:ascii="Century Gothic" w:eastAsia="Century Gothic" w:hAnsi="Century Gothic" w:cs="Century Gothic"/>
          <w:sz w:val="28"/>
          <w:szCs w:val="28"/>
        </w:rPr>
        <w:tab/>
      </w:r>
    </w:p>
    <w:p w14:paraId="09DDD59B" w14:textId="77777777" w:rsidR="008D0DF2" w:rsidRPr="008D0DF2" w:rsidRDefault="008D0DF2" w:rsidP="00390B19">
      <w:pPr>
        <w:rPr>
          <w:rFonts w:ascii="Century Gothic" w:eastAsia="Century Gothic" w:hAnsi="Century Gothic" w:cs="Century Gothic"/>
          <w:sz w:val="28"/>
          <w:szCs w:val="28"/>
        </w:rPr>
      </w:pPr>
    </w:p>
    <w:p w14:paraId="1E5849B1" w14:textId="77777777" w:rsidR="008D0DF2" w:rsidRPr="008D0DF2" w:rsidRDefault="00AF63D1" w:rsidP="00390B19">
      <w:pPr>
        <w:rPr>
          <w:rFonts w:ascii="Century Gothic" w:eastAsia="Century Gothic" w:hAnsi="Century Gothic" w:cs="Century Gothic"/>
          <w:sz w:val="28"/>
          <w:szCs w:val="28"/>
        </w:rPr>
      </w:pPr>
      <w:r>
        <w:rPr>
          <w:rFonts w:ascii="Century Gothic" w:eastAsia="Century Gothic" w:hAnsi="Century Gothic" w:cs="Century Gothic"/>
          <w:noProof/>
          <w:sz w:val="28"/>
          <w:szCs w:val="28"/>
        </w:rPr>
        <mc:AlternateContent>
          <mc:Choice Requires="wps">
            <w:drawing>
              <wp:anchor distT="0" distB="0" distL="114300" distR="114300" simplePos="0" relativeHeight="251651584" behindDoc="1" locked="0" layoutInCell="1" allowOverlap="1" wp14:anchorId="6942DC10" wp14:editId="45014700">
                <wp:simplePos x="0" y="0"/>
                <wp:positionH relativeFrom="column">
                  <wp:posOffset>904672</wp:posOffset>
                </wp:positionH>
                <wp:positionV relativeFrom="page">
                  <wp:posOffset>3754755</wp:posOffset>
                </wp:positionV>
                <wp:extent cx="0" cy="456565"/>
                <wp:effectExtent l="25400" t="25400" r="50800" b="26035"/>
                <wp:wrapNone/>
                <wp:docPr id="7" name="Straight Connector 7"/>
                <wp:cNvGraphicFramePr/>
                <a:graphic xmlns:a="http://schemas.openxmlformats.org/drawingml/2006/main">
                  <a:graphicData uri="http://schemas.microsoft.com/office/word/2010/wordprocessingShape">
                    <wps:wsp>
                      <wps:cNvCnPr/>
                      <wps:spPr>
                        <a:xfrm>
                          <a:off x="0" y="0"/>
                          <a:ext cx="0" cy="456565"/>
                        </a:xfrm>
                        <a:prstGeom prst="line">
                          <a:avLst/>
                        </a:prstGeom>
                        <a:ln w="28575">
                          <a:solidFill>
                            <a:schemeClr val="bg1">
                              <a:lumMod val="50000"/>
                              <a:alpha val="49000"/>
                            </a:schemeClr>
                          </a:solidFill>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2C8E414" id="Straight Connector 7"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page" from="71.25pt,295.65pt" to="71.25pt,3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6I4wEAAC8EAAAOAAAAZHJzL2Uyb0RvYy54bWysU8tu2zAQvBfoPxC815KNOE0FyzkkTS99&#10;BGn7ATS5tAjwBZKx5L/vkrTlpu2lRSWAkpa7szPD1eZ2MpocIETlbE+Xi5YSsNwJZfc9/f7t4c0N&#10;JTExK5h2Fnp6hEhvt69fbUbfwcoNTgsIBEFs7Ebf0yEl3zVN5AMYFhfOg8VN6YJhCT/DvhGBjYhu&#10;dLNq2+tmdEH44DjEiNH7ukm3BV9K4OmLlBES0T1Fbqmsoay7vDbbDev2gflB8RMN9g8sDFMWm85Q&#10;9ywx8hzUb1BG8eCik2nBnWmclIpD0YBqlu0var4OzEPRguZEP9sU/x8s/3y4s48BbRh97KJ/DFnF&#10;JIPJT+RHpmLWcTYLpkR4DXKMXq2v8c4+Npc6H2L6AM6Q/NJTrWyWwTp2+BhTTT2n5LC2ZOzp6mb9&#10;dl3SotNKPCit82YZBbjTgRwYHuJuvyw5+tl8cqLG1i1e9SiZ9gOr0at3pygSm0EKzRf4AzDx3gqS&#10;jh7n02GTkxhtMfniSnlLRw2V8RNIogT6UOnMDWpvxjnYtJyRMDuXSdQ0F7ZVa570i7yXhaf8XApl&#10;mP+meK4onZ1Nc7FR1oU/dU/TmbKs+WcHqu5swc6JY5mXYg1OZXH09Aflsf/5u5Rf/vPtDwAAAP//&#10;AwBQSwMEFAAGAAgAAAAhAMHMx2vgAAAACwEAAA8AAABkcnMvZG93bnJldi54bWxMj0FOwzAQRfdI&#10;3MEaJHbUaUqiNsSpCggQiwpROIBjD4nVeBzFbho4PS4buvwzT3/elOvJdmzEwRtHAuazBBiSctpQ&#10;I+Dz4+lmCcwHSVp2jlDAN3pYV5cXpSy0O9I7jrvQsFhCvpAC2hD6gnOvWrTSz1yPFHdfbrAyxDg0&#10;XA/yGMttx9MkybmVhuKFVvb40KLa7w5WQHh9eX7Lt9OPSVfjfb3MlHlMlBDXV9PmDljAKfzDcNKP&#10;6lBFp9odSHvWxXybZhEVkK3mC2An4m9SC8jzRQq8Kvn5D9UvAAAA//8DAFBLAQItABQABgAIAAAA&#10;IQC2gziS/gAAAOEBAAATAAAAAAAAAAAAAAAAAAAAAABbQ29udGVudF9UeXBlc10ueG1sUEsBAi0A&#10;FAAGAAgAAAAhADj9If/WAAAAlAEAAAsAAAAAAAAAAAAAAAAALwEAAF9yZWxzLy5yZWxzUEsBAi0A&#10;FAAGAAgAAAAhAAG97ojjAQAALwQAAA4AAAAAAAAAAAAAAAAALgIAAGRycy9lMm9Eb2MueG1sUEsB&#10;Ai0AFAAGAAgAAAAhAMHMx2vgAAAACwEAAA8AAAAAAAAAAAAAAAAAPQQAAGRycy9kb3ducmV2Lnht&#10;bFBLBQYAAAAABAAEAPMAAABKBQAAAAA=&#10;" strokecolor="#7f7f7f [1612]" strokeweight="2.25pt">
                <v:stroke startarrow="oval" opacity="32125f" joinstyle="miter"/>
                <w10:wrap anchory="page"/>
              </v:lin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52608" behindDoc="1" locked="0" layoutInCell="1" allowOverlap="1" wp14:anchorId="5D0DA822" wp14:editId="6FF81816">
                <wp:simplePos x="0" y="0"/>
                <wp:positionH relativeFrom="column">
                  <wp:posOffset>3355839</wp:posOffset>
                </wp:positionH>
                <wp:positionV relativeFrom="page">
                  <wp:posOffset>3754755</wp:posOffset>
                </wp:positionV>
                <wp:extent cx="0" cy="456565"/>
                <wp:effectExtent l="25400" t="25400" r="50800" b="26035"/>
                <wp:wrapNone/>
                <wp:docPr id="14" name="Straight Connector 14"/>
                <wp:cNvGraphicFramePr/>
                <a:graphic xmlns:a="http://schemas.openxmlformats.org/drawingml/2006/main">
                  <a:graphicData uri="http://schemas.microsoft.com/office/word/2010/wordprocessingShape">
                    <wps:wsp>
                      <wps:cNvCnPr/>
                      <wps:spPr>
                        <a:xfrm>
                          <a:off x="0" y="0"/>
                          <a:ext cx="0" cy="456565"/>
                        </a:xfrm>
                        <a:prstGeom prst="line">
                          <a:avLst/>
                        </a:prstGeom>
                        <a:ln w="28575">
                          <a:solidFill>
                            <a:schemeClr val="bg1">
                              <a:lumMod val="50000"/>
                              <a:alpha val="77000"/>
                            </a:schemeClr>
                          </a:solidFill>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D94F173" id="Straight Connector 14"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page" from="264.25pt,295.65pt" to="264.25pt,3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o/d4gEAAC8EAAAOAAAAZHJzL2Uyb0RvYy54bWysU8tu2zAQvBfoPxC815KNOg4EyzkkTS99&#10;BH18AE0uLQJ8gWQs+e+7JG25aXtpUQmgpOXu7Mxwtb2bjCZHCFE529PloqUELHdC2UNPv397fHNL&#10;SUzMCqadhZ6eINK73etX29F3sHKD0wICQRAbu9H3dEjJd00T+QCGxYXzYHFTumBYws9waERgI6Ib&#10;3aza9qYZXRA+OA4xYvShbtJdwZcSePosZYREdE+RWyprKOs+r81uy7pDYH5Q/EyD/QMLw5TFpjPU&#10;A0uMPAf1G5RRPLjoZFpwZxonpeJQNKCaZfuLmq8D81C0oDnRzzbF/wfLPx3v7VNAG0Yfu+ifQlYx&#10;yWDyE/mRqZh1ms2CKRFegxyjb9c3eGcfm2udDzG9B2dIfumpVjbLYB07foippl5SclhbMvZ0dbve&#10;rEtadFqJR6V13iyjAPc6kCPDQ9wfliVHP5uPTtTYusWrHiXTfmA1utmco0hsBik0X+APwMQ7K0g6&#10;eZxPh03OYrTF5Ksr5S2dNFTGX0ASJdCHSmduUHszzsGm5YyE2blMoqa5sK1a86Rf5b0sPOfnUijD&#10;/DfFc0Xp7Gyai42yLvype5oulGXNvzhQdWcL9k6cyrwUa3Aqi6PnPyiP/c/fpfz6n+9+AAAA//8D&#10;AFBLAwQUAAYACAAAACEARtkMkt0AAAALAQAADwAAAGRycy9kb3ducmV2LnhtbEyPTU7DMBBG90jc&#10;wRokdtRpQqMS4lSkEhIbFBE4wDQe4kA8jmK3DbfHiAXs5ufpmzflbrGjONHsB8cK1qsEBHHn9MC9&#10;grfXx5stCB+QNY6OScEXedhVlxclFtqd+YVObehFDGFfoAITwlRI6TtDFv3KTcRx9+5miyG2cy/1&#10;jOcYbkeZJkkuLQ4cLxicaG+o+2yPVkGKoamfs9pZeqq7D3Pb7FtqlLq+Wh7uQQRawh8MP/pRHaro&#10;dHBH1l6MCjbpdhPRWNytMxCR+J0cFOR5loKsSvn/h+obAAD//wMAUEsBAi0AFAAGAAgAAAAhALaD&#10;OJL+AAAA4QEAABMAAAAAAAAAAAAAAAAAAAAAAFtDb250ZW50X1R5cGVzXS54bWxQSwECLQAUAAYA&#10;CAAAACEAOP0h/9YAAACUAQAACwAAAAAAAAAAAAAAAAAvAQAAX3JlbHMvLnJlbHNQSwECLQAUAAYA&#10;CAAAACEARPKP3eIBAAAvBAAADgAAAAAAAAAAAAAAAAAuAgAAZHJzL2Uyb0RvYy54bWxQSwECLQAU&#10;AAYACAAAACEARtkMkt0AAAALAQAADwAAAAAAAAAAAAAAAAA8BAAAZHJzL2Rvd25yZXYueG1sUEsF&#10;BgAAAAAEAAQA8wAAAEYFAAAAAA==&#10;" strokecolor="#7f7f7f [1612]" strokeweight="2.25pt">
                <v:stroke startarrow="oval" opacity="50372f" joinstyle="miter"/>
                <w10:wrap anchory="page"/>
              </v:lin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53632" behindDoc="1" locked="0" layoutInCell="1" allowOverlap="1" wp14:anchorId="1BC0E7E0" wp14:editId="528C34CC">
                <wp:simplePos x="0" y="0"/>
                <wp:positionH relativeFrom="column">
                  <wp:posOffset>5807006</wp:posOffset>
                </wp:positionH>
                <wp:positionV relativeFrom="page">
                  <wp:posOffset>3754755</wp:posOffset>
                </wp:positionV>
                <wp:extent cx="0" cy="456565"/>
                <wp:effectExtent l="25400" t="25400" r="50800" b="26035"/>
                <wp:wrapNone/>
                <wp:docPr id="46" name="Straight Connector 46"/>
                <wp:cNvGraphicFramePr/>
                <a:graphic xmlns:a="http://schemas.openxmlformats.org/drawingml/2006/main">
                  <a:graphicData uri="http://schemas.microsoft.com/office/word/2010/wordprocessingShape">
                    <wps:wsp>
                      <wps:cNvCnPr/>
                      <wps:spPr>
                        <a:xfrm>
                          <a:off x="0" y="0"/>
                          <a:ext cx="0" cy="456565"/>
                        </a:xfrm>
                        <a:prstGeom prst="line">
                          <a:avLst/>
                        </a:prstGeom>
                        <a:ln w="28575">
                          <a:solidFill>
                            <a:schemeClr val="tx1">
                              <a:alpha val="81000"/>
                            </a:schemeClr>
                          </a:solidFill>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15ACD138" id="Straight Connector 46"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page" from="457.25pt,295.65pt" to="457.25pt,3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cx2AEAABgEAAAOAAAAZHJzL2Uyb0RvYy54bWysU01v1DAQvSPxHyzf2SQrtqyizfbQUi4I&#10;Kig/wLXHG0v+km022X/P2N5mKXChqiI5yXjem3nP4931bDQ5QojK2YF2q5YSsNwJZQ8D/fFw925L&#10;SUzMCqadhYGeINLr/ds3u8n3sHaj0wICQRIb+8kPdEzJ900T+QiGxZXzYHFTumBYwt9waERgE7Ib&#10;3azb9qqZXBA+OA4xYvS2btJ94ZcSePoqZYRE9ECxt1TWUNbHvDb7HesPgflR8XMb7AVdGKYsFl2o&#10;blli5GdQf1EZxYOLTqYVd6ZxUioORQOq6do/1HwfmYeiBc2JfrEpvh4t/3K8sfcBbZh87KO/D1nF&#10;LIPJb+yPzMWs02IWzInwGuQYfb+5wif72FxwPsT0CZwh+WOgWtksg/Xs+DmmmvqUksPakmmg6+3m&#10;w6akRaeVuFNa580yCnCjAzkyPMQ0d5VK+5HV0LZr23KS2MGSXfp5RjQCEx+tIOnkcRAdsp271haT&#10;L/LLVzppqK19A0mUQMG17lKg1macg03dwoTZGSax+QXYVlF5pC86ngPP+RkKZWr/B7wgSmVn0wI2&#10;yrrwr+rZxXoOsuY/OVB1ZwsenTiVwSjW4PgVR89XJc/37/8FfrnQ+18AAAD//wMAUEsDBBQABgAI&#10;AAAAIQC7quHt4AAAAAsBAAAPAAAAZHJzL2Rvd25yZXYueG1sTI/BTsMwDIbvSLxDZCRuLG3HKlbq&#10;Tgi0E9LQNg5wSxuvLWucqsnW7u0J4gBH259+f3++mkwnzjS41jJCPItAEFdWt1wjvO/Xdw8gnFes&#10;VWeZEC7kYFVcX+Uq03bkLZ13vhYhhF2mEBrv+0xKVzVklJvZnjjcDnYwyodxqKUe1BjCTSeTKEql&#10;US2HD43q6bmh6rg7GYSPr3L9OR4vL5tNPL0e9oOXyZtHvL2Znh5BeJr8Hww/+kEdiuBU2hNrJzqE&#10;ZXy/CCjCYhnPQQTid1MipOk8AVnk8n+H4hsAAP//AwBQSwECLQAUAAYACAAAACEAtoM4kv4AAADh&#10;AQAAEwAAAAAAAAAAAAAAAAAAAAAAW0NvbnRlbnRfVHlwZXNdLnhtbFBLAQItABQABgAIAAAAIQA4&#10;/SH/1gAAAJQBAAALAAAAAAAAAAAAAAAAAC8BAABfcmVscy8ucmVsc1BLAQItABQABgAIAAAAIQCa&#10;nicx2AEAABgEAAAOAAAAAAAAAAAAAAAAAC4CAABkcnMvZTJvRG9jLnhtbFBLAQItABQABgAIAAAA&#10;IQC7quHt4AAAAAsBAAAPAAAAAAAAAAAAAAAAADIEAABkcnMvZG93bnJldi54bWxQSwUGAAAAAAQA&#10;BADzAAAAPwUAAAAA&#10;" strokecolor="black [3213]" strokeweight="2.25pt">
                <v:stroke startarrow="oval" opacity="53199f" joinstyle="miter"/>
                <w10:wrap anchory="page"/>
              </v:lin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54656" behindDoc="1" locked="0" layoutInCell="1" allowOverlap="1" wp14:anchorId="67D24754" wp14:editId="09075DD3">
                <wp:simplePos x="0" y="0"/>
                <wp:positionH relativeFrom="column">
                  <wp:posOffset>8248447</wp:posOffset>
                </wp:positionH>
                <wp:positionV relativeFrom="page">
                  <wp:posOffset>3754755</wp:posOffset>
                </wp:positionV>
                <wp:extent cx="0" cy="456565"/>
                <wp:effectExtent l="25400" t="25400" r="50800" b="26035"/>
                <wp:wrapNone/>
                <wp:docPr id="24" name="Straight Connector 24"/>
                <wp:cNvGraphicFramePr/>
                <a:graphic xmlns:a="http://schemas.openxmlformats.org/drawingml/2006/main">
                  <a:graphicData uri="http://schemas.microsoft.com/office/word/2010/wordprocessingShape">
                    <wps:wsp>
                      <wps:cNvCnPr/>
                      <wps:spPr>
                        <a:xfrm>
                          <a:off x="0" y="0"/>
                          <a:ext cx="0" cy="456565"/>
                        </a:xfrm>
                        <a:prstGeom prst="line">
                          <a:avLst/>
                        </a:prstGeom>
                        <a:ln w="28575">
                          <a:solidFill>
                            <a:schemeClr val="tx1"/>
                          </a:solidFill>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5EA52FE" id="Straight Connector 24"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page" from="649.5pt,295.65pt" to="649.5pt,3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jqwwEAAPUDAAAOAAAAZHJzL2Uyb0RvYy54bWysU9tu1DAQfUfiHyy/s8mu2FJFm+1DS3lB&#10;UEH5ANcebyz5Jttskr9n7GQTbhJqhSI5vpwzM+d4fLgZjCZnCFE529LtpqYELHdC2VNLvz3ev7mm&#10;JCZmBdPOQktHiPTm+PrVofcN7FzntIBAMIiNTe9b2qXkm6qKvAPD4sZ5sHgoXTAs4TKcKhFYj9GN&#10;rnZ1fVX1LggfHIcYcfduOqTHEl9K4OmzlBES0S3F2lIZQxmf8lgdD6w5BeY7xecy2AuqMExZTLqE&#10;umOJke9B/RHKKB5cdDJtuDOVk1JxKBpQzbb+Tc3XjnkoWtCc6Beb4v8Lyz+db+1DQBt6H5voH0JW&#10;Mchg8h/rI0Mxa1zMgiERPm1y3H27v8Iv+1itPB9i+gDOkDxpqVY2y2ANO3+MaYJeIHlbW9K3dHe9&#10;f7cvsOi0EvdK63xYWgFudSBnhpeYhu2c7BdUB0y8t4Kk0WOXOYTOKG2xslVbmaVRw5T3C0iiBKrZ&#10;Tolz2625GOdg0yWftojONImVLcT638QZn6lQWvI55IVRMjubFrJR1oW/ZV8tkhP+4sCkO1vw5MRY&#10;br1Yg71Vrm9+B7l5f14X+vpajz8AAAD//wMAUEsDBBQABgAIAAAAIQCJvQ8K4gAAAA0BAAAPAAAA&#10;ZHJzL2Rvd25yZXYueG1sTI/NbsIwEITvlXgHa5F6K06CiEgaB/GjHqr2UuDSm4mXOCJeR7EJaZ++&#10;Rj20x5kdzX5TrEbTsgF711gSEM8iYEiVVQ3VAo6Hl6clMOclKdlaQgFf6GBVTh4KmSt7ow8c9r5m&#10;oYRcLgVo77ucc1dpNNLNbIcUbmfbG+mD7GuuenkL5ablSRSl3MiGwgctO9xqrC77qxHw7nx0+Vzr&#10;bd3Fb/Hr5vu82B0GIR6n4/oZmMfR/4Xhjh/QoQxMJ3sl5VgbdJJlYYwXsMjiObB75Nc6CUjTeQK8&#10;LPj/FeUPAAAA//8DAFBLAQItABQABgAIAAAAIQC2gziS/gAAAOEBAAATAAAAAAAAAAAAAAAAAAAA&#10;AABbQ29udGVudF9UeXBlc10ueG1sUEsBAi0AFAAGAAgAAAAhADj9If/WAAAAlAEAAAsAAAAAAAAA&#10;AAAAAAAALwEAAF9yZWxzLy5yZWxzUEsBAi0AFAAGAAgAAAAhAAUEGOrDAQAA9QMAAA4AAAAAAAAA&#10;AAAAAAAALgIAAGRycy9lMm9Eb2MueG1sUEsBAi0AFAAGAAgAAAAhAIm9DwriAAAADQEAAA8AAAAA&#10;AAAAAAAAAAAAHQQAAGRycy9kb3ducmV2LnhtbFBLBQYAAAAABAAEAPMAAAAsBQAAAAA=&#10;" strokecolor="black [3213]" strokeweight="2.25pt">
                <v:stroke startarrow="oval" joinstyle="miter"/>
                <w10:wrap anchory="page"/>
              </v:line>
            </w:pict>
          </mc:Fallback>
        </mc:AlternateContent>
      </w:r>
    </w:p>
    <w:p w14:paraId="3C0FCF7C" w14:textId="77777777" w:rsidR="008D0DF2" w:rsidRPr="008D0DF2" w:rsidRDefault="008D0DF2" w:rsidP="00390B19">
      <w:pPr>
        <w:rPr>
          <w:rFonts w:ascii="Century Gothic" w:eastAsia="Century Gothic" w:hAnsi="Century Gothic" w:cs="Century Gothic"/>
          <w:sz w:val="28"/>
          <w:szCs w:val="28"/>
        </w:rPr>
      </w:pPr>
    </w:p>
    <w:p w14:paraId="4597AD20" w14:textId="77777777" w:rsidR="008D0DF2" w:rsidRPr="008D0DF2" w:rsidRDefault="00AF63D1" w:rsidP="00390B19">
      <w:pPr>
        <w:rPr>
          <w:rFonts w:ascii="Century Gothic" w:eastAsia="Century Gothic" w:hAnsi="Century Gothic" w:cs="Century Gothic"/>
          <w:sz w:val="28"/>
          <w:szCs w:val="28"/>
        </w:rPr>
      </w:pPr>
      <w:r>
        <w:rPr>
          <w:rFonts w:ascii="Century Gothic" w:eastAsia="Century Gothic" w:hAnsi="Century Gothic" w:cs="Century Gothic"/>
          <w:noProof/>
          <w:sz w:val="28"/>
          <w:szCs w:val="28"/>
        </w:rPr>
        <mc:AlternateContent>
          <mc:Choice Requires="wps">
            <w:drawing>
              <wp:anchor distT="0" distB="0" distL="114300" distR="114300" simplePos="0" relativeHeight="251655680" behindDoc="1" locked="0" layoutInCell="1" allowOverlap="1" wp14:anchorId="7AA7283D" wp14:editId="79BF9C06">
                <wp:simplePos x="0" y="0"/>
                <wp:positionH relativeFrom="column">
                  <wp:posOffset>2100580</wp:posOffset>
                </wp:positionH>
                <wp:positionV relativeFrom="page">
                  <wp:posOffset>4221480</wp:posOffset>
                </wp:positionV>
                <wp:extent cx="0" cy="402336"/>
                <wp:effectExtent l="25400" t="0" r="50800" b="55245"/>
                <wp:wrapNone/>
                <wp:docPr id="8" name="Straight Connector 8"/>
                <wp:cNvGraphicFramePr/>
                <a:graphic xmlns:a="http://schemas.openxmlformats.org/drawingml/2006/main">
                  <a:graphicData uri="http://schemas.microsoft.com/office/word/2010/wordprocessingShape">
                    <wps:wsp>
                      <wps:cNvCnPr/>
                      <wps:spPr>
                        <a:xfrm>
                          <a:off x="0" y="0"/>
                          <a:ext cx="0" cy="402336"/>
                        </a:xfrm>
                        <a:prstGeom prst="line">
                          <a:avLst/>
                        </a:prstGeom>
                        <a:ln w="28575">
                          <a:solidFill>
                            <a:schemeClr val="bg1">
                              <a:lumMod val="50000"/>
                              <a:alpha val="66000"/>
                            </a:schemeClr>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693BFEEB" id="Straight Connector 8" o:spid="_x0000_s1026" style="position:absolute;z-index:-2516608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65.4pt,332.4pt" to="165.4pt,3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j5AEAAC8EAAAOAAAAZHJzL2Uyb0RvYy54bWysU8tu2zAQvBfoPxC815Kd2g0EyzkkTS99&#10;BGnzATS1tAjwBZKxpL/vkrTlps2lRXWgxOXO7M5wtb0ZtSJH8EFa09LloqYEDLedNIeWPv24f3dN&#10;SYjMdExZAy2dINCb3ds328E1sLK9VR14giQmNINraR+ja6oq8B40CwvrwOChsF6ziFt/qDrPBmTX&#10;qlrV9aYarO+ctxxCwOhdOaS7zC8E8PhNiACRqJZibzGvPq/7tFa7LWsOnrle8lMb7B+60EwaLDpT&#10;3bHIyLOXf1Bpyb0NVsQFt7qyQkgOWQOqWda/qfneMwdZC5oT3GxT+H+0/Ovx1jx4tGFwoQnuwScV&#10;o/A6vbE/MmazptksGCPhJcgx+r5eXV1tko/VBed8iJ/AapI+WqqkSTJYw46fQyyp55QUVoYMLV1d&#10;rz+sc1qwSnb3Uql0mEcBbpUnR4aXuD8sc4561l9sV2LrGp9ylUy5npXoZnOKYmMzSW7zBX9kUn00&#10;HYmTw/m0WOQkRhlMvriSv+KkoHT8CILIDn0o7cwFSm3GOZi4nJkwO8EEapqBddGaJv0i7yXwlJ+g&#10;kIf5b8AzIle2Js5gLY31r1WP47llUfLPDhTdyYK97aY8L9kanMrs6OkPSmP/6z7DL//57icAAAD/&#10;/wMAUEsDBBQABgAIAAAAIQB3Awir3gAAAAsBAAAPAAAAZHJzL2Rvd25yZXYueG1sTI/BTsMwEETv&#10;SP0Haytxo3bTKkQhToWKOPSEKEhcndiNI+J1ZDtN+HsWcYDb7uxo5m11WNzAribE3qOE7UYAM9h6&#10;3WMn4f3t+a4AFpNCrQaPRsKXiXCoVzeVKrWf8dVcz6ljFIKxVBJsSmPJeWytcSpu/GiQbhcfnEq0&#10;ho7roGYKdwPPhMi5Uz1Sg1WjOVrTfp4nJ2HaHl+aj7k4ib0ITyrmHO3pIuXtenl8AJbMkv7M8INP&#10;6FATU+Mn1JENEnY7QehJQp7vaSDHr9JIuM+KDHhd8f8/1N8AAAD//wMAUEsBAi0AFAAGAAgAAAAh&#10;ALaDOJL+AAAA4QEAABMAAAAAAAAAAAAAAAAAAAAAAFtDb250ZW50X1R5cGVzXS54bWxQSwECLQAU&#10;AAYACAAAACEAOP0h/9YAAACUAQAACwAAAAAAAAAAAAAAAAAvAQAAX3JlbHMvLnJlbHNQSwECLQAU&#10;AAYACAAAACEA0Hf4o+QBAAAvBAAADgAAAAAAAAAAAAAAAAAuAgAAZHJzL2Uyb0RvYy54bWxQSwEC&#10;LQAUAAYACAAAACEAdwMIq94AAAALAQAADwAAAAAAAAAAAAAAAAA+BAAAZHJzL2Rvd25yZXYueG1s&#10;UEsFBgAAAAAEAAQA8wAAAEkFAAAAAA==&#10;" strokecolor="#7f7f7f [1612]" strokeweight="2.25pt">
                <v:stroke endarrow="oval" opacity="43176f" joinstyle="miter"/>
                <w10:wrap anchory="page"/>
              </v:lin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56704" behindDoc="1" locked="0" layoutInCell="1" allowOverlap="1" wp14:anchorId="46D199BA" wp14:editId="72033EAC">
                <wp:simplePos x="0" y="0"/>
                <wp:positionH relativeFrom="column">
                  <wp:posOffset>4551680</wp:posOffset>
                </wp:positionH>
                <wp:positionV relativeFrom="page">
                  <wp:posOffset>4221480</wp:posOffset>
                </wp:positionV>
                <wp:extent cx="0" cy="402336"/>
                <wp:effectExtent l="25400" t="0" r="50800" b="55245"/>
                <wp:wrapNone/>
                <wp:docPr id="45" name="Straight Connector 45"/>
                <wp:cNvGraphicFramePr/>
                <a:graphic xmlns:a="http://schemas.openxmlformats.org/drawingml/2006/main">
                  <a:graphicData uri="http://schemas.microsoft.com/office/word/2010/wordprocessingShape">
                    <wps:wsp>
                      <wps:cNvCnPr/>
                      <wps:spPr>
                        <a:xfrm>
                          <a:off x="0" y="0"/>
                          <a:ext cx="0" cy="402336"/>
                        </a:xfrm>
                        <a:prstGeom prst="line">
                          <a:avLst/>
                        </a:prstGeom>
                        <a:ln w="28575">
                          <a:solidFill>
                            <a:schemeClr val="bg1">
                              <a:lumMod val="50000"/>
                            </a:schemeClr>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25015537" id="Straight Connector 45" o:spid="_x0000_s1026" style="position:absolute;z-index:-25165977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58.4pt,332.4pt" to="358.4pt,3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s002QEAABkEAAAOAAAAZHJzL2Uyb0RvYy54bWysU8tu2zAQvBfoPxC815KdOg0EyzkkTS99&#10;BGn7ATQfFgGSS5CMJf19l5QsN20vLaoDRS1ndndGy93tYA05yRA1uJauVzUl0nEQ2h1b+v3bw5sb&#10;SmJiTjADTrZ0lJHe7l+/2vW+kRvowAgZCCZxsel9S7uUfFNVkXfSsrgCLx0eKgiWJfwMx0oE1mN2&#10;a6pNXV9XPQThA3AZI0bvp0O6L/mVkjx9USrKRExLsbdU1lDWQ16r/Y41x8B8p/ncBvuHLizTDosu&#10;qe5ZYuQ56N9SWc0DRFBpxcFWoJTmsmhANev6FzVfO+Zl0YLmRL/YFP9fWv75dOceA9rQ+9hE/xiy&#10;ikEFm9/YHxmKWeNilhwS4VOQY/Rtvbm6us4+VheeDzF9kGBJ3rTUaJdlsIadPsY0Qc+QHDaO9C3d&#10;3GzfbQssgtHiQRuTD8soyDsTyInhTzwc1wVjnu0nEFNsW+Mzt7DAS0MvMiWmzXsnSBo9TiJguplj&#10;HIIv+ssujUZOvT1JRbRAxVPhpcBUm3EuXVovmRCdaQq7X4j1pCrP9EXIS+KMz1RZxvZvyAujVAaX&#10;FrLVDsKfqqfh3LKa8GcHJt3ZggOIsUxGsQbnrzg635U84D9/F/rlRu9/AAAA//8DAFBLAwQUAAYA&#10;CAAAACEAdfgxJuEAAAALAQAADwAAAGRycy9kb3ducmV2LnhtbEyPzU7DMBCE70i8g7VIXBB1GiFT&#10;hTgVP6oEVBwo5e7G2yQiXiex2wSenkUc4Da7M5r9Nl9OrhVHHELjScN8loBAKr1tqNKwfVtdLkCE&#10;aMia1hNq+MQAy+L0JDeZ9SO94nETK8ElFDKjoY6xy6QMZY3OhJnvkNjb+8GZyONQSTuYkctdK9Mk&#10;UdKZhvhCbTq8r7H82BychvTpcT2+99vxZfXw9XzR9Mru73qtz8+m2xsQEaf4F4YffEaHgpl2/kA2&#10;iFbD9VwxetSg1BULTvxudizSRQqyyOX/H4pvAAAA//8DAFBLAQItABQABgAIAAAAIQC2gziS/gAA&#10;AOEBAAATAAAAAAAAAAAAAAAAAAAAAABbQ29udGVudF9UeXBlc10ueG1sUEsBAi0AFAAGAAgAAAAh&#10;ADj9If/WAAAAlAEAAAsAAAAAAAAAAAAAAAAALwEAAF9yZWxzLy5yZWxzUEsBAi0AFAAGAAgAAAAh&#10;AI3yzTTZAQAAGQQAAA4AAAAAAAAAAAAAAAAALgIAAGRycy9lMm9Eb2MueG1sUEsBAi0AFAAGAAgA&#10;AAAhAHX4MSbhAAAACwEAAA8AAAAAAAAAAAAAAAAAMwQAAGRycy9kb3ducmV2LnhtbFBLBQYAAAAA&#10;BAAEAPMAAABBBQAAAAA=&#10;" strokecolor="#7f7f7f [1612]" strokeweight="2.25pt">
                <v:stroke endarrow="oval" joinstyle="miter"/>
                <w10:wrap anchory="page"/>
              </v:lin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57728" behindDoc="1" locked="0" layoutInCell="1" allowOverlap="1" wp14:anchorId="01883EFB" wp14:editId="62E4C546">
                <wp:simplePos x="0" y="0"/>
                <wp:positionH relativeFrom="column">
                  <wp:posOffset>7129780</wp:posOffset>
                </wp:positionH>
                <wp:positionV relativeFrom="page">
                  <wp:posOffset>4221480</wp:posOffset>
                </wp:positionV>
                <wp:extent cx="0" cy="402336"/>
                <wp:effectExtent l="25400" t="0" r="50800" b="55245"/>
                <wp:wrapNone/>
                <wp:docPr id="47" name="Straight Connector 47"/>
                <wp:cNvGraphicFramePr/>
                <a:graphic xmlns:a="http://schemas.openxmlformats.org/drawingml/2006/main">
                  <a:graphicData uri="http://schemas.microsoft.com/office/word/2010/wordprocessingShape">
                    <wps:wsp>
                      <wps:cNvCnPr/>
                      <wps:spPr>
                        <a:xfrm>
                          <a:off x="0" y="0"/>
                          <a:ext cx="0" cy="402336"/>
                        </a:xfrm>
                        <a:prstGeom prst="line">
                          <a:avLst/>
                        </a:prstGeom>
                        <a:ln w="28575">
                          <a:solidFill>
                            <a:schemeClr val="tx1"/>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42C6C1BC" id="Straight Connector 47" o:spid="_x0000_s1026" style="position:absolute;z-index:-25165875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561.4pt,332.4pt" to="561.4pt,3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A2xAEAAPUDAAAOAAAAZHJzL2Uyb0RvYy54bWysU9tu3CAQfa/Uf0C8d+3dNGlkrTcPSdOX&#10;qo2a9gMIDGskbgK6tv++A/bavUlRqr5gM5wzM+cw7G8Go8kJQlTOtnS7qSkBy51Q9tjSb1/v31xT&#10;EhOzgmlnoaUjRHpzeP1q3/sGdq5zWkAgmMTGpvct7VLyTVVF3oFhceM8WDyULhiWcBuOlQisx+xG&#10;V7u6vqp6F4QPjkOMGL2bDumh5JcSePosZYREdEuxt1TWUNanvFaHPWuOgflO8bkN9g9dGKYsFl1S&#10;3bHEyPeg/khlFA8uOpk23JnKSak4FA2oZlv/puaxYx6KFjQn+sWm+P/S8k+nW/sQ0Ibexyb6h5BV&#10;DDKY/MX+yFDMGhezYEiET0GO0bf17uLiKvtYrTwfYvoAzpD801KtbJbBGnb6GNMEPUNyWFvSt3R3&#10;ffnussCi00rcK63zYRkFuNWBnBheYhq2c7FfUIkp/d4KkkaPU+YQOqO0xc5WbeUvjRqmul9AEiVQ&#10;zXYqnMdurcU4B5vO9bRFdKZJ7Gwh1s8TZ3ymQhnJl5AXRqnsbFrIRlkX/lZ9tUhO+LMDk+5swZMT&#10;Y7n1Yg3OVrm++R3k4f15X+jraz38AAAA//8DAFBLAwQUAAYACAAAACEA620Sjd8AAAANAQAADwAA&#10;AGRycy9kb3ducmV2LnhtbEyPzU7DMBCE70h9B2srcaNOLEiiEKdCoFyQikShdzd2fkS8jmI3Td+e&#10;rTjQ287uaPabYrvYgc1m8r1DCfEmAmawdrrHVsL3V/WQAfNBoVaDQyPhYjxsy9VdoXLtzvhp5n1o&#10;GYWgz5WELoQx59zXnbHKb9xokG6Nm6wKJKeW60mdKdwOXERRwq3qkT50ajSvnal/9icrYbe8z/Gu&#10;bir8eHJplr5Vl+ZwkPJ+vbw8AwtmCf9muOITOpTEdHQn1J4NpGMhiD1ISJJHGq6Wv9VRQioyAbws&#10;+G2L8hcAAP//AwBQSwECLQAUAAYACAAAACEAtoM4kv4AAADhAQAAEwAAAAAAAAAAAAAAAAAAAAAA&#10;W0NvbnRlbnRfVHlwZXNdLnhtbFBLAQItABQABgAIAAAAIQA4/SH/1gAAAJQBAAALAAAAAAAAAAAA&#10;AAAAAC8BAABfcmVscy8ucmVsc1BLAQItABQABgAIAAAAIQANIsA2xAEAAPUDAAAOAAAAAAAAAAAA&#10;AAAAAC4CAABkcnMvZTJvRG9jLnhtbFBLAQItABQABgAIAAAAIQDrbRKN3wAAAA0BAAAPAAAAAAAA&#10;AAAAAAAAAB4EAABkcnMvZG93bnJldi54bWxQSwUGAAAAAAQABADzAAAAKgUAAAAA&#10;" strokecolor="black [3213]" strokeweight="2.25pt">
                <v:stroke endarrow="oval" joinstyle="miter"/>
                <w10:wrap anchory="page"/>
              </v:line>
            </w:pict>
          </mc:Fallback>
        </mc:AlternateContent>
      </w:r>
    </w:p>
    <w:p w14:paraId="66D97FBC" w14:textId="77777777" w:rsidR="008D0DF2" w:rsidRPr="008D0DF2" w:rsidRDefault="00AF63D1" w:rsidP="00390B19">
      <w:pPr>
        <w:rPr>
          <w:rFonts w:ascii="Century Gothic" w:eastAsia="Century Gothic" w:hAnsi="Century Gothic" w:cs="Century Gothic"/>
          <w:sz w:val="28"/>
          <w:szCs w:val="28"/>
        </w:rPr>
      </w:pPr>
      <w:r>
        <w:rPr>
          <w:rFonts w:ascii="Century Gothic" w:eastAsia="Century Gothic" w:hAnsi="Century Gothic" w:cs="Century Gothic"/>
          <w:noProof/>
          <w:sz w:val="28"/>
          <w:szCs w:val="28"/>
        </w:rPr>
        <mc:AlternateContent>
          <mc:Choice Requires="wps">
            <w:drawing>
              <wp:anchor distT="0" distB="0" distL="114300" distR="114300" simplePos="0" relativeHeight="251645440" behindDoc="1" locked="0" layoutInCell="1" allowOverlap="1" wp14:anchorId="7D710111" wp14:editId="168A26AD">
                <wp:simplePos x="0" y="0"/>
                <wp:positionH relativeFrom="column">
                  <wp:posOffset>6137910</wp:posOffset>
                </wp:positionH>
                <wp:positionV relativeFrom="page">
                  <wp:posOffset>5245735</wp:posOffset>
                </wp:positionV>
                <wp:extent cx="2026920" cy="1901190"/>
                <wp:effectExtent l="0" t="0" r="0" b="3810"/>
                <wp:wrapNone/>
                <wp:docPr id="71" name="Text Box 71"/>
                <wp:cNvGraphicFramePr/>
                <a:graphic xmlns:a="http://schemas.openxmlformats.org/drawingml/2006/main">
                  <a:graphicData uri="http://schemas.microsoft.com/office/word/2010/wordprocessingShape">
                    <wps:wsp>
                      <wps:cNvSpPr txBox="1"/>
                      <wps:spPr>
                        <a:xfrm>
                          <a:off x="0" y="0"/>
                          <a:ext cx="2026920" cy="1901190"/>
                        </a:xfrm>
                        <a:prstGeom prst="rect">
                          <a:avLst/>
                        </a:prstGeom>
                        <a:solidFill>
                          <a:schemeClr val="accent6">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3B030E18" w14:textId="77777777" w:rsidR="00C16148" w:rsidRPr="0077309B" w:rsidRDefault="00C16148" w:rsidP="00504B1A">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txbxContent>
                      </wps:txbx>
                      <wps:bodyPr rot="0" spcFirstLastPara="0" vertOverflow="overflow" horzOverflow="overflow" vert="horz" wrap="square" lIns="91440" tIns="457200" rIns="91440" bIns="9144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7D710111" id="Text Box 71" o:spid="_x0000_s1034" type="#_x0000_t202" style="position:absolute;margin-left:483.3pt;margin-top:413.05pt;width:159.6pt;height:149.7pt;z-index:-2516710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bC1jQIAAKQFAAAOAAAAZHJzL2Uyb0RvYy54bWysVEtPGzEQvlfqf7B8L7uJKIWIDUpBVJUo&#10;oELF2fHaxKrtcW0nu+mvZ2zvhpS2B6oeshnPe755nJ71RpON8EGBbejkoKZEWA6tso8N/XZ/+e6Y&#10;khCZbZkGKxq6FYGezd++Oe3cTExhBboVnqATG2ada+gqRjerqsBXwrBwAE5YFErwhkV8+seq9axD&#10;70ZX07o+qjrwrfPARQjIvShCOs/+pRQ83kgZRCS6oZhbzF+fv8v0reanbPbomVspPqTB/iELw5TF&#10;oDtXFywysvbqN1dGcQ8BZDzgYCqQUnGRa8BqJvWLau5WzIlcC4IT3A6m8P/c8uvNnbv1JPYfoccG&#10;JkA6F2YBmameXnqT/jFTgnKEcLuDTfSRcGRO6+nRyRRFHGWTk3qCv+SnejZ3PsRPAgxJREM99iXD&#10;xTZXIRbVUSVFC6BVe6m0zo80C+Jce7Jh2EXGubDxKJvrtfkCbeHjNNRDP5GNXS/s45GN2eSpSp5y&#10;br8E0TaFspCClnwKR+QZGpJ8BiZTcatFstL2q5BEtRmfv2acocUksnbSkhjqNYaDfjItWb3GeGeR&#10;I4ONO2OjLPiM5g6eglz7fUxZFn1Eba/uRMZ+2WPhDT0e52YJ7RbHyUPZtOD4pcKWX7EQb5nH1cIx&#10;wXMRb/AjNXQNhYGiZAX+55/4SR8nHqWUdLiqDQ0/1swLSvRni7twMjk8TLudH4fvP+AkUOL3Rcv9&#10;h12bc8BBmuBlcjyTST/qkZQezAOelUUKiyJmOQZvaBzJ81guCJ4lLhaLrITr7Fi8sneOJ9cJ5jTR&#10;9/0D824Y+4gbcw3jVrPZi+kvusnSwmIdQaq8GgnoAuvQADwFeYCHs5Vuzf47az0f1/kTAAAA//8D&#10;AFBLAwQUAAYACAAAACEA6YIc8OQAAAANAQAADwAAAGRycy9kb3ducmV2LnhtbEyPTU+EMBCG7yb+&#10;h2ZMvGzcAgmERcrGbGL8iB5cjV4LnaUonRJaWPbf2z3pbSbz5J3nLbeL6dmMo+ssCYjXETCkxqqO&#10;WgEf7/c3OTDnJSnZW0IBJ3SwrS4vSlkoe6Q3nPe+ZSGEXCEFaO+HgnPXaDTSre2AFG4HOxrpwzq2&#10;XI3yGMJNz5MoyriRHYUPWg6409j87Ccj4PC1+tQv30/PD6updqfXzW52j50Q11fL3S0wj4v/g+Gs&#10;H9ShCk61nUg51gvYZFkWUAF5ksXAzkSSp6FNHaY4SVPgVcn/t6h+AQAA//8DAFBLAQItABQABgAI&#10;AAAAIQC2gziS/gAAAOEBAAATAAAAAAAAAAAAAAAAAAAAAABbQ29udGVudF9UeXBlc10ueG1sUEsB&#10;Ai0AFAAGAAgAAAAhADj9If/WAAAAlAEAAAsAAAAAAAAAAAAAAAAALwEAAF9yZWxzLy5yZWxzUEsB&#10;Ai0AFAAGAAgAAAAhAMbRsLWNAgAApAUAAA4AAAAAAAAAAAAAAAAALgIAAGRycy9lMm9Eb2MueG1s&#10;UEsBAi0AFAAGAAgAAAAhAOmCHPDkAAAADQEAAA8AAAAAAAAAAAAAAAAA5wQAAGRycy9kb3ducmV2&#10;LnhtbFBLBQYAAAAABAAEAPMAAAD4BQAAAAA=&#10;" fillcolor="#e2efd9 [665]" stroked="f">
                <v:textbox inset=",36pt,,7.2pt">
                  <w:txbxContent>
                    <w:p w14:paraId="3B030E18" w14:textId="77777777" w:rsidR="00C16148" w:rsidRPr="0077309B" w:rsidRDefault="00C16148" w:rsidP="00504B1A">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txbxContent>
                </v:textbox>
                <w10:wrap anchory="page"/>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44416" behindDoc="1" locked="0" layoutInCell="1" allowOverlap="1" wp14:anchorId="6A339238" wp14:editId="2142B0ED">
                <wp:simplePos x="0" y="0"/>
                <wp:positionH relativeFrom="column">
                  <wp:posOffset>3559810</wp:posOffset>
                </wp:positionH>
                <wp:positionV relativeFrom="page">
                  <wp:posOffset>5245735</wp:posOffset>
                </wp:positionV>
                <wp:extent cx="2026920" cy="1901190"/>
                <wp:effectExtent l="0" t="0" r="0" b="3810"/>
                <wp:wrapNone/>
                <wp:docPr id="68" name="Text Box 68"/>
                <wp:cNvGraphicFramePr/>
                <a:graphic xmlns:a="http://schemas.openxmlformats.org/drawingml/2006/main">
                  <a:graphicData uri="http://schemas.microsoft.com/office/word/2010/wordprocessingShape">
                    <wps:wsp>
                      <wps:cNvSpPr txBox="1"/>
                      <wps:spPr>
                        <a:xfrm>
                          <a:off x="0" y="0"/>
                          <a:ext cx="2026920" cy="1901190"/>
                        </a:xfrm>
                        <a:prstGeom prst="rect">
                          <a:avLst/>
                        </a:prstGeom>
                        <a:solidFill>
                          <a:schemeClr val="accent6">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680BDB68" w14:textId="77777777" w:rsidR="00C16148" w:rsidRPr="0077309B" w:rsidRDefault="00C16148" w:rsidP="00504B1A">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txbxContent>
                      </wps:txbx>
                      <wps:bodyPr rot="0" spcFirstLastPara="0" vertOverflow="overflow" horzOverflow="overflow" vert="horz" wrap="square" lIns="91440" tIns="457200" rIns="91440" bIns="9144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6A339238" id="Text Box 68" o:spid="_x0000_s1035" type="#_x0000_t202" style="position:absolute;margin-left:280.3pt;margin-top:413.05pt;width:159.6pt;height:149.7pt;z-index:-2516720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t91jAIAAKQFAAAOAAAAZHJzL2Uyb0RvYy54bWysVEtvEzEQviPxHyzf6W6iUkjUTRVaFSGV&#10;tqJFPTteu7GwPcZ2sht+PWN7Nw0FDkUcshnPe755nJ71RpOt8EGBbejkqKZEWA6tso8N/Xp/+eY9&#10;JSEy2zINVjR0JwI9W7x+ddq5uZjCGnQrPEEnNsw719B1jG5eVYGvhWHhCJywKJTgDYv49I9V61mH&#10;3o2upnV9UnXgW+eBixCQe1GEdJH9Syl4vJEyiEh0QzG3mL8+f1fpWy1O2fzRM7dWfEiD/UMWhimL&#10;QfeuLlhkZOPVb66M4h4CyHjEwVQgpeIi14DVTOpn1dytmRO5FgQnuD1M4f+55dfbO3frSew/QI8N&#10;TIB0LswDMlM9vfQm/WOmBOUI4W4Pm+gj4cic1tOT2RRFHGWTWT3BX/JTPZk7H+JHAYYkoqEe+5Lh&#10;YturEIvqqJKiBdCqvVRa50eaBXGuPdky7CLjXNh4ks31xnyGtvBxGuqhn8jGrhf2+5GN2eSpSp5y&#10;br8E0TaFspCClnwKR+QZGpJ8AiZTcadFstL2i5BEtRmfv2acocUksnbSkhjqJYaDfjItWb3EeG+R&#10;I4ONe2OjLPiM5h6eglz7bUxZFn1E7aDuRMZ+1WPhDZ2Nc7OCdofj5KFsWnD8UmHLr1iIt8zjauGY&#10;4LmIN/iRGrqGwkBRsgb/40/8pI8Tj1JKOlzVhobvG+YFJfqTxV2YTY6P027nx/HbdzgJlPhD0erw&#10;YTfmHHCQJniZHM9k0o96JKUH84BnZZnCoohZjsEbGkfyPJYLgmeJi+UyK+E6Oxav7J3jyXWCOU30&#10;ff/AvBvGPuLGXMO41Wz+bPqLbrK0sNxEkCqvRgK6wDo0AE9BHuDhbKVbc/jOWk/HdfETAAD//wMA&#10;UEsDBBQABgAIAAAAIQDk5qH94wAAAAwBAAAPAAAAZHJzL2Rvd25yZXYueG1sTI9NT4QwFEX3Jv6H&#10;5pm4mTgFEpBBysRMYvyILhyNbgt9Q1HaEloY5t/7XOny5Z3ce265XUzPZhx956yAeB0BQ9s41dlW&#10;wPvb3VUOzAdpleydRQEn9LCtzs9KWSh3tK8470PLKMT6QgrQIQwF577RaKRfuwEt/Q5uNDLQObZc&#10;jfJI4abnSRRl3MjOUoOWA+40Nt/7yQg4fK4+9PPX49P9aqr96WWzm/1DJ8TlxXJ7AyzgEv5g+NUn&#10;dajIqXaTVZ71AtIsyggVkCdZDIyI/HpDY2pC4yRNgVcl/z+i+gEAAP//AwBQSwECLQAUAAYACAAA&#10;ACEAtoM4kv4AAADhAQAAEwAAAAAAAAAAAAAAAAAAAAAAW0NvbnRlbnRfVHlwZXNdLnhtbFBLAQIt&#10;ABQABgAIAAAAIQA4/SH/1gAAAJQBAAALAAAAAAAAAAAAAAAAAC8BAABfcmVscy8ucmVsc1BLAQIt&#10;ABQABgAIAAAAIQDZ8t91jAIAAKQFAAAOAAAAAAAAAAAAAAAAAC4CAABkcnMvZTJvRG9jLnhtbFBL&#10;AQItABQABgAIAAAAIQDk5qH94wAAAAwBAAAPAAAAAAAAAAAAAAAAAOYEAABkcnMvZG93bnJldi54&#10;bWxQSwUGAAAAAAQABADzAAAA9gUAAAAA&#10;" fillcolor="#e2efd9 [665]" stroked="f">
                <v:textbox inset=",36pt,,7.2pt">
                  <w:txbxContent>
                    <w:p w14:paraId="680BDB68" w14:textId="77777777" w:rsidR="00C16148" w:rsidRPr="0077309B" w:rsidRDefault="00C16148" w:rsidP="00504B1A">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txbxContent>
                </v:textbox>
                <w10:wrap anchory="page"/>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49536" behindDoc="1" locked="0" layoutInCell="1" allowOverlap="1" wp14:anchorId="0137CBD9" wp14:editId="55378007">
                <wp:simplePos x="0" y="0"/>
                <wp:positionH relativeFrom="column">
                  <wp:posOffset>6264275</wp:posOffset>
                </wp:positionH>
                <wp:positionV relativeFrom="page">
                  <wp:posOffset>4497070</wp:posOffset>
                </wp:positionV>
                <wp:extent cx="1762125" cy="1012825"/>
                <wp:effectExtent l="50800" t="25400" r="66675" b="130175"/>
                <wp:wrapNone/>
                <wp:docPr id="72" name="Round Diagonal Corner Rectangle 72"/>
                <wp:cNvGraphicFramePr/>
                <a:graphic xmlns:a="http://schemas.openxmlformats.org/drawingml/2006/main">
                  <a:graphicData uri="http://schemas.microsoft.com/office/word/2010/wordprocessingShape">
                    <wps:wsp>
                      <wps:cNvSpPr/>
                      <wps:spPr>
                        <a:xfrm>
                          <a:off x="0" y="0"/>
                          <a:ext cx="1762125" cy="101282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4596933" w14:textId="77777777" w:rsidR="00C84F35" w:rsidRPr="00AF63D1" w:rsidRDefault="00C84F35" w:rsidP="00C84F35">
                            <w:pPr>
                              <w:jc w:val="center"/>
                              <w:rPr>
                                <w:rFonts w:ascii="Century Gothic" w:hAnsi="Century Gothic"/>
                                <w:b/>
                                <w:sz w:val="20"/>
                              </w:rPr>
                            </w:pPr>
                            <w:r>
                              <w:rPr>
                                <w:rFonts w:ascii="Century Gothic" w:hAnsi="Century Gothic"/>
                                <w:b/>
                                <w:sz w:val="20"/>
                              </w:rPr>
                              <w:t>TASK</w:t>
                            </w:r>
                            <w:r w:rsidRPr="00AF63D1">
                              <w:rPr>
                                <w:rFonts w:ascii="Century Gothic" w:hAnsi="Century Gothic"/>
                                <w:b/>
                                <w:sz w:val="20"/>
                              </w:rPr>
                              <w:t xml:space="preserve">   /   </w:t>
                            </w:r>
                            <w:r>
                              <w:rPr>
                                <w:rFonts w:ascii="Century Gothic" w:hAnsi="Century Gothic"/>
                                <w:b/>
                                <w:sz w:val="20"/>
                              </w:rPr>
                              <w:t>MILESTONE</w:t>
                            </w:r>
                            <w:r w:rsidRPr="00AF63D1">
                              <w:rPr>
                                <w:rFonts w:ascii="Century Gothic" w:hAnsi="Century Gothic"/>
                                <w:b/>
                                <w:sz w:val="20"/>
                              </w:rPr>
                              <w:t xml:space="preserve"> </w:t>
                            </w:r>
                          </w:p>
                          <w:p w14:paraId="6EC3B8E8" w14:textId="2368B740" w:rsidR="00C16148" w:rsidRPr="00176B97" w:rsidRDefault="00C84F35" w:rsidP="00C84F35">
                            <w:pPr>
                              <w:jc w:val="center"/>
                              <w:rPr>
                                <w:rFonts w:ascii="Century Gothic" w:hAnsi="Century Gothic"/>
                                <w:sz w:val="20"/>
                              </w:rPr>
                            </w:pPr>
                            <w:r>
                              <w:rPr>
                                <w:rFonts w:ascii="Century Gothic" w:hAnsi="Century Gothic"/>
                                <w:sz w:val="20"/>
                              </w:rPr>
                              <w:t>D A T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0137CBD9" id="Round Diagonal Corner Rectangle 72" o:spid="_x0000_s1036" style="position:absolute;margin-left:493.25pt;margin-top:354.1pt;width:138.75pt;height:79.75pt;z-index:-251666944;visibility:visible;mso-wrap-style:square;mso-wrap-distance-left:9pt;mso-wrap-distance-top:0;mso-wrap-distance-right:9pt;mso-wrap-distance-bottom:0;mso-position-horizontal:absolute;mso-position-horizontal-relative:text;mso-position-vertical:absolute;mso-position-vertical-relative:page;v-text-anchor:middle" coordsize="1762125,1012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4oeGgMAANEGAAAOAAAAZHJzL2Uyb0RvYy54bWysVU1v2zAMvQ/YfxB0X/3RpE2DOkXQosOA&#10;ri2aDj0rkhxrkyVPkpN0v36UZDvOltOwi0Ka1CP5SDHXN/taoi03VmhV4OwsxYgrqplQmwJ/e73/&#10;NMPIOqIYkVrxAr9zi28WHz9c75o5z3WlJeMGAYiy811T4Mq5Zp4klla8JvZMN1yBsdSmJg5Us0mY&#10;ITtAr2WSp+lFstOGNUZTbi18vYtGvAj4ZcmpeypLyx2SBYbcXDhNONf+TBbXZL4xpKkE7dIg/5BF&#10;TYSCoAPUHXEEtUb8BVULarTVpTujuk50WQrKQw1QTZb+Uc2qIg0PtQA5thlosv8Plj5uV82zARp2&#10;jZ1bEH0V+9LU/hfyQ/tA1vtAFt87ROFjdnmRZ/kUIwq2LM3yGSiAkxyuN8a6z1zXyAsFNrpVLL8T&#10;ZPMCfQl0ke2DdYE3hhSpYUAI+55hVNYS2rAlEl1dXJ13XRq55GOX0EUI24GB1Af2yFZLwe6FlEHx&#10;c8VvpUGAXeD1JutSPvKSCu0KfJ5dTkOSR7YwmccIHli29VfNIupsmqZ9ToN7IGaEBFlK5W/yMKUd&#10;Dbp13KwqtkNr2ZoXwgo8TWeAhpjwFJ7PsqjACE8nEMZrRG7g7TmMjHZvwlVhbHy/PLyn4lCvJPRH&#10;JF42FYnpBpiOhs47JDvkErRRmslhVILk3iUPHKgXXiLBYDjySNwx24RSrlwWTRVhPMb3bJ2mS3pA&#10;j1xC+wbsDuA0dhzAzv9A73A5kjJ0JWbQJxYvx0r7yFq54XItlDanKpNQVRc5+gNlI2q86PbrPXDj&#10;n4p39Z/Wmr0/G9+18MRsQ+8FdOuBWPdMDMw/9BZWq3uCo5QaRlJ3EkaVNr9Offf+sB3AitEO1lqB&#10;7c+WGI6R/KJgb1xlk4nfg0GZTC9zUMzYsh5bVFvfangn8CIhuyB6fyd7sTS6foMNvPRRwUQUhdgF&#10;ps70yq2L6xZ2OOXLZXCD3dcQ96BWDfXg/Zy+7t+Iabpt4WDRPOp+BXavO5LspzT6+ptKL1unS+G8&#10;8cBrp8DeDPPb7Xi/mMd68Dr8Ey1+AwAA//8DAFBLAwQUAAYACAAAACEA1kw1duEAAAAMAQAADwAA&#10;AGRycy9kb3ducmV2LnhtbEyPQUvDQBCF74L/YRnBi9iNoU3WmE0pBfGkYLXgcZodk2B2NmY3bfz3&#10;bk96HObjve+V69n24kij7xxruFskIIhrZzpuNLy/Pd4qED4gG+wdk4Yf8rCuLi9KLIw78Ssdd6ER&#10;MYR9gRraEIZCSl+3ZNEv3EAcf59utBjiOTbSjHiK4baXaZJk0mLHsaHFgbYt1V+7yWponlf7Gb+V&#10;unlq9xY325dl+jFpfX01bx5ABJrDHwxn/agOVXQ6uImNF72Ge5WtIqohT1QK4kyk2TLOO2hQWZ6D&#10;rEr5f0T1CwAA//8DAFBLAQItABQABgAIAAAAIQC2gziS/gAAAOEBAAATAAAAAAAAAAAAAAAAAAAA&#10;AABbQ29udGVudF9UeXBlc10ueG1sUEsBAi0AFAAGAAgAAAAhADj9If/WAAAAlAEAAAsAAAAAAAAA&#10;AAAAAAAALwEAAF9yZWxzLy5yZWxzUEsBAi0AFAAGAAgAAAAhACFvih4aAwAA0QYAAA4AAAAAAAAA&#10;AAAAAAAALgIAAGRycy9lMm9Eb2MueG1sUEsBAi0AFAAGAAgAAAAhANZMNXbhAAAADAEAAA8AAAAA&#10;AAAAAAAAAAAAdAUAAGRycy9kb3ducmV2LnhtbFBLBQYAAAAABAAEAPMAAACCBgAAAAA=&#10;" adj="-11796480,,5400" path="m98173,l1762125,r,l1762125,914652v,54219,-43954,98173,-98173,98173l,1012825r,l,98173c,43954,43954,,98173,xe" fillcolor="white [3212]" strokecolor="#d8d8d8 [2732]" strokeweight=".25pt">
                <v:stroke joinstyle="miter"/>
                <v:shadow on="t" color="black" opacity="26214f" origin=",-.5" offset="0,3pt"/>
                <v:formulas/>
                <v:path arrowok="t" o:connecttype="custom" o:connectlocs="98173,0;1762125,0;1762125,0;1762125,914652;1663952,1012825;0,1012825;0,1012825;0,98173;98173,0" o:connectangles="0,0,0,0,0,0,0,0,0" textboxrect="0,0,1762125,1012825"/>
                <v:textbox>
                  <w:txbxContent>
                    <w:p w14:paraId="64596933" w14:textId="77777777" w:rsidR="00C84F35" w:rsidRPr="00AF63D1" w:rsidRDefault="00C84F35" w:rsidP="00C84F35">
                      <w:pPr>
                        <w:jc w:val="center"/>
                        <w:rPr>
                          <w:rFonts w:ascii="Century Gothic" w:hAnsi="Century Gothic"/>
                          <w:b/>
                          <w:sz w:val="20"/>
                        </w:rPr>
                      </w:pPr>
                      <w:r>
                        <w:rPr>
                          <w:rFonts w:ascii="Century Gothic" w:hAnsi="Century Gothic"/>
                          <w:b/>
                          <w:sz w:val="20"/>
                        </w:rPr>
                        <w:t>TASK</w:t>
                      </w:r>
                      <w:r w:rsidRPr="00AF63D1">
                        <w:rPr>
                          <w:rFonts w:ascii="Century Gothic" w:hAnsi="Century Gothic"/>
                          <w:b/>
                          <w:sz w:val="20"/>
                        </w:rPr>
                        <w:t xml:space="preserve">   /   </w:t>
                      </w:r>
                      <w:r>
                        <w:rPr>
                          <w:rFonts w:ascii="Century Gothic" w:hAnsi="Century Gothic"/>
                          <w:b/>
                          <w:sz w:val="20"/>
                        </w:rPr>
                        <w:t>MILESTONE</w:t>
                      </w:r>
                      <w:r w:rsidRPr="00AF63D1">
                        <w:rPr>
                          <w:rFonts w:ascii="Century Gothic" w:hAnsi="Century Gothic"/>
                          <w:b/>
                          <w:sz w:val="20"/>
                        </w:rPr>
                        <w:t xml:space="preserve"> </w:t>
                      </w:r>
                    </w:p>
                    <w:p w14:paraId="6EC3B8E8" w14:textId="2368B740" w:rsidR="00C16148" w:rsidRPr="00176B97" w:rsidRDefault="00C84F35" w:rsidP="00C84F35">
                      <w:pPr>
                        <w:jc w:val="center"/>
                        <w:rPr>
                          <w:rFonts w:ascii="Century Gothic" w:hAnsi="Century Gothic"/>
                          <w:sz w:val="20"/>
                        </w:rPr>
                      </w:pPr>
                      <w:r>
                        <w:rPr>
                          <w:rFonts w:ascii="Century Gothic" w:hAnsi="Century Gothic"/>
                          <w:sz w:val="20"/>
                        </w:rPr>
                        <w:t>D A T E</w:t>
                      </w:r>
                    </w:p>
                  </w:txbxContent>
                </v:textbox>
                <w10:wrap anchory="page"/>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48512" behindDoc="1" locked="0" layoutInCell="1" allowOverlap="1" wp14:anchorId="49EB35BC" wp14:editId="4D3774D8">
                <wp:simplePos x="0" y="0"/>
                <wp:positionH relativeFrom="column">
                  <wp:posOffset>3686175</wp:posOffset>
                </wp:positionH>
                <wp:positionV relativeFrom="page">
                  <wp:posOffset>4497070</wp:posOffset>
                </wp:positionV>
                <wp:extent cx="1762125" cy="1012825"/>
                <wp:effectExtent l="50800" t="25400" r="66675" b="130175"/>
                <wp:wrapNone/>
                <wp:docPr id="69" name="Round Diagonal Corner Rectangle 69"/>
                <wp:cNvGraphicFramePr/>
                <a:graphic xmlns:a="http://schemas.openxmlformats.org/drawingml/2006/main">
                  <a:graphicData uri="http://schemas.microsoft.com/office/word/2010/wordprocessingShape">
                    <wps:wsp>
                      <wps:cNvSpPr/>
                      <wps:spPr>
                        <a:xfrm>
                          <a:off x="0" y="0"/>
                          <a:ext cx="1762125" cy="101282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CAACE44" w14:textId="77777777" w:rsidR="00C84F35" w:rsidRPr="00AF63D1" w:rsidRDefault="00C84F35" w:rsidP="00C84F35">
                            <w:pPr>
                              <w:jc w:val="center"/>
                              <w:rPr>
                                <w:rFonts w:ascii="Century Gothic" w:hAnsi="Century Gothic"/>
                                <w:b/>
                                <w:sz w:val="20"/>
                              </w:rPr>
                            </w:pPr>
                            <w:r>
                              <w:rPr>
                                <w:rFonts w:ascii="Century Gothic" w:hAnsi="Century Gothic"/>
                                <w:b/>
                                <w:sz w:val="20"/>
                              </w:rPr>
                              <w:t>TASK</w:t>
                            </w:r>
                            <w:r w:rsidRPr="00AF63D1">
                              <w:rPr>
                                <w:rFonts w:ascii="Century Gothic" w:hAnsi="Century Gothic"/>
                                <w:b/>
                                <w:sz w:val="20"/>
                              </w:rPr>
                              <w:t xml:space="preserve">   /   </w:t>
                            </w:r>
                            <w:r>
                              <w:rPr>
                                <w:rFonts w:ascii="Century Gothic" w:hAnsi="Century Gothic"/>
                                <w:b/>
                                <w:sz w:val="20"/>
                              </w:rPr>
                              <w:t>MILESTONE</w:t>
                            </w:r>
                            <w:r w:rsidRPr="00AF63D1">
                              <w:rPr>
                                <w:rFonts w:ascii="Century Gothic" w:hAnsi="Century Gothic"/>
                                <w:b/>
                                <w:sz w:val="20"/>
                              </w:rPr>
                              <w:t xml:space="preserve"> </w:t>
                            </w:r>
                          </w:p>
                          <w:p w14:paraId="0D13CC94" w14:textId="1038D7B0" w:rsidR="00C16148" w:rsidRPr="00176B97" w:rsidRDefault="00C84F35" w:rsidP="00C84F35">
                            <w:pPr>
                              <w:jc w:val="center"/>
                              <w:rPr>
                                <w:rFonts w:ascii="Century Gothic" w:hAnsi="Century Gothic"/>
                                <w:sz w:val="20"/>
                              </w:rPr>
                            </w:pPr>
                            <w:r>
                              <w:rPr>
                                <w:rFonts w:ascii="Century Gothic" w:hAnsi="Century Gothic"/>
                                <w:sz w:val="20"/>
                              </w:rPr>
                              <w:t>D A T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49EB35BC" id="Round Diagonal Corner Rectangle 69" o:spid="_x0000_s1037" style="position:absolute;margin-left:290.25pt;margin-top:354.1pt;width:138.75pt;height:79.75pt;z-index:-251667968;visibility:visible;mso-wrap-style:square;mso-wrap-distance-left:9pt;mso-wrap-distance-top:0;mso-wrap-distance-right:9pt;mso-wrap-distance-bottom:0;mso-position-horizontal:absolute;mso-position-horizontal-relative:text;mso-position-vertical:absolute;mso-position-vertical-relative:page;v-text-anchor:middle" coordsize="1762125,1012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UKTGgMAANEGAAAOAAAAZHJzL2Uyb0RvYy54bWysVU1v2zAMvQ/YfxB0X/3RpE2DOkXQosOA&#10;ri2aDj0rkhxrkyVPkpN0v36UZDvOltOwi0Ka1CP5SDHXN/taoi03VmhV4OwsxYgrqplQmwJ/e73/&#10;NMPIOqIYkVrxAr9zi28WHz9c75o5z3WlJeMGAYiy811T4Mq5Zp4klla8JvZMN1yBsdSmJg5Us0mY&#10;ITtAr2WSp+lFstOGNUZTbi18vYtGvAj4ZcmpeypLyx2SBYbcXDhNONf+TBbXZL4xpKkE7dIg/5BF&#10;TYSCoAPUHXEEtUb8BVULarTVpTujuk50WQrKQw1QTZb+Uc2qIg0PtQA5thlosv8Plj5uV82zARp2&#10;jZ1bEH0V+9LU/hfyQ/tA1vtAFt87ROFjdnmRZ/kUIwq2LM3yGSiAkxyuN8a6z1zXyAsFNrpVLL8T&#10;ZPMCfQl0ke2DdYE3hhSpYUAI+55hVNYS2rAlEl1dXJ13XRq55GOX0EUI24GB1Af2yFZLwe6FlEHx&#10;c8VvpUGAXeD1JutSPvKSCu0KfJ5dTkOSR7YwmccIHli29VfNIupsmqZ9ToN7IGaEBFlK5W/yMKUd&#10;Dbp13KwqtkNr2ZoXwgo8TWeAhpjwFJ7PsqjACE8nEMZrRG7g7TmMjHZvwlVhbHy/PLyn4lCvJPRH&#10;JF42FYnpBpiOhs47JDvkErRRmslhVILk3iUPHKgXXiLBYDjySNwx24RSrlwWTRVhPMb3bJ2mS3pA&#10;j1xC+wbsDuA0dhzAzv9A73A5kjJ0JWbQJxYvx0r7yFq54XItlDanKpNQVRc5+gNlI2q86PbrPXAD&#10;TyW4+k9rzd6fje9aeGK2ofcCuvVArHsmBuYfegur1T3BUUoNI6k7CaNKm1+nvnt/2A5gxWgHa63A&#10;9mdLDMdIflGwN66yycTvwaBMppc5KGZsWY8tqq1vNbwTeJGQXRC9v5O9WBpdv8EGXvqoYCKKQuwC&#10;U2d65dbFdQs7nPLlMrjB7muIe1Crhnrwfk5f92/ENN22cLBoHnW/ArvXHUn2Uxp9/U2ll63TpXDe&#10;eOC1U2BvhvntdrxfzGM9eB3+iRa/AQAA//8DAFBLAwQUAAYACAAAACEA/ZOEsOAAAAALAQAADwAA&#10;AGRycy9kb3ducmV2LnhtbEyPXUvDMBSG7wX/QziCN+ISi11D13SMgXil4HTg5VmTNcUmqU261X/v&#10;8crdnY+H9zynWs+uZyczxi54BQ8LAcz4JujOtwo+3p/uJbCY0GvsgzcKfkyEdX19VWGpw9m/mdMu&#10;tYxCfCxRgU1pKDmPjTUO4yIMxtPuGEaHidqx5XrEM4W7nmdCLLnDztMFi4PZWtN87SanoH3J9zN+&#10;S3n3bPcON9vXx+xzUur2Zt6sgCUzp38Y/vRJHWpyOoTJ68h6BbkUOaEKCiEzYERIGgE7ULEsCuB1&#10;xS9/qH8BAAD//wMAUEsBAi0AFAAGAAgAAAAhALaDOJL+AAAA4QEAABMAAAAAAAAAAAAAAAAAAAAA&#10;AFtDb250ZW50X1R5cGVzXS54bWxQSwECLQAUAAYACAAAACEAOP0h/9YAAACUAQAACwAAAAAAAAAA&#10;AAAAAAAvAQAAX3JlbHMvLnJlbHNQSwECLQAUAAYACAAAACEA9w1CkxoDAADRBgAADgAAAAAAAAAA&#10;AAAAAAAuAgAAZHJzL2Uyb0RvYy54bWxQSwECLQAUAAYACAAAACEA/ZOEsOAAAAALAQAADwAAAAAA&#10;AAAAAAAAAAB0BQAAZHJzL2Rvd25yZXYueG1sUEsFBgAAAAAEAAQA8wAAAIEGAAAAAA==&#10;" adj="-11796480,,5400" path="m98173,l1762125,r,l1762125,914652v,54219,-43954,98173,-98173,98173l,1012825r,l,98173c,43954,43954,,98173,xe" fillcolor="white [3212]" strokecolor="#d8d8d8 [2732]" strokeweight=".25pt">
                <v:stroke joinstyle="miter"/>
                <v:shadow on="t" color="black" opacity="26214f" origin=",-.5" offset="0,3pt"/>
                <v:formulas/>
                <v:path arrowok="t" o:connecttype="custom" o:connectlocs="98173,0;1762125,0;1762125,0;1762125,914652;1663952,1012825;0,1012825;0,1012825;0,98173;98173,0" o:connectangles="0,0,0,0,0,0,0,0,0" textboxrect="0,0,1762125,1012825"/>
                <v:textbox>
                  <w:txbxContent>
                    <w:p w14:paraId="7CAACE44" w14:textId="77777777" w:rsidR="00C84F35" w:rsidRPr="00AF63D1" w:rsidRDefault="00C84F35" w:rsidP="00C84F35">
                      <w:pPr>
                        <w:jc w:val="center"/>
                        <w:rPr>
                          <w:rFonts w:ascii="Century Gothic" w:hAnsi="Century Gothic"/>
                          <w:b/>
                          <w:sz w:val="20"/>
                        </w:rPr>
                      </w:pPr>
                      <w:r>
                        <w:rPr>
                          <w:rFonts w:ascii="Century Gothic" w:hAnsi="Century Gothic"/>
                          <w:b/>
                          <w:sz w:val="20"/>
                        </w:rPr>
                        <w:t>TASK</w:t>
                      </w:r>
                      <w:r w:rsidRPr="00AF63D1">
                        <w:rPr>
                          <w:rFonts w:ascii="Century Gothic" w:hAnsi="Century Gothic"/>
                          <w:b/>
                          <w:sz w:val="20"/>
                        </w:rPr>
                        <w:t xml:space="preserve">   /   </w:t>
                      </w:r>
                      <w:r>
                        <w:rPr>
                          <w:rFonts w:ascii="Century Gothic" w:hAnsi="Century Gothic"/>
                          <w:b/>
                          <w:sz w:val="20"/>
                        </w:rPr>
                        <w:t>MILESTONE</w:t>
                      </w:r>
                      <w:r w:rsidRPr="00AF63D1">
                        <w:rPr>
                          <w:rFonts w:ascii="Century Gothic" w:hAnsi="Century Gothic"/>
                          <w:b/>
                          <w:sz w:val="20"/>
                        </w:rPr>
                        <w:t xml:space="preserve"> </w:t>
                      </w:r>
                    </w:p>
                    <w:p w14:paraId="0D13CC94" w14:textId="1038D7B0" w:rsidR="00C16148" w:rsidRPr="00176B97" w:rsidRDefault="00C84F35" w:rsidP="00C84F35">
                      <w:pPr>
                        <w:jc w:val="center"/>
                        <w:rPr>
                          <w:rFonts w:ascii="Century Gothic" w:hAnsi="Century Gothic"/>
                          <w:sz w:val="20"/>
                        </w:rPr>
                      </w:pPr>
                      <w:r>
                        <w:rPr>
                          <w:rFonts w:ascii="Century Gothic" w:hAnsi="Century Gothic"/>
                          <w:sz w:val="20"/>
                        </w:rPr>
                        <w:t>D A T E</w:t>
                      </w:r>
                    </w:p>
                  </w:txbxContent>
                </v:textbox>
                <w10:wrap anchory="page"/>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47488" behindDoc="1" locked="0" layoutInCell="1" allowOverlap="1" wp14:anchorId="4DC71790" wp14:editId="638A5650">
                <wp:simplePos x="0" y="0"/>
                <wp:positionH relativeFrom="column">
                  <wp:posOffset>1176655</wp:posOffset>
                </wp:positionH>
                <wp:positionV relativeFrom="page">
                  <wp:posOffset>4497070</wp:posOffset>
                </wp:positionV>
                <wp:extent cx="1762125" cy="1013460"/>
                <wp:effectExtent l="50800" t="25400" r="66675" b="129540"/>
                <wp:wrapNone/>
                <wp:docPr id="66" name="Round Diagonal Corner Rectangle 66"/>
                <wp:cNvGraphicFramePr/>
                <a:graphic xmlns:a="http://schemas.openxmlformats.org/drawingml/2006/main">
                  <a:graphicData uri="http://schemas.microsoft.com/office/word/2010/wordprocessingShape">
                    <wps:wsp>
                      <wps:cNvSpPr/>
                      <wps:spPr>
                        <a:xfrm>
                          <a:off x="0" y="0"/>
                          <a:ext cx="1762125" cy="1013460"/>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83253AE" w14:textId="77777777" w:rsidR="00C84F35" w:rsidRPr="00AF63D1" w:rsidRDefault="00C84F35" w:rsidP="00C84F35">
                            <w:pPr>
                              <w:jc w:val="center"/>
                              <w:rPr>
                                <w:rFonts w:ascii="Century Gothic" w:hAnsi="Century Gothic"/>
                                <w:b/>
                                <w:sz w:val="20"/>
                              </w:rPr>
                            </w:pPr>
                            <w:r>
                              <w:rPr>
                                <w:rFonts w:ascii="Century Gothic" w:hAnsi="Century Gothic"/>
                                <w:b/>
                                <w:sz w:val="20"/>
                              </w:rPr>
                              <w:t>TASK</w:t>
                            </w:r>
                            <w:r w:rsidRPr="00AF63D1">
                              <w:rPr>
                                <w:rFonts w:ascii="Century Gothic" w:hAnsi="Century Gothic"/>
                                <w:b/>
                                <w:sz w:val="20"/>
                              </w:rPr>
                              <w:t xml:space="preserve">   /   </w:t>
                            </w:r>
                            <w:r>
                              <w:rPr>
                                <w:rFonts w:ascii="Century Gothic" w:hAnsi="Century Gothic"/>
                                <w:b/>
                                <w:sz w:val="20"/>
                              </w:rPr>
                              <w:t>MILESTONE</w:t>
                            </w:r>
                            <w:r w:rsidRPr="00AF63D1">
                              <w:rPr>
                                <w:rFonts w:ascii="Century Gothic" w:hAnsi="Century Gothic"/>
                                <w:b/>
                                <w:sz w:val="20"/>
                              </w:rPr>
                              <w:t xml:space="preserve"> </w:t>
                            </w:r>
                          </w:p>
                          <w:p w14:paraId="4A07FCA6" w14:textId="4FFAAD1F" w:rsidR="00C16148" w:rsidRPr="00176B97" w:rsidRDefault="00C84F35" w:rsidP="00C84F35">
                            <w:pPr>
                              <w:jc w:val="center"/>
                              <w:rPr>
                                <w:rFonts w:ascii="Century Gothic" w:hAnsi="Century Gothic"/>
                                <w:sz w:val="20"/>
                              </w:rPr>
                            </w:pPr>
                            <w:r>
                              <w:rPr>
                                <w:rFonts w:ascii="Century Gothic" w:hAnsi="Century Gothic"/>
                                <w:sz w:val="20"/>
                              </w:rPr>
                              <w:t>D A T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4DC71790" id="Round Diagonal Corner Rectangle 66" o:spid="_x0000_s1038" style="position:absolute;margin-left:92.65pt;margin-top:354.1pt;width:138.75pt;height:79.8pt;z-index:-251668992;visibility:visible;mso-wrap-style:square;mso-wrap-distance-left:9pt;mso-wrap-distance-top:0;mso-wrap-distance-right:9pt;mso-wrap-distance-bottom:0;mso-position-horizontal:absolute;mso-position-horizontal-relative:text;mso-position-vertical:absolute;mso-position-vertical-relative:page;v-text-anchor:middle" coordsize="1762125,10134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9tXGwMAANEGAAAOAAAAZHJzL2Uyb0RvYy54bWysVUtv2zAMvg/YfxB0X/3Io2lQpwhadBjQ&#10;rUXToWdFkmNvsqRJcpLu14+SbCfpchp2UUST/Eh+pJjrm30j0JYbWytZ4OwixYhLqlgtNwX+/nL/&#10;aYaRdUQyIpTkBX7jFt8sPn643uk5z1WlBOMGAYi0850ucOWcnieJpRVviL1QmktQlso0xIFoNgkz&#10;ZAfojUjyNJ0mO2WYNopya+HrXVTiRcAvS07dY1la7pAoMOTmwmnCufZnsrgm840huqpplwb5hywa&#10;UksIOkDdEUdQa+q/oJqaGmVV6S6oahJVljXloQaoJkvfVbOqiOahFiDH6oEm+/9g6bftSj8ZoGGn&#10;7dzC1VexL03jfyE/tA9kvQ1k8b1DFD5ml9M8yycYUdBlaTYaTwOdycFdG+s+c9UgfymwUa1k+V1N&#10;Ns/Ql0AX2T5YF3hjSJIGBoSwHxlGZSOgDVsi0NX0atR16cgkPzbpw3ZgkEAf2CNbJWp2XwsRBD9X&#10;/FYYBNgFXm8yjw0eJ1ZCol2BR9nlJCR5oguTeYrggUXbfFUsos4madrnNJi/jwIxhfSePExpR4Nq&#10;HTeriu3QWrTmmbACT9IZoCFWewpHsywKMMKTMYTxEhEbeHsOI6Pca+2qMDa+Xx7eU3GoVxD6MxIv&#10;dEViugGmo6GzDskOuQTpKM3kMCrh5t4EDxzIZ16imsFw5JG4U7YJpVy6LKoqwniM79k6T5fwgB65&#10;hPYN2B3AeezYzc7+QO/gHEkZuhIz6BOLzrHSPrKSbnBuaqnMucoEVNVFjvZA2RE1/ur26z1wA08l&#10;96b+01qxtyfjuxaemNX0voZuPRDrnoiB+Yfewmp1j3CUQsFIqu6GUaXM73PfvT1sB9BitIO1VmD7&#10;qyWGYyS+SNgbV9l47PdgEMaTyxwEc6xZH2tk29wqeCfwIiG7cPX2TvTX0qjmFTbw0kcFFZEUYheY&#10;OtMLty6uW9jhlC+XwQx2nybuQa409eD9nL7sX4nR3bZwsGi+qX4Fknl43ZFkP6XR1ntKtWydKmvn&#10;lQdeOwH2Zpjfbsf7xXwsB6vDP9HiDwAAAP//AwBQSwMEFAAGAAgAAAAhAITkeurdAAAACwEAAA8A&#10;AABkcnMvZG93bnJldi54bWxMj8FOwzAQRO9I/IO1SNyoQ9KmVohToUpIXCmtenXibRIRr6PYacPf&#10;s5zgONqn2TflbnGDuOIUek8anlcJCKTG255aDcfPtycFIkRD1gyeUMM3BthV93elKay/0QdeD7EV&#10;XEKhMBq6GMdCytB06ExY+RGJbxc/ORM5Tq20k7lxuRtkmiS5dKYn/tCZEfcdNl+H2WloT3W7cSnO&#10;ezr7d/IhW4/nTOvHh+X1BUTEJf7B8KvP6lCxU+1nskEMnNUmY1TDNlEpCCbWecpjag0q3yqQVSn/&#10;b6h+AAAA//8DAFBLAQItABQABgAIAAAAIQC2gziS/gAAAOEBAAATAAAAAAAAAAAAAAAAAAAAAABb&#10;Q29udGVudF9UeXBlc10ueG1sUEsBAi0AFAAGAAgAAAAhADj9If/WAAAAlAEAAAsAAAAAAAAAAAAA&#10;AAAALwEAAF9yZWxzLy5yZWxzUEsBAi0AFAAGAAgAAAAhAMqX21cbAwAA0QYAAA4AAAAAAAAAAAAA&#10;AAAALgIAAGRycy9lMm9Eb2MueG1sUEsBAi0AFAAGAAgAAAAhAITkeurdAAAACwEAAA8AAAAAAAAA&#10;AAAAAAAAdQUAAGRycy9kb3ducmV2LnhtbFBLBQYAAAAABAAEAPMAAAB/BgAAAAA=&#10;" adj="-11796480,,5400" path="m98235,l1762125,r,l1762125,915225v,54254,-43981,98235,-98235,98235l,1013460r,l,98235c,43981,43981,,98235,xe" fillcolor="white [3212]" strokecolor="#d8d8d8 [2732]" strokeweight=".25pt">
                <v:stroke joinstyle="miter"/>
                <v:shadow on="t" color="black" opacity="26214f" origin=",-.5" offset="0,3pt"/>
                <v:formulas/>
                <v:path arrowok="t" o:connecttype="custom" o:connectlocs="98235,0;1762125,0;1762125,0;1762125,915225;1663890,1013460;0,1013460;0,1013460;0,98235;98235,0" o:connectangles="0,0,0,0,0,0,0,0,0" textboxrect="0,0,1762125,1013460"/>
                <v:textbox>
                  <w:txbxContent>
                    <w:p w14:paraId="183253AE" w14:textId="77777777" w:rsidR="00C84F35" w:rsidRPr="00AF63D1" w:rsidRDefault="00C84F35" w:rsidP="00C84F35">
                      <w:pPr>
                        <w:jc w:val="center"/>
                        <w:rPr>
                          <w:rFonts w:ascii="Century Gothic" w:hAnsi="Century Gothic"/>
                          <w:b/>
                          <w:sz w:val="20"/>
                        </w:rPr>
                      </w:pPr>
                      <w:r>
                        <w:rPr>
                          <w:rFonts w:ascii="Century Gothic" w:hAnsi="Century Gothic"/>
                          <w:b/>
                          <w:sz w:val="20"/>
                        </w:rPr>
                        <w:t>TASK</w:t>
                      </w:r>
                      <w:r w:rsidRPr="00AF63D1">
                        <w:rPr>
                          <w:rFonts w:ascii="Century Gothic" w:hAnsi="Century Gothic"/>
                          <w:b/>
                          <w:sz w:val="20"/>
                        </w:rPr>
                        <w:t xml:space="preserve">   /   </w:t>
                      </w:r>
                      <w:r>
                        <w:rPr>
                          <w:rFonts w:ascii="Century Gothic" w:hAnsi="Century Gothic"/>
                          <w:b/>
                          <w:sz w:val="20"/>
                        </w:rPr>
                        <w:t>MILESTONE</w:t>
                      </w:r>
                      <w:r w:rsidRPr="00AF63D1">
                        <w:rPr>
                          <w:rFonts w:ascii="Century Gothic" w:hAnsi="Century Gothic"/>
                          <w:b/>
                          <w:sz w:val="20"/>
                        </w:rPr>
                        <w:t xml:space="preserve"> </w:t>
                      </w:r>
                    </w:p>
                    <w:p w14:paraId="4A07FCA6" w14:textId="4FFAAD1F" w:rsidR="00C16148" w:rsidRPr="00176B97" w:rsidRDefault="00C84F35" w:rsidP="00C84F35">
                      <w:pPr>
                        <w:jc w:val="center"/>
                        <w:rPr>
                          <w:rFonts w:ascii="Century Gothic" w:hAnsi="Century Gothic"/>
                          <w:sz w:val="20"/>
                        </w:rPr>
                      </w:pPr>
                      <w:r>
                        <w:rPr>
                          <w:rFonts w:ascii="Century Gothic" w:hAnsi="Century Gothic"/>
                          <w:sz w:val="20"/>
                        </w:rPr>
                        <w:t>D A T E</w:t>
                      </w:r>
                    </w:p>
                  </w:txbxContent>
                </v:textbox>
                <w10:wrap anchory="page"/>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43392" behindDoc="1" locked="0" layoutInCell="1" allowOverlap="1" wp14:anchorId="4A8ABF73" wp14:editId="178D42A7">
                <wp:simplePos x="0" y="0"/>
                <wp:positionH relativeFrom="column">
                  <wp:posOffset>1050290</wp:posOffset>
                </wp:positionH>
                <wp:positionV relativeFrom="page">
                  <wp:posOffset>5245735</wp:posOffset>
                </wp:positionV>
                <wp:extent cx="2026920" cy="1901825"/>
                <wp:effectExtent l="0" t="0" r="0" b="3175"/>
                <wp:wrapNone/>
                <wp:docPr id="65" name="Text Box 65"/>
                <wp:cNvGraphicFramePr/>
                <a:graphic xmlns:a="http://schemas.openxmlformats.org/drawingml/2006/main">
                  <a:graphicData uri="http://schemas.microsoft.com/office/word/2010/wordprocessingShape">
                    <wps:wsp>
                      <wps:cNvSpPr txBox="1"/>
                      <wps:spPr>
                        <a:xfrm>
                          <a:off x="0" y="0"/>
                          <a:ext cx="2026920" cy="1901825"/>
                        </a:xfrm>
                        <a:prstGeom prst="rect">
                          <a:avLst/>
                        </a:prstGeom>
                        <a:solidFill>
                          <a:schemeClr val="accent6">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1D294ECB" w14:textId="77777777" w:rsidR="00C16148" w:rsidRPr="0077309B" w:rsidRDefault="00C16148" w:rsidP="00504B1A">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txbxContent>
                      </wps:txbx>
                      <wps:bodyPr rot="0" spcFirstLastPara="0" vertOverflow="overflow" horzOverflow="overflow" vert="horz" wrap="square" lIns="91440" tIns="457200" rIns="91440" bIns="9144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4A8ABF73" id="Text Box 65" o:spid="_x0000_s1039" type="#_x0000_t202" style="position:absolute;margin-left:82.7pt;margin-top:413.05pt;width:159.6pt;height:149.75pt;z-index:-2516730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weDjwIAAKUFAAAOAAAAZHJzL2Uyb0RvYy54bWysVEtvEzEQviPxHyzf6W5CKW3UTRVaFSGV&#10;tqJFPTteu7GwPcZ2sht+PWN7Nw0FDkVcdsfznm8ep2e90WQjfFBgGzo5qCkRlkOr7GNDv95fvjmm&#10;JERmW6bBioZuRaBn89evTjs3E1NYgW6FJ+jEhlnnGrqK0c2qKvCVMCwcgBMWhRK8YRGf/rFqPevQ&#10;u9HVtK6Pqg586zxwEQJyL4qQzrN/KQWPN1IGEYluKOYW89fn7zJ9q/kpmz165laKD2mwf8jCMGUx&#10;6M7VBYuMrL36zZVR3EMAGQ84mAqkVFzkGrCaSf2smrsVcyLXguAEt4Mp/D+3/Hpz5249if0H6LGB&#10;CZDOhVlAZqqnl96kP2ZKUI4QbnewiT4SjsxpPT06maKIo2xyUk+Op++Sn+rJ3PkQPwowJBEN9diX&#10;DBfbXIVYVEeVFC2AVu2l0jo/0iyIc+3JhmEXGefCxqNsrtfmM7SFj9NQD/1ENna9sI9HNmaTpyp5&#10;yrn9EkTbFMpCClryKRyRZ2hI8gmYTMWtFslK2y9CEtVmfP6acYYWk8jaSUtiqJcYDvrJtGT1EuOd&#10;RY4MNu6MjbLgM5o7eApy7bcxZVn0EbW9uhMZ+2WPhWPX346Ds4R2i/PkoaxacPxSYc+vWIi3zONu&#10;4ZzgvYg3+JEauobCQFGyAv/jT/ykjyOPUko63NWGhu9r5gUl+pPFZTiZHB6m5c6Pw3fvcRQo8fui&#10;5f7Drs054CRN8DQ5nsmkH/VISg/mAe/KIoVFEbMcgzc0juR5LCcE7xIXi0VWwn12LF7ZO8eT64Rz&#10;Gun7/oF5N8x9xJW5hnGt2ezZ+BfdZGlhsY4gVd6NhHSBdegA3oI8wcPdSsdm/521nq7r/CcAAAD/&#10;/wMAUEsDBBQABgAIAAAAIQD/0ho94wAAAAwBAAAPAAAAZHJzL2Rvd25yZXYueG1sTI9NT4QwFEX3&#10;Jv6H5pm4mTgFwjSIlImZxPgRXTga3RboUJS+EloY5t/7XOny5p7cd16xXWzPZj36zqGEeB0B01i7&#10;psNWwvvb3VUGzAeFjeodagkn7WFbnp8VKm/cEV/1vA8toxH0uZJgQhhyzn1ttFV+7QaN1B3caFWg&#10;OLa8GdWRxm3PkygS3KoO6YJRg94ZXX/vJyvh8Ln6MM9fj0/3q6nyp5fr3ewfOikvL5bbG2BBL+EP&#10;hl99UoeSnCo3YeNZT1lsUkIlZImIgRGRZqkAVlEVJxsBvCz4/yfKHwAAAP//AwBQSwECLQAUAAYA&#10;CAAAACEAtoM4kv4AAADhAQAAEwAAAAAAAAAAAAAAAAAAAAAAW0NvbnRlbnRfVHlwZXNdLnhtbFBL&#10;AQItABQABgAIAAAAIQA4/SH/1gAAAJQBAAALAAAAAAAAAAAAAAAAAC8BAABfcmVscy8ucmVsc1BL&#10;AQItABQABgAIAAAAIQBvRweDjwIAAKUFAAAOAAAAAAAAAAAAAAAAAC4CAABkcnMvZTJvRG9jLnht&#10;bFBLAQItABQABgAIAAAAIQD/0ho94wAAAAwBAAAPAAAAAAAAAAAAAAAAAOkEAABkcnMvZG93bnJl&#10;di54bWxQSwUGAAAAAAQABADzAAAA+QUAAAAA&#10;" fillcolor="#e2efd9 [665]" stroked="f">
                <v:textbox inset=",36pt,,7.2pt">
                  <w:txbxContent>
                    <w:p w14:paraId="1D294ECB" w14:textId="77777777" w:rsidR="00C16148" w:rsidRPr="0077309B" w:rsidRDefault="00C16148" w:rsidP="00504B1A">
                      <w:pPr>
                        <w:rPr>
                          <w:rFonts w:ascii="Century Gothic" w:hAnsi="Century Gothic"/>
                          <w:color w:val="000000" w:themeColor="text1"/>
                          <w:sz w:val="20"/>
                          <w:szCs w:val="20"/>
                        </w:rPr>
                      </w:pPr>
                      <w:r>
                        <w:rPr>
                          <w:rFonts w:ascii="Century Gothic" w:hAnsi="Century Gothic"/>
                          <w:color w:val="000000" w:themeColor="text1"/>
                          <w:sz w:val="20"/>
                          <w:szCs w:val="20"/>
                        </w:rPr>
                        <w:t>Additional Information</w:t>
                      </w:r>
                    </w:p>
                  </w:txbxContent>
                </v:textbox>
                <w10:wrap anchory="page"/>
              </v:shape>
            </w:pict>
          </mc:Fallback>
        </mc:AlternateContent>
      </w:r>
    </w:p>
    <w:p w14:paraId="41064AB4" w14:textId="77777777" w:rsidR="008D0DF2" w:rsidRPr="008D0DF2" w:rsidRDefault="008D0DF2" w:rsidP="00390B19">
      <w:pPr>
        <w:rPr>
          <w:rFonts w:ascii="Century Gothic" w:eastAsia="Century Gothic" w:hAnsi="Century Gothic" w:cs="Century Gothic"/>
          <w:sz w:val="28"/>
          <w:szCs w:val="28"/>
        </w:rPr>
      </w:pPr>
    </w:p>
    <w:p w14:paraId="296CBB73" w14:textId="77777777" w:rsidR="008D0DF2" w:rsidRPr="008D0DF2" w:rsidRDefault="008D0DF2" w:rsidP="00390B19">
      <w:pPr>
        <w:rPr>
          <w:rFonts w:ascii="Century Gothic" w:eastAsia="Century Gothic" w:hAnsi="Century Gothic" w:cs="Century Gothic"/>
          <w:sz w:val="28"/>
          <w:szCs w:val="28"/>
        </w:rPr>
      </w:pPr>
    </w:p>
    <w:p w14:paraId="4B5FFF5F" w14:textId="77777777" w:rsidR="008D0DF2" w:rsidRPr="008D0DF2" w:rsidRDefault="00FC1ADF" w:rsidP="00390B19">
      <w:pPr>
        <w:tabs>
          <w:tab w:val="left" w:pos="2060"/>
        </w:tabs>
        <w:rPr>
          <w:rFonts w:ascii="Century Gothic" w:eastAsia="Century Gothic" w:hAnsi="Century Gothic" w:cs="Century Gothic"/>
          <w:sz w:val="28"/>
          <w:szCs w:val="28"/>
        </w:rPr>
      </w:pPr>
      <w:r>
        <w:rPr>
          <w:rFonts w:ascii="Century Gothic" w:eastAsia="Century Gothic" w:hAnsi="Century Gothic" w:cs="Century Gothic"/>
          <w:sz w:val="28"/>
          <w:szCs w:val="28"/>
        </w:rPr>
        <w:tab/>
      </w:r>
    </w:p>
    <w:p w14:paraId="3CD4BC20" w14:textId="77777777" w:rsidR="008D0DF2" w:rsidRPr="008D0DF2" w:rsidRDefault="008D0DF2" w:rsidP="00390B19">
      <w:pPr>
        <w:rPr>
          <w:rFonts w:ascii="Century Gothic" w:eastAsia="Century Gothic" w:hAnsi="Century Gothic" w:cs="Century Gothic"/>
          <w:sz w:val="28"/>
          <w:szCs w:val="28"/>
        </w:rPr>
      </w:pPr>
    </w:p>
    <w:p w14:paraId="4841DE95" w14:textId="77777777" w:rsidR="008D0DF2" w:rsidRPr="008D0DF2" w:rsidRDefault="008D0DF2" w:rsidP="00390B19">
      <w:pPr>
        <w:rPr>
          <w:rFonts w:ascii="Century Gothic" w:eastAsia="Century Gothic" w:hAnsi="Century Gothic" w:cs="Century Gothic"/>
          <w:sz w:val="28"/>
          <w:szCs w:val="28"/>
        </w:rPr>
      </w:pPr>
    </w:p>
    <w:p w14:paraId="2204D47F" w14:textId="77777777" w:rsidR="00D913E8" w:rsidRDefault="00D913E8">
      <w:pPr>
        <w:rPr>
          <w:rFonts w:ascii="Century Gothic" w:eastAsia="Century Gothic" w:hAnsi="Century Gothic" w:cs="Century Gothic"/>
          <w:sz w:val="28"/>
          <w:szCs w:val="28"/>
        </w:rPr>
      </w:pPr>
      <w:r>
        <w:rPr>
          <w:rFonts w:ascii="Century Gothic" w:eastAsia="Century Gothic" w:hAnsi="Century Gothic" w:cs="Century Gothic"/>
          <w:sz w:val="28"/>
          <w:szCs w:val="28"/>
        </w:rPr>
        <w:br w:type="page"/>
      </w:r>
    </w:p>
    <w:p w14:paraId="2E58C1DD" w14:textId="77777777" w:rsidR="00D913E8" w:rsidRDefault="00D913E8" w:rsidP="00D913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3420"/>
        </w:tabs>
        <w:spacing w:line="240" w:lineRule="auto"/>
        <w:rPr>
          <w:rFonts w:ascii="Century Gothic" w:eastAsia="Century Gothic" w:hAnsi="Century Gothic" w:cs="Century Gothic"/>
          <w:b/>
          <w:color w:val="666666"/>
          <w:sz w:val="28"/>
          <w:szCs w:val="28"/>
        </w:rPr>
      </w:pPr>
      <w:r>
        <w:rPr>
          <w:noProof/>
        </w:rPr>
        <w:lastRenderedPageBreak/>
        <mc:AlternateContent>
          <mc:Choice Requires="wps">
            <w:drawing>
              <wp:anchor distT="0" distB="0" distL="114300" distR="114300" simplePos="0" relativeHeight="251673088" behindDoc="1" locked="0" layoutInCell="1" allowOverlap="1" wp14:anchorId="6450E97D" wp14:editId="0F1A5574">
                <wp:simplePos x="0" y="0"/>
                <wp:positionH relativeFrom="column">
                  <wp:posOffset>4629150</wp:posOffset>
                </wp:positionH>
                <wp:positionV relativeFrom="paragraph">
                  <wp:posOffset>-860898</wp:posOffset>
                </wp:positionV>
                <wp:extent cx="1905" cy="9260205"/>
                <wp:effectExtent l="0" t="184150" r="0" b="169545"/>
                <wp:wrapNone/>
                <wp:docPr id="79" name="Straight Connector 79"/>
                <wp:cNvGraphicFramePr/>
                <a:graphic xmlns:a="http://schemas.openxmlformats.org/drawingml/2006/main">
                  <a:graphicData uri="http://schemas.microsoft.com/office/word/2010/wordprocessingShape">
                    <wps:wsp>
                      <wps:cNvCnPr/>
                      <wps:spPr>
                        <a:xfrm rot="16200000">
                          <a:off x="0" y="0"/>
                          <a:ext cx="1905" cy="9260205"/>
                        </a:xfrm>
                        <a:prstGeom prst="line">
                          <a:avLst/>
                        </a:prstGeom>
                        <a:ln w="38100">
                          <a:gradFill flip="none" rotWithShape="1">
                            <a:gsLst>
                              <a:gs pos="0">
                                <a:schemeClr val="bg1">
                                  <a:lumMod val="65000"/>
                                </a:schemeClr>
                              </a:gs>
                              <a:gs pos="100000">
                                <a:schemeClr val="tx1"/>
                              </a:gs>
                            </a:gsLst>
                            <a:lin ang="5400000" scaled="1"/>
                            <a:tileRect/>
                          </a:gradFill>
                          <a:prstDash val="solid"/>
                          <a:headEnd type="oval"/>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46F9303" id="Straight Connector 79" o:spid="_x0000_s1026" style="position:absolute;rotation:-90;z-index:-251643392;visibility:visible;mso-wrap-style:square;mso-wrap-distance-left:9pt;mso-wrap-distance-top:0;mso-wrap-distance-right:9pt;mso-wrap-distance-bottom:0;mso-position-horizontal:absolute;mso-position-horizontal-relative:text;mso-position-vertical:absolute;mso-position-vertical-relative:text" from="364.5pt,-67.8pt" to="364.65pt,6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9GSwIAABMFAAAOAAAAZHJzL2Uyb0RvYy54bWysVE1vGyEQvVfqf0Dc6127tZWsvM4hbnrp&#10;R5S06hnDsIvEAgLitf99B7DXaZpLq+4B8THz5r0Hs+ubw6DJHnxQ1rR0PqspAcOtUKZr6Y/vd++u&#10;KAmRGcG0NdDSIwR6s3n7Zj26Bha2t1qAJwhiQjO6lvYxuqaqAu9hYGFmHRg8lNYPLOLSd5XwbET0&#10;QVeLul5Vo/XCecshBNzdlkO6yfhSAo/fpAwQiW4pcot59HncpbHarFnTeeZ6xU802D+wGJgyWHSC&#10;2rLIyJNXf0ANinsbrIwzbofKSqk4ZA2oZl6/UPPYMwdZC5oT3GRT+H+w/Ov+1tx7tGF0oQnu3icV&#10;B+kH4i26NV+hy/hlcUiXHLJ3x8k7OETCcXN+XS8p4XhwvVjVC1wgZlWgEqTzIX4CO5A0aalWJilj&#10;Ddt/DrGEnkPStjZkbOn7q/mpNF6RuFNaE6kVPhODj4kmhj9V7LNNyCDjdQHxEkIXiLPoVKGeHxTc&#10;ak/2DJ/CrivR+mn4YkXZWy2TzkJlCs8auvAcECmdDZnCCkI8zE/5KQPFT2RQLmGpJZYfSjYJnGkQ&#10;iTVWZE1UGh7wtZbyZ7XpJLmyZaEvJYLVSpSUHpj4aASJR4eNZVHXCYopfdkPEZiOPU126o4SDdin&#10;OCmFtEGel5vPs3jUkApr8wCSKJEuN1v7Qi3jHEw8K87RKU3iLU2Jr5r/e+IpPqVCbti/SZ4ycmVr&#10;4pQ8KGP9a7QvlyRL/NmBojtZsLPimHsiW4OdVy6z/CVSaz9f5/TLv2zzCwAA//8DAFBLAwQUAAYA&#10;CAAAACEAGyD96N4AAAAJAQAADwAAAGRycy9kb3ducmV2LnhtbEyPwU7DMBBE70j9B2srcUHUgaah&#10;TeNUqIgDxxYkrtt4SaLGaxM7beDrcbnAcXZWM2+KzWg6caLet5YV3M0SEMSV1S3XCt5en2+XIHxA&#10;1thZJgVf5GFTTq4KzLU9845O+1CLGMI+RwVNCC6X0lcNGfQz64ij92F7gyHKvpa6x3MMN528T5JM&#10;Gmw5NjToaNtQddwPRsEwfL7LdPQh+can7CW7cSuzdUpdT8fHNYhAY/h7hgt+RIcyMh3swNqLTkEc&#10;EhQsVvMUxMVOF8s5iMPv6QFkWcj/C8ofAAAA//8DAFBLAQItABQABgAIAAAAIQC2gziS/gAAAOEB&#10;AAATAAAAAAAAAAAAAAAAAAAAAABbQ29udGVudF9UeXBlc10ueG1sUEsBAi0AFAAGAAgAAAAhADj9&#10;If/WAAAAlAEAAAsAAAAAAAAAAAAAAAAALwEAAF9yZWxzLy5yZWxzUEsBAi0AFAAGAAgAAAAhAKcn&#10;/0ZLAgAAEwUAAA4AAAAAAAAAAAAAAAAALgIAAGRycy9lMm9Eb2MueG1sUEsBAi0AFAAGAAgAAAAh&#10;ABsg/ejeAAAACQEAAA8AAAAAAAAAAAAAAAAApQQAAGRycy9kb3ducmV2LnhtbFBLBQYAAAAABAAE&#10;APMAAACwBQAAAAA=&#10;" strokeweight="3pt">
                <v:stroke startarrow="oval" endarrow="classic" endarrowwidth="wide" endarrowlength="long" joinstyle="miter"/>
              </v:line>
            </w:pict>
          </mc:Fallback>
        </mc:AlternateContent>
      </w:r>
      <w:r>
        <w:rPr>
          <w:rFonts w:ascii="Century Gothic" w:eastAsia="Century Gothic" w:hAnsi="Century Gothic" w:cs="Century Gothic"/>
          <w:b/>
          <w:color w:val="666666"/>
          <w:sz w:val="28"/>
          <w:szCs w:val="28"/>
        </w:rPr>
        <w:tab/>
      </w:r>
    </w:p>
    <w:p w14:paraId="1E11F7D4" w14:textId="77777777" w:rsidR="00D913E8" w:rsidRPr="00176B97" w:rsidRDefault="00D913E8" w:rsidP="00D913E8">
      <w:pPr>
        <w:rPr>
          <w:rFonts w:ascii="Century Gothic" w:eastAsia="Century Gothic" w:hAnsi="Century Gothic" w:cs="Century Gothic"/>
          <w:b/>
          <w:color w:val="666666"/>
          <w:sz w:val="10"/>
          <w:szCs w:val="10"/>
        </w:rPr>
      </w:pPr>
    </w:p>
    <w:tbl>
      <w:tblPr>
        <w:tblStyle w:val="TableGrid"/>
        <w:tblW w:w="26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70"/>
        <w:gridCol w:w="12069"/>
      </w:tblGrid>
      <w:tr w:rsidR="00D913E8" w14:paraId="6CDA25F1" w14:textId="77777777" w:rsidTr="00C84F35">
        <w:trPr>
          <w:trHeight w:val="495"/>
        </w:trPr>
        <w:tc>
          <w:tcPr>
            <w:tcW w:w="14670" w:type="dxa"/>
          </w:tcPr>
          <w:p w14:paraId="325D50DD" w14:textId="3BF1E85B" w:rsidR="00D913E8" w:rsidRPr="00176B97" w:rsidRDefault="00C84F35" w:rsidP="009C7CF7">
            <w:pPr>
              <w:rPr>
                <w:rFonts w:ascii="Century Gothic" w:eastAsia="Century Gothic" w:hAnsi="Century Gothic" w:cs="Century Gothic"/>
                <w:b/>
                <w:color w:val="666666"/>
                <w:sz w:val="21"/>
                <w:szCs w:val="28"/>
              </w:rPr>
            </w:pPr>
            <w:r w:rsidRPr="00C84F35">
              <w:rPr>
                <w:rFonts w:ascii="Century Gothic" w:eastAsia="Century Gothic" w:hAnsi="Century Gothic" w:cs="Century Gothic"/>
                <w:bCs/>
                <w:color w:val="666666"/>
                <w:sz w:val="24"/>
                <w:szCs w:val="24"/>
                <w:u w:val="single"/>
              </w:rPr>
              <w:t>TIMELINE TITLE:</w:t>
            </w:r>
            <w:r w:rsidRPr="00C84F35">
              <w:rPr>
                <w:rFonts w:ascii="Century Gothic" w:eastAsia="Century Gothic" w:hAnsi="Century Gothic" w:cs="Century Gothic"/>
                <w:bCs/>
                <w:color w:val="666666"/>
                <w:sz w:val="24"/>
                <w:szCs w:val="24"/>
              </w:rPr>
              <w:t xml:space="preserve"> Title</w:t>
            </w:r>
          </w:p>
        </w:tc>
        <w:tc>
          <w:tcPr>
            <w:tcW w:w="12069" w:type="dxa"/>
          </w:tcPr>
          <w:p w14:paraId="40F407C0" w14:textId="77777777" w:rsidR="00D913E8" w:rsidRPr="00176B97" w:rsidRDefault="00D913E8" w:rsidP="009C7CF7">
            <w:pPr>
              <w:rPr>
                <w:rFonts w:ascii="Century Gothic" w:eastAsia="Century Gothic" w:hAnsi="Century Gothic" w:cs="Century Gothic"/>
                <w:b/>
                <w:color w:val="666666"/>
                <w:szCs w:val="28"/>
              </w:rPr>
            </w:pPr>
          </w:p>
        </w:tc>
      </w:tr>
    </w:tbl>
    <w:p w14:paraId="07EE7C8D" w14:textId="77777777" w:rsidR="00D913E8" w:rsidRPr="008321E5" w:rsidRDefault="00D913E8" w:rsidP="00D913E8">
      <w:pPr>
        <w:tabs>
          <w:tab w:val="left" w:pos="720"/>
          <w:tab w:val="left" w:pos="6526"/>
        </w:tabs>
        <w:rPr>
          <w:rFonts w:ascii="Century Gothic" w:eastAsia="Century Gothic" w:hAnsi="Century Gothic" w:cs="Century Gothic"/>
          <w:b/>
          <w:color w:val="B45F06"/>
          <w:sz w:val="28"/>
          <w:szCs w:val="28"/>
        </w:rPr>
      </w:pPr>
      <w:r>
        <w:rPr>
          <w:rFonts w:ascii="Century Gothic" w:eastAsia="Century Gothic" w:hAnsi="Century Gothic" w:cs="Century Gothic"/>
          <w:noProof/>
          <w:sz w:val="28"/>
          <w:szCs w:val="28"/>
        </w:rPr>
        <mc:AlternateContent>
          <mc:Choice Requires="wps">
            <w:drawing>
              <wp:anchor distT="0" distB="0" distL="114300" distR="114300" simplePos="0" relativeHeight="251658752" behindDoc="1" locked="0" layoutInCell="1" allowOverlap="1" wp14:anchorId="004CEBFB" wp14:editId="04716939">
                <wp:simplePos x="0" y="0"/>
                <wp:positionH relativeFrom="column">
                  <wp:posOffset>-77821</wp:posOffset>
                </wp:positionH>
                <wp:positionV relativeFrom="page">
                  <wp:posOffset>1196340</wp:posOffset>
                </wp:positionV>
                <wp:extent cx="2026920" cy="1902460"/>
                <wp:effectExtent l="0" t="0" r="0" b="2540"/>
                <wp:wrapNone/>
                <wp:docPr id="80" name="Text Box 80"/>
                <wp:cNvGraphicFramePr/>
                <a:graphic xmlns:a="http://schemas.openxmlformats.org/drawingml/2006/main">
                  <a:graphicData uri="http://schemas.microsoft.com/office/word/2010/wordprocessingShape">
                    <wps:wsp>
                      <wps:cNvSpPr txBox="1"/>
                      <wps:spPr>
                        <a:xfrm>
                          <a:off x="0" y="0"/>
                          <a:ext cx="2026920" cy="1902460"/>
                        </a:xfrm>
                        <a:prstGeom prst="rect">
                          <a:avLst/>
                        </a:prstGeom>
                        <a:solidFill>
                          <a:schemeClr val="accent6">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79071EBA" w14:textId="77777777" w:rsidR="00D913E8" w:rsidRPr="0077309B" w:rsidRDefault="00D913E8" w:rsidP="00D913E8">
                            <w:pPr>
                              <w:rPr>
                                <w:rFonts w:ascii="Century Gothic" w:hAnsi="Century Gothic"/>
                                <w:color w:val="000000" w:themeColor="text1"/>
                                <w:sz w:val="20"/>
                                <w:szCs w:val="20"/>
                              </w:rPr>
                            </w:pPr>
                          </w:p>
                        </w:txbxContent>
                      </wps:txbx>
                      <wps:bodyPr rot="0" spcFirstLastPara="0" vertOverflow="overflow" horzOverflow="overflow" vert="horz" wrap="square" lIns="91440" tIns="91440" rIns="91440" bIns="45720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004CEBFB" id="Text Box 80" o:spid="_x0000_s1040" type="#_x0000_t202" style="position:absolute;margin-left:-6.15pt;margin-top:94.2pt;width:159.6pt;height:149.8pt;z-index:-25165772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5zhjwIAAKUFAAAOAAAAZHJzL2Uyb0RvYy54bWysVN1v0zAQf0fif7D8zpJWpWzV0ql0GkIa&#10;28SG9uw6dmth+4ztNil//c5O0pUBD0O8JOf7vt99nF+0RpOd8EGBrejopKREWA61suuKfnu4endK&#10;SYjM1kyDFRXdi0Av5m/fnDduJsawAV0LT9CJDbPGVXQTo5sVReAbYVg4AScsCiV4wyI+/bqoPWvQ&#10;u9HFuCynRQO+dh64CAG5l52QzrN/KQWPt1IGEYmuKOYW89fn7yp9i/k5m609cxvF+zTYP2RhmLIY&#10;9ODqkkVGtl795soo7iGAjCccTAFSKi5yDVjNqHxRzf2GOZFrQXCCO8AU/p9bfrO7d3eexPYjtNjA&#10;BEjjwiwgM9XTSm/SHzMlKEcI9wfYRBsJR+a4HE/PxijiKBudlePJNANbPJs7H+InAYYkoqIe+5Lh&#10;YrvrEDEkqg4qKVoAreorpXV+pFkQS+3JjmEXGefCxmk211vzBeqOj9NQ9v1ENna9Y58ObAyRpyp5&#10;ygF/CaJtCmUhBe3y6Tgiz1Cf5DMwmYp7LZKVtl+FJKrO+Pw14wwtJpG1k5bEUK8x7PWTaZfVa4wP&#10;Fjky2HgwNsqCz2ge4OmQq78PKctOH1E7qjuRsV21WDh2fTIMzgrqPc6Th27VguNXCnt+zUK8Yx53&#10;C+cE70W8xY/U0FQUeoqSDfiff+InfRx5lFLS4K5WNPzYMi8o0Z8tLsPZaDJJy3388MePVX5M3n/A&#10;IaHEbs0ScJJGeJoczyRyfdQDKT2YR7wrixQWRcxyDF7ROJDL2J0QvEtcLBZZCffZsXht7x1PrhPO&#10;aaQf2kfmXT/3EVfmBoa1ZrMX49/pJksLi20EqfJuJKQ7WPsO4C3IE9zfrXRsjt9Z6/m6zp8AAAD/&#10;/wMAUEsDBBQABgAIAAAAIQB+NvyA4wAAAAsBAAAPAAAAZHJzL2Rvd25yZXYueG1sTI/LTsMwEEX3&#10;SPyDNUhsUGv3QRRCnKpC4rEoEn0IxM6Np3FEbEex25q/Z1jBcnSP7j1TLpLt2AmH0HonYTIWwNDV&#10;XreukbDbPo5yYCEqp1XnHUr4xgCL6vKiVIX2Z7fG0yY2jEpcKJQEE2NfcB5qg1aFse/RUXbwg1WR&#10;zqHhelBnKrcdnwqRcataRwtG9fhgsP7aHK2Ep0O8eQ0ft2b5mdLz6j3zbzvzIuX1VVreA4uY4h8M&#10;v/qkDhU57f3R6cA6CaPJdEYoBXk+B0bETGR3wPYS5nkugFcl//9D9QMAAP//AwBQSwECLQAUAAYA&#10;CAAAACEAtoM4kv4AAADhAQAAEwAAAAAAAAAAAAAAAAAAAAAAW0NvbnRlbnRfVHlwZXNdLnhtbFBL&#10;AQItABQABgAIAAAAIQA4/SH/1gAAAJQBAAALAAAAAAAAAAAAAAAAAC8BAABfcmVscy8ucmVsc1BL&#10;AQItABQABgAIAAAAIQBqR5zhjwIAAKUFAAAOAAAAAAAAAAAAAAAAAC4CAABkcnMvZTJvRG9jLnht&#10;bFBLAQItABQABgAIAAAAIQB+NvyA4wAAAAsBAAAPAAAAAAAAAAAAAAAAAOkEAABkcnMvZG93bnJl&#10;di54bWxQSwUGAAAAAAQABADzAAAA+QUAAAAA&#10;" fillcolor="#e2efd9 [665]" stroked="f">
                <v:textbox inset=",7.2pt,,36pt">
                  <w:txbxContent>
                    <w:p w14:paraId="79071EBA" w14:textId="77777777" w:rsidR="00D913E8" w:rsidRPr="0077309B" w:rsidRDefault="00D913E8" w:rsidP="00D913E8">
                      <w:pPr>
                        <w:rPr>
                          <w:rFonts w:ascii="Century Gothic" w:hAnsi="Century Gothic"/>
                          <w:color w:val="000000" w:themeColor="text1"/>
                          <w:sz w:val="20"/>
                          <w:szCs w:val="20"/>
                        </w:rPr>
                      </w:pPr>
                    </w:p>
                  </w:txbxContent>
                </v:textbox>
                <w10:wrap anchory="page"/>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60800" behindDoc="1" locked="0" layoutInCell="1" allowOverlap="1" wp14:anchorId="4F281875" wp14:editId="0DDE53C0">
                <wp:simplePos x="0" y="0"/>
                <wp:positionH relativeFrom="column">
                  <wp:posOffset>2363821</wp:posOffset>
                </wp:positionH>
                <wp:positionV relativeFrom="page">
                  <wp:posOffset>1196340</wp:posOffset>
                </wp:positionV>
                <wp:extent cx="2026920" cy="1902460"/>
                <wp:effectExtent l="0" t="0" r="0" b="2540"/>
                <wp:wrapNone/>
                <wp:docPr id="81" name="Text Box 81"/>
                <wp:cNvGraphicFramePr/>
                <a:graphic xmlns:a="http://schemas.openxmlformats.org/drawingml/2006/main">
                  <a:graphicData uri="http://schemas.microsoft.com/office/word/2010/wordprocessingShape">
                    <wps:wsp>
                      <wps:cNvSpPr txBox="1"/>
                      <wps:spPr>
                        <a:xfrm>
                          <a:off x="0" y="0"/>
                          <a:ext cx="2026920" cy="1902460"/>
                        </a:xfrm>
                        <a:prstGeom prst="rect">
                          <a:avLst/>
                        </a:prstGeom>
                        <a:solidFill>
                          <a:schemeClr val="accent6">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31254DEC" w14:textId="77777777" w:rsidR="00D913E8" w:rsidRPr="0077309B" w:rsidRDefault="00D913E8" w:rsidP="00D913E8">
                            <w:pPr>
                              <w:rPr>
                                <w:rFonts w:ascii="Century Gothic" w:hAnsi="Century Gothic"/>
                                <w:color w:val="000000" w:themeColor="text1"/>
                                <w:sz w:val="20"/>
                                <w:szCs w:val="20"/>
                              </w:rPr>
                            </w:pPr>
                          </w:p>
                        </w:txbxContent>
                      </wps:txbx>
                      <wps:bodyPr rot="0" spcFirstLastPara="0" vertOverflow="overflow" horzOverflow="overflow" vert="horz" wrap="square" lIns="91440" tIns="91440" rIns="91440" bIns="45720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4F281875" id="Text Box 81" o:spid="_x0000_s1041" type="#_x0000_t202" style="position:absolute;margin-left:186.15pt;margin-top:94.2pt;width:159.6pt;height:149.8pt;z-index:-2516556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PMhjwIAAKUFAAAOAAAAZHJzL2Uyb0RvYy54bWysVN1v0zAQf0fif7D8zpJWXdmqpVPpNIQ0&#10;tokN7dl17NXC9hnbbVL+es5O0pYBD0O8JOf7vt99XFy2RpOt8EGBrejopKREWA61ss8V/fp4/e6M&#10;khCZrZkGKyq6E4Fezt++uWjcTIxhDboWnqATG2aNq+g6RjcrisDXwrBwAk5YFErwhkV8+uei9qxB&#10;70YX47KcFg342nngIgTkXnVCOs/+pRQ83kkZRCS6ophbzF+fv6v0LeYXbPbsmVsr3qfB/iELw5TF&#10;oHtXVywysvHqN1dGcQ8BZDzhYAqQUnGRa8BqRuWLah7WzIlcC4IT3B6m8P/c8tvtg7v3JLYfoMUG&#10;JkAaF2YBmameVnqT/pgpQTlCuNvDJtpIODLH5Xh6PkYRR9novBxPphnY4mDufIgfBRiSiIp67EuG&#10;i21vQsSQqDqopGgBtKqvldb5kWZBLLUnW4ZdZJwLG6fZXG/MZ6g7Pk5D2fcT2dj1jn02sDFEnqrk&#10;KQf8JYi2KZSFFLTLp+OIPEN9kgdgMhV3WiQrbb8ISVSd8flrxhlaTCJrJy2JoV5j2Osn0y6r1xjv&#10;LXJksHFvbJQFn9Hcw9MhV38bUpadPqJ2VHciY7tqsXDs+ukwOCuodzhPHrpVC45fK+z5DQvxnnnc&#10;LZwTvBfxDj9SQ1NR6ClK1uB//Imf9HHkUUpJg7ta0fB9w7ygRH+yuAzno8kkLffxwx8/VvkxOX2P&#10;Q0KJ3Zgl4CSN8DQ5nknk+qgHUnowT3hXFiksipjlGLyicSCXsTsheJe4WCyyEu6zY/HGPjieXCec&#10;00g/tk/Mu37uI67MLQxrzWYvxr/TTZYWFpsIUuXdSEh3sPYdwFuQJ7i/W+nYHL+z1uG6zn8CAAD/&#10;/wMAUEsDBBQABgAIAAAAIQCAoEJp4wAAAAsBAAAPAAAAZHJzL2Rvd25yZXYueG1sTI/LTsMwEEX3&#10;SPyDNUhsUOv0FUyIU1VIPBYg0VKB2LnxNI6Ix1HstubvMStYju7RvWfKZbQdO+LgW0cSJuMMGFLt&#10;dEuNhO3b/UgA80GRVp0jlPCNHpbV+VmpCu1OtMbjJjQslZAvlAQTQl9w7muDVvmx65FStneDVSGd&#10;Q8P1oE6p3HZ8mmU5t6qltGBUj3cG66/NwUp42IerF/+xMKvPGB+f33P3ujVPUl5exNUtsIAx/MHw&#10;q5/UoUpOO3cg7VknYXY9nSU0BULMgSUiv5ksgO0kzIXIgFcl//9D9QMAAP//AwBQSwECLQAUAAYA&#10;CAAAACEAtoM4kv4AAADhAQAAEwAAAAAAAAAAAAAAAAAAAAAAW0NvbnRlbnRfVHlwZXNdLnhtbFBL&#10;AQItABQABgAIAAAAIQA4/SH/1gAAAJQBAAALAAAAAAAAAAAAAAAAAC8BAABfcmVscy8ucmVsc1BL&#10;AQItABQABgAIAAAAIQB1ZPMhjwIAAKUFAAAOAAAAAAAAAAAAAAAAAC4CAABkcnMvZTJvRG9jLnht&#10;bFBLAQItABQABgAIAAAAIQCAoEJp4wAAAAsBAAAPAAAAAAAAAAAAAAAAAOkEAABkcnMvZG93bnJl&#10;di54bWxQSwUGAAAAAAQABADzAAAA+QUAAAAA&#10;" fillcolor="#e2efd9 [665]" stroked="f">
                <v:textbox inset=",7.2pt,,36pt">
                  <w:txbxContent>
                    <w:p w14:paraId="31254DEC" w14:textId="77777777" w:rsidR="00D913E8" w:rsidRPr="0077309B" w:rsidRDefault="00D913E8" w:rsidP="00D913E8">
                      <w:pPr>
                        <w:rPr>
                          <w:rFonts w:ascii="Century Gothic" w:hAnsi="Century Gothic"/>
                          <w:color w:val="000000" w:themeColor="text1"/>
                          <w:sz w:val="20"/>
                          <w:szCs w:val="20"/>
                        </w:rPr>
                      </w:pPr>
                    </w:p>
                  </w:txbxContent>
                </v:textbox>
                <w10:wrap anchory="page"/>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62848" behindDoc="1" locked="0" layoutInCell="1" allowOverlap="1" wp14:anchorId="1E13A877" wp14:editId="253FAE64">
                <wp:simplePos x="0" y="0"/>
                <wp:positionH relativeFrom="column">
                  <wp:posOffset>4815191</wp:posOffset>
                </wp:positionH>
                <wp:positionV relativeFrom="page">
                  <wp:posOffset>1196340</wp:posOffset>
                </wp:positionV>
                <wp:extent cx="2026920" cy="1902460"/>
                <wp:effectExtent l="0" t="0" r="0" b="2540"/>
                <wp:wrapNone/>
                <wp:docPr id="82" name="Text Box 82"/>
                <wp:cNvGraphicFramePr/>
                <a:graphic xmlns:a="http://schemas.openxmlformats.org/drawingml/2006/main">
                  <a:graphicData uri="http://schemas.microsoft.com/office/word/2010/wordprocessingShape">
                    <wps:wsp>
                      <wps:cNvSpPr txBox="1"/>
                      <wps:spPr>
                        <a:xfrm>
                          <a:off x="0" y="0"/>
                          <a:ext cx="2026920" cy="1902460"/>
                        </a:xfrm>
                        <a:prstGeom prst="rect">
                          <a:avLst/>
                        </a:prstGeom>
                        <a:solidFill>
                          <a:schemeClr val="accent6">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32951B62" w14:textId="77777777" w:rsidR="00D913E8" w:rsidRPr="0077309B" w:rsidRDefault="00D913E8" w:rsidP="00D913E8">
                            <w:pPr>
                              <w:rPr>
                                <w:rFonts w:ascii="Century Gothic" w:hAnsi="Century Gothic"/>
                                <w:color w:val="000000" w:themeColor="text1"/>
                                <w:sz w:val="20"/>
                                <w:szCs w:val="20"/>
                              </w:rPr>
                            </w:pPr>
                          </w:p>
                        </w:txbxContent>
                      </wps:txbx>
                      <wps:bodyPr rot="0" spcFirstLastPara="0" vertOverflow="overflow" horzOverflow="overflow" vert="horz" wrap="square" lIns="91440" tIns="91440" rIns="91440" bIns="45720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1E13A877" id="Text Box 82" o:spid="_x0000_s1042" type="#_x0000_t202" style="position:absolute;margin-left:379.15pt;margin-top:94.2pt;width:159.6pt;height:149.8pt;z-index:-2516536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O6jwIAAKUFAAAOAAAAZHJzL2Uyb0RvYy54bWysVN1v0zAQf0fif7D8zpJWpWzV0ql0GkIa&#10;28SG9uw6dmth+4ztNil//c5O0pUBD0O8JOf7vt99nF+0RpOd8EGBrejopKREWA61suuKfnu4endK&#10;SYjM1kyDFRXdi0Av5m/fnDduJsawAV0LT9CJDbPGVXQTo5sVReAbYVg4AScsCiV4wyI+/bqoPWvQ&#10;u9HFuCynRQO+dh64CAG5l52QzrN/KQWPt1IGEYmuKOYW89fn7yp9i/k5m609cxvF+zTYP2RhmLIY&#10;9ODqkkVGtl795soo7iGAjCccTAFSKi5yDVjNqHxRzf2GOZFrQXCCO8AU/p9bfrO7d3eexPYjtNjA&#10;BEjjwiwgM9XTSm/SHzMlKEcI9wfYRBsJR+a4HE/PxijiKBudlePJNANbPJs7H+InAYYkoqIe+5Lh&#10;YrvrEDEkqg4qKVoAreorpXV+pFkQS+3JjmEXGefCxmk211vzBeqOj9NQ9v1ENna9Y58ObAyRpyp5&#10;ygF/CaJtCmUhBe3y6Tgiz1Cf5DMwmYp7LZKVtl+FJKrO+Pw14wwtJpG1k5bEUK8x7PWTaZfVa4wP&#10;Fjky2HgwNsqCz2ge4OmQq78PKctOH1E7qjuRsV21WDh2fToMzgrqPc6Th27VguNXCnt+zUK8Yx53&#10;C+cE70W8xY/U0FQUeoqSDfiff+InfRx5lFLS4K5WNPzYMi8o0Z8tLsPZaDJJy3388MePVX5M3n/A&#10;IaHEbs0ScJJGeJoczyRyfdQDKT2YR7wrixQWRcxyDF7ROJDL2J0QvEtcLBZZCffZsXht7x1PrhPO&#10;aaQf2kfmXT/3EVfmBoa1ZrMX49/pJksLi20EqfJuJKQ7WPsO4C3IE9zfrXRsjt9Z6/m6zp8AAAD/&#10;/wMAUEsDBBQABgAIAAAAIQB688WU4wAAAAwBAAAPAAAAZHJzL2Rvd25yZXYueG1sTI/LTsMwEEX3&#10;SPyDNUhsUOsATWOFOFWFxGMBErQViJ0bT+OIeBzFbmv+HncFy9E9uvdMtYi2ZwccfedIwvU0A4bU&#10;ON1RK2GzfpgIYD4o0qp3hBJ+0MOiPj+rVKndkd7xsAotSyXkSyXBhDCUnPvGoFV+6gaklO3caFVI&#10;59hyPapjKrc9v8myObeqo7Rg1ID3Bpvv1d5KeNyFq1f/mZvlV4xPLx9z97Yxz1JeXsTlHbCAMfzB&#10;cNJP6lAnp63bk/asl1Dk4jahKRBiBuxEZEWRA9tKmAmRAa8r/v+J+hcAAP//AwBQSwECLQAUAAYA&#10;CAAAACEAtoM4kv4AAADhAQAAEwAAAAAAAAAAAAAAAAAAAAAAW0NvbnRlbnRfVHlwZXNdLnhtbFBL&#10;AQItABQABgAIAAAAIQA4/SH/1gAAAJQBAAALAAAAAAAAAAAAAAAAAC8BAABfcmVscy8ucmVsc1BL&#10;AQItABQABgAIAAAAIQAVBzO6jwIAAKUFAAAOAAAAAAAAAAAAAAAAAC4CAABkcnMvZTJvRG9jLnht&#10;bFBLAQItABQABgAIAAAAIQB688WU4wAAAAwBAAAPAAAAAAAAAAAAAAAAAOkEAABkcnMvZG93bnJl&#10;di54bWxQSwUGAAAAAAQABADzAAAA+QUAAAAA&#10;" fillcolor="#e2efd9 [665]" stroked="f">
                <v:textbox inset=",7.2pt,,36pt">
                  <w:txbxContent>
                    <w:p w14:paraId="32951B62" w14:textId="77777777" w:rsidR="00D913E8" w:rsidRPr="0077309B" w:rsidRDefault="00D913E8" w:rsidP="00D913E8">
                      <w:pPr>
                        <w:rPr>
                          <w:rFonts w:ascii="Century Gothic" w:hAnsi="Century Gothic"/>
                          <w:color w:val="000000" w:themeColor="text1"/>
                          <w:sz w:val="20"/>
                          <w:szCs w:val="20"/>
                        </w:rPr>
                      </w:pPr>
                    </w:p>
                  </w:txbxContent>
                </v:textbox>
                <w10:wrap anchory="page"/>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64896" behindDoc="1" locked="0" layoutInCell="1" allowOverlap="1" wp14:anchorId="77870EAC" wp14:editId="1711EA4D">
                <wp:simplePos x="0" y="0"/>
                <wp:positionH relativeFrom="column">
                  <wp:posOffset>7256834</wp:posOffset>
                </wp:positionH>
                <wp:positionV relativeFrom="page">
                  <wp:posOffset>1196340</wp:posOffset>
                </wp:positionV>
                <wp:extent cx="2026920" cy="1902460"/>
                <wp:effectExtent l="0" t="0" r="0" b="2540"/>
                <wp:wrapNone/>
                <wp:docPr id="83" name="Text Box 83"/>
                <wp:cNvGraphicFramePr/>
                <a:graphic xmlns:a="http://schemas.openxmlformats.org/drawingml/2006/main">
                  <a:graphicData uri="http://schemas.microsoft.com/office/word/2010/wordprocessingShape">
                    <wps:wsp>
                      <wps:cNvSpPr txBox="1"/>
                      <wps:spPr>
                        <a:xfrm>
                          <a:off x="0" y="0"/>
                          <a:ext cx="2026920" cy="1902460"/>
                        </a:xfrm>
                        <a:prstGeom prst="rect">
                          <a:avLst/>
                        </a:prstGeom>
                        <a:solidFill>
                          <a:schemeClr val="accent6">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7A2E0776" w14:textId="77777777" w:rsidR="00D913E8" w:rsidRPr="0077309B" w:rsidRDefault="00D913E8" w:rsidP="00D913E8">
                            <w:pPr>
                              <w:rPr>
                                <w:rFonts w:ascii="Century Gothic" w:hAnsi="Century Gothic"/>
                                <w:color w:val="000000" w:themeColor="text1"/>
                                <w:sz w:val="20"/>
                                <w:szCs w:val="20"/>
                              </w:rPr>
                            </w:pPr>
                          </w:p>
                        </w:txbxContent>
                      </wps:txbx>
                      <wps:bodyPr rot="0" spcFirstLastPara="0" vertOverflow="overflow" horzOverflow="overflow" vert="horz" wrap="square" lIns="91440" tIns="91440" rIns="91440" bIns="45720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77870EAC" id="Text Box 83" o:spid="_x0000_s1043" type="#_x0000_t202" style="position:absolute;margin-left:571.4pt;margin-top:94.2pt;width:159.6pt;height:149.8pt;z-index:-2516515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x6jwIAAKUFAAAOAAAAZHJzL2Uyb0RvYy54bWysVN1v0zAQf0fif7D8zpJWpduqpVPpNIQ0&#10;tokN7dl17NXC9hnbbVL+es5O0pYBD0O8JOf7vt99XFy2RpOt8EGBrejopKREWA61ss8V/fp4/e6M&#10;khCZrZkGKyq6E4Fezt++uWjcTIxhDboWnqATG2aNq+g6RjcrisDXwrBwAk5YFErwhkV8+uei9qxB&#10;70YX47KcFg342nngIgTkXnVCOs/+pRQ83kkZRCS6ophbzF+fv6v0LeYXbPbsmVsr3qfB/iELw5TF&#10;oHtXVywysvHqN1dGcQ8BZDzhYAqQUnGRa8BqRuWLah7WzIlcC4IT3B6m8P/c8tvtg7v3JLYfoMUG&#10;JkAaF2YBmameVnqT/pgpQTlCuNvDJtpIODLH5Xh6PkYRR9novBxPphnY4mDufIgfBRiSiIp67EuG&#10;i21vQsSQqDqopGgBtKqvldb5kWZBLLUnW4ZdZJwLG6fZXG/MZ6g7Pk5D2fcT2dj1jn02sDFEnqrk&#10;KQf8JYi2KZSFFLTLp+OIPEN9kgdgMhV3WiQrbb8ISVSd8flrxhlaTCJrJy2JoV5j2Osn0y6r1xjv&#10;LXJksHFvbJQFn9Hcw9MhV38bUpadPqJ2VHciY7tqsXDs+ukwOCuodzhPHrpVC45fK+z5DQvxnnnc&#10;LZwTvBfxDj9SQ1NR6ClK1uB//Imf9HHkUUpJg7ta0fB9w7ygRH+yuAzno8kkLffxwx8/VvkxeX+K&#10;Q0KJ3Zgl4CSN8DQ5nknk+qgHUnowT3hXFiksipjlGLyicSCXsTsheJe4WCyyEu6zY/HGPjieXCec&#10;00g/tk/Mu37uI67MLQxrzWYvxr/TTZYWFpsIUuXdSEh3sPYdwFuQJ7i/W+nYHL+z1uG6zn8CAAD/&#10;/wMAUEsDBBQABgAIAAAAIQAF0u2l4wAAAA0BAAAPAAAAZHJzL2Rvd25yZXYueG1sTI9fS8MwFMXf&#10;Bb9DuIIv4tKVWkJtOobgnwcFncOxt6y5a4pNUppsi9/euyd9u4d7OOd36kWyAzviFHrvJMxnGTB0&#10;rde96ySsPx9vBbAQldNq8A4l/GCARXN5UatK+5P7wOMqdoxCXKiUBBPjWHEeWoNWhZkf0dFv7yer&#10;Ismp43pSJwq3A8+zrORW9Y4ajBrxwWD7vTpYCU/7ePMWNndmuU3p+fWr9O9r8yLl9VVa3gOLmOKf&#10;Gc74hA4NMe38wenABtLzIif2SJcQBbCzpShz2reTUAiRAW9q/n9F8wsAAP//AwBQSwECLQAUAAYA&#10;CAAAACEAtoM4kv4AAADhAQAAEwAAAAAAAAAAAAAAAAAAAAAAW0NvbnRlbnRfVHlwZXNdLnhtbFBL&#10;AQItABQABgAIAAAAIQA4/SH/1gAAAJQBAAALAAAAAAAAAAAAAAAAAC8BAABfcmVscy8ucmVsc1BL&#10;AQItABQABgAIAAAAIQAKJFx6jwIAAKUFAAAOAAAAAAAAAAAAAAAAAC4CAABkcnMvZTJvRG9jLnht&#10;bFBLAQItABQABgAIAAAAIQAF0u2l4wAAAA0BAAAPAAAAAAAAAAAAAAAAAOkEAABkcnMvZG93bnJl&#10;di54bWxQSwUGAAAAAAQABADzAAAA+QUAAAAA&#10;" fillcolor="#e2efd9 [665]" stroked="f">
                <v:textbox inset=",7.2pt,,36pt">
                  <w:txbxContent>
                    <w:p w14:paraId="7A2E0776" w14:textId="77777777" w:rsidR="00D913E8" w:rsidRPr="0077309B" w:rsidRDefault="00D913E8" w:rsidP="00D913E8">
                      <w:pPr>
                        <w:rPr>
                          <w:rFonts w:ascii="Century Gothic" w:hAnsi="Century Gothic"/>
                          <w:color w:val="000000" w:themeColor="text1"/>
                          <w:sz w:val="20"/>
                          <w:szCs w:val="20"/>
                        </w:rPr>
                      </w:pPr>
                    </w:p>
                  </w:txbxContent>
                </v:textbox>
                <w10:wrap anchory="page"/>
              </v:shape>
            </w:pict>
          </mc:Fallback>
        </mc:AlternateContent>
      </w:r>
    </w:p>
    <w:p w14:paraId="632CD336" w14:textId="77777777" w:rsidR="00D913E8" w:rsidRPr="008D0DF2" w:rsidRDefault="00D913E8" w:rsidP="00D913E8">
      <w:pPr>
        <w:rPr>
          <w:rFonts w:ascii="Century Gothic" w:eastAsia="Century Gothic" w:hAnsi="Century Gothic" w:cs="Century Gothic"/>
          <w:sz w:val="28"/>
          <w:szCs w:val="28"/>
        </w:rPr>
      </w:pPr>
    </w:p>
    <w:p w14:paraId="49AF9BFA" w14:textId="77777777" w:rsidR="00D913E8" w:rsidRPr="008D0DF2" w:rsidRDefault="00D913E8" w:rsidP="00D913E8">
      <w:pPr>
        <w:rPr>
          <w:rFonts w:ascii="Century Gothic" w:eastAsia="Century Gothic" w:hAnsi="Century Gothic" w:cs="Century Gothic"/>
          <w:sz w:val="28"/>
          <w:szCs w:val="28"/>
        </w:rPr>
      </w:pPr>
    </w:p>
    <w:p w14:paraId="70FFAC18" w14:textId="77777777" w:rsidR="00D913E8" w:rsidRPr="008D0DF2" w:rsidRDefault="00D913E8" w:rsidP="00D913E8">
      <w:pPr>
        <w:rPr>
          <w:rFonts w:ascii="Century Gothic" w:eastAsia="Century Gothic" w:hAnsi="Century Gothic" w:cs="Century Gothic"/>
          <w:sz w:val="28"/>
          <w:szCs w:val="28"/>
        </w:rPr>
      </w:pPr>
    </w:p>
    <w:p w14:paraId="1B7A129A" w14:textId="77777777" w:rsidR="00D913E8" w:rsidRPr="008D0DF2" w:rsidRDefault="00D913E8" w:rsidP="00D913E8">
      <w:pPr>
        <w:rPr>
          <w:rFonts w:ascii="Century Gothic" w:eastAsia="Century Gothic" w:hAnsi="Century Gothic" w:cs="Century Gothic"/>
          <w:sz w:val="28"/>
          <w:szCs w:val="28"/>
        </w:rPr>
      </w:pPr>
    </w:p>
    <w:p w14:paraId="3528576B" w14:textId="77777777" w:rsidR="00D913E8" w:rsidRPr="008D0DF2" w:rsidRDefault="00D913E8" w:rsidP="00D913E8">
      <w:pPr>
        <w:tabs>
          <w:tab w:val="left" w:pos="5438"/>
        </w:tabs>
        <w:rPr>
          <w:rFonts w:ascii="Century Gothic" w:eastAsia="Century Gothic" w:hAnsi="Century Gothic" w:cs="Century Gothic"/>
          <w:sz w:val="28"/>
          <w:szCs w:val="28"/>
        </w:rPr>
      </w:pPr>
    </w:p>
    <w:p w14:paraId="67AE638F" w14:textId="77777777" w:rsidR="00D913E8" w:rsidRPr="008D0DF2" w:rsidRDefault="00D913E8" w:rsidP="00D913E8">
      <w:pPr>
        <w:tabs>
          <w:tab w:val="left" w:pos="1276"/>
          <w:tab w:val="left" w:pos="5300"/>
        </w:tabs>
        <w:rPr>
          <w:rFonts w:ascii="Century Gothic" w:eastAsia="Century Gothic" w:hAnsi="Century Gothic" w:cs="Century Gothic"/>
          <w:sz w:val="28"/>
          <w:szCs w:val="28"/>
        </w:rPr>
      </w:pPr>
      <w:r>
        <w:rPr>
          <w:rFonts w:ascii="Century Gothic" w:eastAsia="Century Gothic" w:hAnsi="Century Gothic" w:cs="Century Gothic"/>
          <w:noProof/>
          <w:sz w:val="28"/>
          <w:szCs w:val="28"/>
        </w:rPr>
        <mc:AlternateContent>
          <mc:Choice Requires="wps">
            <w:drawing>
              <wp:anchor distT="0" distB="0" distL="114300" distR="114300" simplePos="0" relativeHeight="251659776" behindDoc="1" locked="0" layoutInCell="1" allowOverlap="1" wp14:anchorId="36A2C47C" wp14:editId="1D588BBC">
                <wp:simplePos x="0" y="0"/>
                <wp:positionH relativeFrom="column">
                  <wp:posOffset>48638</wp:posOffset>
                </wp:positionH>
                <wp:positionV relativeFrom="page">
                  <wp:posOffset>2887980</wp:posOffset>
                </wp:positionV>
                <wp:extent cx="1762125" cy="1014095"/>
                <wp:effectExtent l="50800" t="25400" r="66675" b="128905"/>
                <wp:wrapNone/>
                <wp:docPr id="84" name="Round Diagonal Corner Rectangle 84"/>
                <wp:cNvGraphicFramePr/>
                <a:graphic xmlns:a="http://schemas.openxmlformats.org/drawingml/2006/main">
                  <a:graphicData uri="http://schemas.microsoft.com/office/word/2010/wordprocessingShape">
                    <wps:wsp>
                      <wps:cNvSpPr/>
                      <wps:spPr>
                        <a:xfrm>
                          <a:off x="0" y="0"/>
                          <a:ext cx="1762125" cy="101409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6D686C5" w14:textId="77777777" w:rsidR="00D913E8" w:rsidRPr="00176B97" w:rsidRDefault="00D913E8" w:rsidP="00D913E8">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36A2C47C" id="Round Diagonal Corner Rectangle 84" o:spid="_x0000_s1044" style="position:absolute;margin-left:3.85pt;margin-top:227.4pt;width:138.75pt;height:79.85pt;z-index:-251656704;visibility:visible;mso-wrap-style:square;mso-wrap-distance-left:9pt;mso-wrap-distance-top:0;mso-wrap-distance-right:9pt;mso-wrap-distance-bottom:0;mso-position-horizontal:absolute;mso-position-horizontal-relative:text;mso-position-vertical:absolute;mso-position-vertical-relative:page;v-text-anchor:middle" coordsize="1762125,1014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g44HAMAANEGAAAOAAAAZHJzL2Uyb0RvYy54bWysVU1v2zAMvQ/YfxB0X/3RpE2COkXQosOA&#10;ri2aDj0rshx7kyVNkuNkv36UZDvOltOwi0Ka1CP5SDE3t/uaox3TppIiw8lFjBETVOaV2Gb429vD&#10;pxlGxhKREy4Fy/CBGXy7/PjhplULlspS8pxpBCDCLFqV4dJatYgiQ0tWE3MhFRNgLKSuiQVVb6Nc&#10;kxbQax6lcXwVtVLnSkvKjIGv98GIlx6/KBi1z0VhmEU8w5Cb9af258ad0fKGLLaaqLKiXRrkH7Ko&#10;SSUg6AB1TyxBja7+gqorqqWRhb2gso5kUVSU+RqgmiT+o5p1SRTztQA5Rg00mf8HS592a/WigYZW&#10;mYUB0VWxL3TtfiE/tPdkHQay2N4iCh+T66s0SacYUbAlcTKJ51NHZ3S8rrSxn5mskRMyrGUj8vS+&#10;IttX6Iuni+wejfW85UiQGgaE5N8TjIqaQxt2hKP51fyy69LIJR27+C5C2A4MpD6wQzaSV/lDxblX&#10;3FyxO64RYGd4s026lE+8uEBthi+T66lP8sTmJ/MUwQHzpv4q84A6m8Zxn9Pg7okZIUGWXLibzE9p&#10;R4NsLNPrMm/Rhjf6leQZnsYzQEN55Si8nCVBgRGeTiCM0wjfwtuzGGlp3ytb+rFx/XLwjopjvZzQ&#10;H4F4rkoS0vUwHQ2dt092yMVrozSj46h4yR448xyIV1agKofhSANxp2wTSpmwSTCVJGchvmPrPF3c&#10;ATrkAto3YHcA57HDAHb+R3qHy4GUoSshgz6xcDlU2keWwg6X60pIfa4yDlV1kYM/UDaixol2v9kD&#10;N/BUZs7VfdrI/PCiXdf8EzOKPlTQrUdi7AvRMP/QW1it9hmOgksYSdlJGJVS/zr33fnDdgArRi2s&#10;tQybnw3RDCP+RcDemCeTiduDXplMr1NQ9NiyGVtEU99JeCfwIiE7Lzp/y3ux0LJ+hw28clHBRASF&#10;2BmmVvfKnQ3rFnY4ZauVd4Pdp4h9FGtFHXg/p2/7d6JVty0sLJon2a/A7nUHkt2UBl93U8hVY2VR&#10;WWc88topsDf9/HY73i3mse69jv9Ey98AAAD//wMAUEsDBBQABgAIAAAAIQAkOEhM4gAAAAkBAAAP&#10;AAAAZHJzL2Rvd25yZXYueG1sTI9bS8NAFITfBf/DcgRfxG6aJm2JOSniDUEQrUJ93GaP2di9hOwm&#10;jf/e9Ukfhxlmvik3k9FspN63ziLMZwkwsrWTrW0Q3t/uL9fAfBBWCu0sIXyTh011elKKQrqjfaVx&#10;GxoWS6wvBIIKoSs497UiI/zMdWSj9+l6I0KUfcNlL46x3GieJsmSG9HauKBERzeK6sN2MAiDfrjY&#10;Pd6qp0PTPi9edovx7uuDI56fTddXwAJN4S8Mv/gRHarItHeDlZ5phNUqBhGyPIsPop+u8xTYHmE5&#10;z3LgVcn/P6h+AAAA//8DAFBLAQItABQABgAIAAAAIQC2gziS/gAAAOEBAAATAAAAAAAAAAAAAAAA&#10;AAAAAABbQ29udGVudF9UeXBlc10ueG1sUEsBAi0AFAAGAAgAAAAhADj9If/WAAAAlAEAAAsAAAAA&#10;AAAAAAAAAAAALwEAAF9yZWxzLy5yZWxzUEsBAi0AFAAGAAgAAAAhAC7SDjgcAwAA0QYAAA4AAAAA&#10;AAAAAAAAAAAALgIAAGRycy9lMm9Eb2MueG1sUEsBAi0AFAAGAAgAAAAhACQ4SEziAAAACQEAAA8A&#10;AAAAAAAAAAAAAAAAdgUAAGRycy9kb3ducmV2LnhtbFBLBQYAAAAABAAEAPMAAACFBgAAAAA=&#10;" adj="-11796480,,5400" path="m98296,l1762125,r,l1762125,915799v,54287,-44009,98296,-98296,98296l,1014095r,l,98296c,44009,44009,,98296,xe" fillcolor="white [3212]" strokecolor="#d8d8d8 [2732]" strokeweight=".25pt">
                <v:stroke joinstyle="miter"/>
                <v:shadow on="t" color="black" opacity="26214f" origin=",-.5" offset="0,3pt"/>
                <v:formulas/>
                <v:path arrowok="t" o:connecttype="custom" o:connectlocs="98296,0;1762125,0;1762125,0;1762125,915799;1663829,1014095;0,1014095;0,1014095;0,98296;98296,0" o:connectangles="0,0,0,0,0,0,0,0,0" textboxrect="0,0,1762125,1014095"/>
                <v:textbox>
                  <w:txbxContent>
                    <w:p w14:paraId="26D686C5" w14:textId="77777777" w:rsidR="00D913E8" w:rsidRPr="00176B97" w:rsidRDefault="00D913E8" w:rsidP="00D913E8">
                      <w:pPr>
                        <w:jc w:val="center"/>
                        <w:rPr>
                          <w:rFonts w:ascii="Century Gothic" w:hAnsi="Century Gothic"/>
                          <w:sz w:val="20"/>
                        </w:rPr>
                      </w:pPr>
                    </w:p>
                  </w:txbxContent>
                </v:textbox>
                <w10:wrap anchory="page"/>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61824" behindDoc="1" locked="0" layoutInCell="1" allowOverlap="1" wp14:anchorId="68F57819" wp14:editId="2C0D37E4">
                <wp:simplePos x="0" y="0"/>
                <wp:positionH relativeFrom="column">
                  <wp:posOffset>2490280</wp:posOffset>
                </wp:positionH>
                <wp:positionV relativeFrom="page">
                  <wp:posOffset>2887980</wp:posOffset>
                </wp:positionV>
                <wp:extent cx="1762125" cy="1014095"/>
                <wp:effectExtent l="50800" t="25400" r="66675" b="128905"/>
                <wp:wrapNone/>
                <wp:docPr id="85" name="Round Diagonal Corner Rectangle 85"/>
                <wp:cNvGraphicFramePr/>
                <a:graphic xmlns:a="http://schemas.openxmlformats.org/drawingml/2006/main">
                  <a:graphicData uri="http://schemas.microsoft.com/office/word/2010/wordprocessingShape">
                    <wps:wsp>
                      <wps:cNvSpPr/>
                      <wps:spPr>
                        <a:xfrm>
                          <a:off x="0" y="0"/>
                          <a:ext cx="1762125" cy="101409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8D3702D" w14:textId="77777777" w:rsidR="00D913E8" w:rsidRPr="00176B97" w:rsidRDefault="00D913E8" w:rsidP="00D913E8">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68F57819" id="Round Diagonal Corner Rectangle 85" o:spid="_x0000_s1045" style="position:absolute;margin-left:196.1pt;margin-top:227.4pt;width:138.75pt;height:79.85pt;z-index:-251654656;visibility:visible;mso-wrap-style:square;mso-wrap-distance-left:9pt;mso-wrap-distance-top:0;mso-wrap-distance-right:9pt;mso-wrap-distance-bottom:0;mso-position-horizontal:absolute;mso-position-horizontal-relative:text;mso-position-vertical:absolute;mso-position-vertical-relative:page;v-text-anchor:middle" coordsize="1762125,1014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Ma1HAMAANEGAAAOAAAAZHJzL2Uyb0RvYy54bWysVU1v2zAMvQ/YfxB0X/3RpE2COkXQosOA&#10;ri2aDj0rshx7kyVNkuNkv36UZDvOltOwi0Ka1CP5SDE3t/uaox3TppIiw8lFjBETVOaV2Gb429vD&#10;pxlGxhKREy4Fy/CBGXy7/PjhplULlspS8pxpBCDCLFqV4dJatYgiQ0tWE3MhFRNgLKSuiQVVb6Nc&#10;kxbQax6lcXwVtVLnSkvKjIGv98GIlx6/KBi1z0VhmEU8w5Cb9af258ad0fKGLLaaqLKiXRrkH7Ko&#10;SSUg6AB1TyxBja7+gqorqqWRhb2gso5kUVSU+RqgmiT+o5p1SRTztQA5Rg00mf8HS592a/WigYZW&#10;mYUB0VWxL3TtfiE/tPdkHQay2N4iCh+T66s0SacYUbAlcTKJ51NHZ3S8rrSxn5mskRMyrGUj8vS+&#10;IttX6Iuni+wejfW85UiQGgaE5N8TjIqaQxt2hKP51fyy69LIJR27+C5C2A4MpD6wQzaSV/lDxblX&#10;3FyxO64RYGd4s026lE+8uEBthi+T66lP8sTmJ/MUwQHzpv4q84A6m8Zxn9Pg7okZIUGWXLibzE9p&#10;R4NsLNPrMm/Rhjf6leQZnsYzQEN55Si8nCVBgRGeTiCM0wjfwtuzGGlp3ytb+rFx/XLwjopjvZzQ&#10;H4F4rkoS0vUwHQ2dt092yMVrozSj46h4yR448xyIV1agKofhSANxp2wTSpmwSTCVJGchvmPrPF3c&#10;ATrkAto3YHcA57HDAHb+R3qHy4GUoSshgz6xcDlU2keWwg6X60pIfa4yDlV1kYM/UDaixol2v9kD&#10;N/BU5s7VfdrI/PCiXdf8EzOKPlTQrUdi7AvRMP/QW1it9hmOgksYSdlJGJVS/zr33fnDdgArRi2s&#10;tQybnw3RDCP+RcDemCeTiduDXplMr1NQ9NiyGVtEU99JeCfwIiE7Lzp/y3ux0LJ+hw28clHBRASF&#10;2BmmVvfKnQ3rFnY4ZauVd4Pdp4h9FGtFHXg/p2/7d6JVty0sLJon2a/A7nUHkt2UBl93U8hVY2VR&#10;WWc88topsDf9/HY73i3mse69jv9Ey98AAAD//wMAUEsDBBQABgAIAAAAIQCVaiJk5AAAAAsBAAAP&#10;AAAAZHJzL2Rvd25yZXYueG1sTI9NS8NAEIbvgv9hGcGLtJsmabQxmyJ+IQhSq1CP2+yaxO7Ohuwm&#10;jf/e8aS3Gebhnect1pM1bNS9bx0KWMwjYBorp1qsBby/PcyugPkgUUnjUAv41h7W5elJIXPljviq&#10;x22oGYWgz6WAJoQu59xXjbbSz12nkW6frrcy0NrXXPXySOHW8DiKMm5li/ShkZ2+bXR12A5WwGAe&#10;L3ZPd83zoW5fks0uGe+/PrgQ52fTzTWwoKfwB8OvPqlDSU57N6DyzAhIVnFMqIB0mVIHIrJsdQls&#10;T8MiXQIvC/6/Q/kDAAD//wMAUEsBAi0AFAAGAAgAAAAhALaDOJL+AAAA4QEAABMAAAAAAAAAAAAA&#10;AAAAAAAAAFtDb250ZW50X1R5cGVzXS54bWxQSwECLQAUAAYACAAAACEAOP0h/9YAAACUAQAACwAA&#10;AAAAAAAAAAAAAAAvAQAAX3JlbHMvLnJlbHNQSwECLQAUAAYACAAAACEA+LDGtRwDAADRBgAADgAA&#10;AAAAAAAAAAAAAAAuAgAAZHJzL2Uyb0RvYy54bWxQSwECLQAUAAYACAAAACEAlWoiZOQAAAALAQAA&#10;DwAAAAAAAAAAAAAAAAB2BQAAZHJzL2Rvd25yZXYueG1sUEsFBgAAAAAEAAQA8wAAAIcGAAAAAA==&#10;" adj="-11796480,,5400" path="m98296,l1762125,r,l1762125,915799v,54287,-44009,98296,-98296,98296l,1014095r,l,98296c,44009,44009,,98296,xe" fillcolor="white [3212]" strokecolor="#d8d8d8 [2732]" strokeweight=".25pt">
                <v:stroke joinstyle="miter"/>
                <v:shadow on="t" color="black" opacity="26214f" origin=",-.5" offset="0,3pt"/>
                <v:formulas/>
                <v:path arrowok="t" o:connecttype="custom" o:connectlocs="98296,0;1762125,0;1762125,0;1762125,915799;1663829,1014095;0,1014095;0,1014095;0,98296;98296,0" o:connectangles="0,0,0,0,0,0,0,0,0" textboxrect="0,0,1762125,1014095"/>
                <v:textbox>
                  <w:txbxContent>
                    <w:p w14:paraId="18D3702D" w14:textId="77777777" w:rsidR="00D913E8" w:rsidRPr="00176B97" w:rsidRDefault="00D913E8" w:rsidP="00D913E8">
                      <w:pPr>
                        <w:jc w:val="center"/>
                        <w:rPr>
                          <w:rFonts w:ascii="Century Gothic" w:hAnsi="Century Gothic"/>
                          <w:sz w:val="20"/>
                        </w:rPr>
                      </w:pPr>
                    </w:p>
                  </w:txbxContent>
                </v:textbox>
                <w10:wrap anchory="page"/>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63872" behindDoc="1" locked="0" layoutInCell="1" allowOverlap="1" wp14:anchorId="1225F362" wp14:editId="54F6AA00">
                <wp:simplePos x="0" y="0"/>
                <wp:positionH relativeFrom="column">
                  <wp:posOffset>4941650</wp:posOffset>
                </wp:positionH>
                <wp:positionV relativeFrom="page">
                  <wp:posOffset>2887980</wp:posOffset>
                </wp:positionV>
                <wp:extent cx="1762125" cy="1014095"/>
                <wp:effectExtent l="50800" t="25400" r="66675" b="128905"/>
                <wp:wrapNone/>
                <wp:docPr id="86" name="Round Diagonal Corner Rectangle 86"/>
                <wp:cNvGraphicFramePr/>
                <a:graphic xmlns:a="http://schemas.openxmlformats.org/drawingml/2006/main">
                  <a:graphicData uri="http://schemas.microsoft.com/office/word/2010/wordprocessingShape">
                    <wps:wsp>
                      <wps:cNvSpPr/>
                      <wps:spPr>
                        <a:xfrm>
                          <a:off x="0" y="0"/>
                          <a:ext cx="1762125" cy="101409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F5023CF" w14:textId="77777777" w:rsidR="00D913E8" w:rsidRPr="00176B97" w:rsidRDefault="00D913E8" w:rsidP="00D913E8">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1225F362" id="Round Diagonal Corner Rectangle 86" o:spid="_x0000_s1046" style="position:absolute;margin-left:389.1pt;margin-top:227.4pt;width:138.75pt;height:79.85pt;z-index:-251652608;visibility:visible;mso-wrap-style:square;mso-wrap-distance-left:9pt;mso-wrap-distance-top:0;mso-wrap-distance-right:9pt;mso-wrap-distance-bottom:0;mso-position-horizontal:absolute;mso-position-horizontal-relative:text;mso-position-vertical:absolute;mso-position-vertical-relative:page;v-text-anchor:middle" coordsize="1762125,1014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08GwMAANEGAAAOAAAAZHJzL2Uyb0RvYy54bWysVU1v2zAMvQ/YfxB0X22nSZsEdYqgRYcB&#10;XVs0HXpWZDnWJkuaJOdjv36UZDvOltOwi0Ka1CP5SDE3t/taoC0zliuZ4+wixYhJqgouNzn+9vbw&#10;aYqRdUQWRCjJcnxgFt8uPn642ek5G6lKiYIZBCDSznc6x5Vzep4kllasJvZCaSbBWCpTEweq2SSF&#10;ITtAr0UyStOrZKdMoY2izFr4eh+NeBHwy5JR91yWljkkcgy5uXCacK79mSxuyHxjiK44bdMg/5BF&#10;TbiEoD3UPXEENYb/BVVzapRVpbugqk5UWXLKQg1QTZb+Uc2qIpqFWoAcq3ua7P+DpU/blX4xQMNO&#10;27kF0VexL03tfyE/tA9kHXqy2N4hCh+z66tRNppgRMGWpdk4nU08ncnxujbWfWaqRl7IsVGNLEb3&#10;nGxeoS+BLrJ9tC7wViBJahgQUnzPMCprAW3YEoFmV7PLtksDl9HQJXQRwrZgIHWBPbJVghcPXIig&#10;+Llid8IgwM7xepO1KZ94CYl2Ob7MrichyRNbmMxTBA8smvqrKiLqdJKmXU69eyBmgARZCulvsjCl&#10;LQ2qccysqmKH1qIxr6TI8SSdAhoquKfwcppFBUZ4MoYwXiNiA2/PYWSUe+euCmPj++XhPRXHegWh&#10;PyLxQlckphtgWhpa75Bsn0vQBmkmx1EJkjsIFjiQr6xEvIDhGEXiTtkmlDLpsmiqSMFifM/WebqE&#10;B/TIJbSvx24BzmPHAWz9j/T2lyMpfVdiBl1i8XKstIuspOsv11wqc64yAVW1kaM/UDagxotuv94D&#10;N0BNqNV/Wqvi8GJ818ITs5o+cOjWI7HuhRiYf+gtrFb3DEcpFIykaiWMKmV+nfvu/WE7gBWjHay1&#10;HNufDTEMI/FFwt6YZeOx34NBGU+uIRtkhpb10CKb+k7BO4EXCdkF0fs70YmlUfU7bOCljwomIinE&#10;zjF1plPuXFy3sMMpWy6DG+w+TdyjXGnqwbs5fdu/E6PbbeFg0TypbgW2rzuS7Kc0+vqbUi0bp0ru&#10;vPHIa6vA3gzz2+54v5iHevA6/hMtfgMAAP//AwBQSwMEFAAGAAgAAAAhAJzt7TLlAAAADAEAAA8A&#10;AABkcnMvZG93bnJldi54bWxMj11LwzAUhu8F/0M4gjeypdvaddSmQ/xiIMicwrzMmmNT15yUJu3q&#10;vze70svDeXjf583Xo2nYgJ2rLQmYTSNgSKVVNVUCPt6fJitgzktSsrGEAn7Qwbq4vMhlpuyJ3nDY&#10;+YqFEHKZFKC9bzPOXanRSDe1LVL4fdnOSB/OruKqk6cQbho+j6IlN7Km0KBli/cay+OuNwL65vlm&#10;v3nQL8eqfl1s94vh8fuTC3F9Nd7dAvM4+j8YzvpBHYrgdLA9KccaAWm6mgdUQJzEYcOZiJIkBXYQ&#10;sJzFCfAi5/9HFL8AAAD//wMAUEsBAi0AFAAGAAgAAAAhALaDOJL+AAAA4QEAABMAAAAAAAAAAAAA&#10;AAAAAAAAAFtDb250ZW50X1R5cGVzXS54bWxQSwECLQAUAAYACAAAACEAOP0h/9YAAACUAQAACwAA&#10;AAAAAAAAAAAAAAAvAQAAX3JlbHMvLnJlbHNQSwECLQAUAAYACAAAACEAnREtPBsDAADRBgAADgAA&#10;AAAAAAAAAAAAAAAuAgAAZHJzL2Uyb0RvYy54bWxQSwECLQAUAAYACAAAACEAnO3tMuUAAAAMAQAA&#10;DwAAAAAAAAAAAAAAAAB1BQAAZHJzL2Rvd25yZXYueG1sUEsFBgAAAAAEAAQA8wAAAIcGAAAAAA==&#10;" adj="-11796480,,5400" path="m98296,l1762125,r,l1762125,915799v,54287,-44009,98296,-98296,98296l,1014095r,l,98296c,44009,44009,,98296,xe" fillcolor="white [3212]" strokecolor="#d8d8d8 [2732]" strokeweight=".25pt">
                <v:stroke joinstyle="miter"/>
                <v:shadow on="t" color="black" opacity="26214f" origin=",-.5" offset="0,3pt"/>
                <v:formulas/>
                <v:path arrowok="t" o:connecttype="custom" o:connectlocs="98296,0;1762125,0;1762125,0;1762125,915799;1663829,1014095;0,1014095;0,1014095;0,98296;98296,0" o:connectangles="0,0,0,0,0,0,0,0,0" textboxrect="0,0,1762125,1014095"/>
                <v:textbox>
                  <w:txbxContent>
                    <w:p w14:paraId="7F5023CF" w14:textId="77777777" w:rsidR="00D913E8" w:rsidRPr="00176B97" w:rsidRDefault="00D913E8" w:rsidP="00D913E8">
                      <w:pPr>
                        <w:jc w:val="center"/>
                        <w:rPr>
                          <w:rFonts w:ascii="Century Gothic" w:hAnsi="Century Gothic"/>
                          <w:sz w:val="20"/>
                        </w:rPr>
                      </w:pPr>
                    </w:p>
                  </w:txbxContent>
                </v:textbox>
                <w10:wrap anchory="page"/>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65920" behindDoc="1" locked="0" layoutInCell="1" allowOverlap="1" wp14:anchorId="15E4B312" wp14:editId="01B670B1">
                <wp:simplePos x="0" y="0"/>
                <wp:positionH relativeFrom="column">
                  <wp:posOffset>7383293</wp:posOffset>
                </wp:positionH>
                <wp:positionV relativeFrom="page">
                  <wp:posOffset>2887980</wp:posOffset>
                </wp:positionV>
                <wp:extent cx="1762125" cy="1014095"/>
                <wp:effectExtent l="50800" t="25400" r="66675" b="128905"/>
                <wp:wrapNone/>
                <wp:docPr id="87" name="Round Diagonal Corner Rectangle 87"/>
                <wp:cNvGraphicFramePr/>
                <a:graphic xmlns:a="http://schemas.openxmlformats.org/drawingml/2006/main">
                  <a:graphicData uri="http://schemas.microsoft.com/office/word/2010/wordprocessingShape">
                    <wps:wsp>
                      <wps:cNvSpPr/>
                      <wps:spPr>
                        <a:xfrm>
                          <a:off x="0" y="0"/>
                          <a:ext cx="1762125" cy="101409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CC364E3" w14:textId="77777777" w:rsidR="00D913E8" w:rsidRPr="00176B97" w:rsidRDefault="00D913E8" w:rsidP="00D913E8">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15E4B312" id="Round Diagonal Corner Rectangle 87" o:spid="_x0000_s1047" style="position:absolute;margin-left:581.35pt;margin-top:227.4pt;width:138.75pt;height:79.85pt;z-index:-251650560;visibility:visible;mso-wrap-style:square;mso-wrap-distance-left:9pt;mso-wrap-distance-top:0;mso-wrap-distance-right:9pt;mso-wrap-distance-bottom:0;mso-position-horizontal:absolute;mso-position-horizontal-relative:text;mso-position-vertical:absolute;mso-position-vertical-relative:page;v-text-anchor:middle" coordsize="1762125,1014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xGwMAANEGAAAOAAAAZHJzL2Uyb0RvYy54bWysVU1v2zAMvQ/YfxB0X/3RpE2COkXQosOA&#10;ri2aDj0rshx7kyVNkuNkv36UZDvOltOwi0Ka1CP5SDE3t/uaox3TppIiw8lFjBETVOaV2Gb429vD&#10;pxlGxhKREy4Fy/CBGXy7/PjhplULlspS8pxpBCDCLFqV4dJatYgiQ0tWE3MhFRNgLKSuiQVVb6Nc&#10;kxbQax6lcXwVtVLnSkvKjIGv98GIlx6/KBi1z0VhmEU8w5Cb9af258ad0fKGLLaaqLKiXRrkH7Ko&#10;SSUg6AB1TyxBja7+gqorqqWRhb2gso5kUVSU+RqgmiT+o5p1SRTztQA5Rg00mf8HS592a/WigYZW&#10;mYUB0VWxL3TtfiE/tPdkHQay2N4iCh+T66s0SacYUbAlcTKJ51NHZ3S8rrSxn5mskRMyrGUj8vS+&#10;IttX6Iuni+wejfW85UiQGgaE5N8TjIqaQxt2hKP51fyy69LIJR27+C5C2A4MpD6wQzaSV/lDxblX&#10;3FyxO64RYGd4s026lE+8uEBthi+T66lP8sTmJ/MUwQHzpv4q84A6m8Zxn9Pg7okZIUGWXLibzE9p&#10;R4NsLNPrMm/Rhjf6leQZnsYzQEN55Si8nCVBgRGeTiCM0wjfwtuzGGlp3ytb+rFx/XLwjopjvZzQ&#10;H4F4rkoS0vUwHQ2dt092yMVrozSj46h4yR448xyIV1agKofhSANxp2wTSpmwSTCVJGchvmPrPF3c&#10;ATrkAto3YHcA57HDAHb+R3qHy4GUoSshgz6xcDlU2keWwg6X60pIfa4yDlV1kYM/UDaixol2v9kD&#10;N0CNd3WfNjI/vGjXNf/EjKIPFXTrkRj7QjTMP/QWVqt9hqPgEkZSdhJGpdS/zn13/rAdwIpRC2st&#10;w+ZnQzTDiH8RsDfmyWTi9qBXJtPrFBQ9tmzGFtHUdxLeCbxIyM6Lzt/yXiy0rN9hA69cVDARQSF2&#10;hqnVvXJnw7qFHU7ZauXdYPcpYh/FWlEH3s/p2/6daNVtCwuL5kn2K7B73YFkN6XB190UctVYWVTW&#10;GY+8dgrsTT+/3Y53i3mse6/jP9HyNwAAAP//AwBQSwMEFAAGAAgAAAAhAMddyOHkAAAADQEAAA8A&#10;AABkcnMvZG93bnJldi54bWxMj11LwzAUhu8F/0M4gjeype2yKrXpEL8YCDKnMC+z5tjU5aM0aVf/&#10;vdmVXr6ch/c8b7majCYj9r51lkM6T4CgrZ1sbcPh4/1pdgPEB2Gl0M4ihx/0sKrOz0pRSHe0bzhu&#10;Q0NiifWF4KBC6ApKfa3QCD93Hdp4+3K9ESHGvqGyF8dYbjTNkiSnRrQ2flCiw3uF9WE7GA6Dfr7a&#10;rR/Uy6FpXxeb3WJ8/P6knF9eTHe3QAJO4Q+Gk35Uhyo67d1gpSc65jTPriPLgS1ZHHFCGEsyIHsO&#10;ecqWQKuS/l9R/QIAAP//AwBQSwECLQAUAAYACAAAACEAtoM4kv4AAADhAQAAEwAAAAAAAAAAAAAA&#10;AAAAAAAAW0NvbnRlbnRfVHlwZXNdLnhtbFBLAQItABQABgAIAAAAIQA4/SH/1gAAAJQBAAALAAAA&#10;AAAAAAAAAAAAAC8BAABfcmVscy8ucmVsc1BLAQItABQABgAIAAAAIQBLc+WxGwMAANEGAAAOAAAA&#10;AAAAAAAAAAAAAC4CAABkcnMvZTJvRG9jLnhtbFBLAQItABQABgAIAAAAIQDHXcjh5AAAAA0BAAAP&#10;AAAAAAAAAAAAAAAAAHUFAABkcnMvZG93bnJldi54bWxQSwUGAAAAAAQABADzAAAAhgYAAAAA&#10;" adj="-11796480,,5400" path="m98296,l1762125,r,l1762125,915799v,54287,-44009,98296,-98296,98296l,1014095r,l,98296c,44009,44009,,98296,xe" fillcolor="white [3212]" strokecolor="#d8d8d8 [2732]" strokeweight=".25pt">
                <v:stroke joinstyle="miter"/>
                <v:shadow on="t" color="black" opacity="26214f" origin=",-.5" offset="0,3pt"/>
                <v:formulas/>
                <v:path arrowok="t" o:connecttype="custom" o:connectlocs="98296,0;1762125,0;1762125,0;1762125,915799;1663829,1014095;0,1014095;0,1014095;0,98296;98296,0" o:connectangles="0,0,0,0,0,0,0,0,0" textboxrect="0,0,1762125,1014095"/>
                <v:textbox>
                  <w:txbxContent>
                    <w:p w14:paraId="3CC364E3" w14:textId="77777777" w:rsidR="00D913E8" w:rsidRPr="00176B97" w:rsidRDefault="00D913E8" w:rsidP="00D913E8">
                      <w:pPr>
                        <w:jc w:val="center"/>
                        <w:rPr>
                          <w:rFonts w:ascii="Century Gothic" w:hAnsi="Century Gothic"/>
                          <w:sz w:val="20"/>
                        </w:rPr>
                      </w:pPr>
                    </w:p>
                  </w:txbxContent>
                </v:textbox>
                <w10:wrap anchory="page"/>
              </v:shape>
            </w:pict>
          </mc:Fallback>
        </mc:AlternateContent>
      </w:r>
      <w:r>
        <w:rPr>
          <w:rFonts w:ascii="Century Gothic" w:eastAsia="Century Gothic" w:hAnsi="Century Gothic" w:cs="Century Gothic"/>
          <w:sz w:val="28"/>
          <w:szCs w:val="28"/>
        </w:rPr>
        <w:tab/>
      </w:r>
      <w:r>
        <w:rPr>
          <w:rFonts w:ascii="Century Gothic" w:eastAsia="Century Gothic" w:hAnsi="Century Gothic" w:cs="Century Gothic"/>
          <w:sz w:val="28"/>
          <w:szCs w:val="28"/>
        </w:rPr>
        <w:tab/>
      </w:r>
    </w:p>
    <w:p w14:paraId="282E4DED" w14:textId="77777777" w:rsidR="00D913E8" w:rsidRPr="008D0DF2" w:rsidRDefault="00D913E8" w:rsidP="00D913E8">
      <w:pPr>
        <w:rPr>
          <w:rFonts w:ascii="Century Gothic" w:eastAsia="Century Gothic" w:hAnsi="Century Gothic" w:cs="Century Gothic"/>
          <w:sz w:val="28"/>
          <w:szCs w:val="28"/>
        </w:rPr>
      </w:pPr>
    </w:p>
    <w:p w14:paraId="137042EF" w14:textId="77777777" w:rsidR="00D913E8" w:rsidRPr="008D0DF2" w:rsidRDefault="00D913E8" w:rsidP="00D913E8">
      <w:pPr>
        <w:rPr>
          <w:rFonts w:ascii="Century Gothic" w:eastAsia="Century Gothic" w:hAnsi="Century Gothic" w:cs="Century Gothic"/>
          <w:sz w:val="28"/>
          <w:szCs w:val="28"/>
        </w:rPr>
      </w:pPr>
    </w:p>
    <w:p w14:paraId="54C48963" w14:textId="77777777" w:rsidR="00D913E8" w:rsidRPr="008D0DF2" w:rsidRDefault="00D913E8" w:rsidP="00D913E8">
      <w:pPr>
        <w:rPr>
          <w:rFonts w:ascii="Century Gothic" w:eastAsia="Century Gothic" w:hAnsi="Century Gothic" w:cs="Century Gothic"/>
          <w:sz w:val="28"/>
          <w:szCs w:val="28"/>
        </w:rPr>
      </w:pPr>
      <w:r>
        <w:rPr>
          <w:rFonts w:ascii="Century Gothic" w:eastAsia="Century Gothic" w:hAnsi="Century Gothic" w:cs="Century Gothic"/>
          <w:noProof/>
          <w:sz w:val="28"/>
          <w:szCs w:val="28"/>
        </w:rPr>
        <mc:AlternateContent>
          <mc:Choice Requires="wps">
            <w:drawing>
              <wp:anchor distT="0" distB="0" distL="114300" distR="114300" simplePos="0" relativeHeight="251674112" behindDoc="1" locked="0" layoutInCell="1" allowOverlap="1" wp14:anchorId="4F0DDDCA" wp14:editId="62025DA8">
                <wp:simplePos x="0" y="0"/>
                <wp:positionH relativeFrom="column">
                  <wp:posOffset>904672</wp:posOffset>
                </wp:positionH>
                <wp:positionV relativeFrom="page">
                  <wp:posOffset>3754755</wp:posOffset>
                </wp:positionV>
                <wp:extent cx="0" cy="456565"/>
                <wp:effectExtent l="25400" t="25400" r="50800" b="26035"/>
                <wp:wrapNone/>
                <wp:docPr id="88" name="Straight Connector 88"/>
                <wp:cNvGraphicFramePr/>
                <a:graphic xmlns:a="http://schemas.openxmlformats.org/drawingml/2006/main">
                  <a:graphicData uri="http://schemas.microsoft.com/office/word/2010/wordprocessingShape">
                    <wps:wsp>
                      <wps:cNvCnPr/>
                      <wps:spPr>
                        <a:xfrm>
                          <a:off x="0" y="0"/>
                          <a:ext cx="0" cy="456565"/>
                        </a:xfrm>
                        <a:prstGeom prst="line">
                          <a:avLst/>
                        </a:prstGeom>
                        <a:ln w="28575">
                          <a:solidFill>
                            <a:schemeClr val="bg1">
                              <a:lumMod val="50000"/>
                              <a:alpha val="49000"/>
                            </a:schemeClr>
                          </a:solidFill>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FB81EA6" id="Straight Connector 88"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page" from="71.25pt,295.65pt" to="71.25pt,3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6I4wEAAC8EAAAOAAAAZHJzL2Uyb0RvYy54bWysU8tu2zAQvBfoPxC815KNOE0FyzkkTS99&#10;BGn7ATS5tAjwBZKx5L/vkrTlpu2lRSWAkpa7szPD1eZ2MpocIETlbE+Xi5YSsNwJZfc9/f7t4c0N&#10;JTExK5h2Fnp6hEhvt69fbUbfwcoNTgsIBEFs7Ebf0yEl3zVN5AMYFhfOg8VN6YJhCT/DvhGBjYhu&#10;dLNq2+tmdEH44DjEiNH7ukm3BV9K4OmLlBES0T1Fbqmsoay7vDbbDev2gflB8RMN9g8sDFMWm85Q&#10;9ywx8hzUb1BG8eCik2nBnWmclIpD0YBqlu0var4OzEPRguZEP9sU/x8s/3y4s48BbRh97KJ/DFnF&#10;JIPJT+RHpmLWcTYLpkR4DXKMXq2v8c4+Npc6H2L6AM6Q/NJTrWyWwTp2+BhTTT2n5LC2ZOzp6mb9&#10;dl3SotNKPCit82YZBbjTgRwYHuJuvyw5+tl8cqLG1i1e9SiZ9gOr0at3pygSm0EKzRf4AzDx3gqS&#10;jh7n02GTkxhtMfniSnlLRw2V8RNIogT6UOnMDWpvxjnYtJyRMDuXSdQ0F7ZVa570i7yXhaf8XApl&#10;mP+meK4onZ1Nc7FR1oU/dU/TmbKs+WcHqu5swc6JY5mXYg1OZXH09Aflsf/5u5Rf/vPtDwAAAP//&#10;AwBQSwMEFAAGAAgAAAAhAMHMx2vgAAAACwEAAA8AAABkcnMvZG93bnJldi54bWxMj0FOwzAQRfdI&#10;3MEaJHbUaUqiNsSpCggQiwpROIBjD4nVeBzFbho4PS4buvwzT3/elOvJdmzEwRtHAuazBBiSctpQ&#10;I+Dz4+lmCcwHSVp2jlDAN3pYV5cXpSy0O9I7jrvQsFhCvpAC2hD6gnOvWrTSz1yPFHdfbrAyxDg0&#10;XA/yGMttx9MkybmVhuKFVvb40KLa7w5WQHh9eX7Lt9OPSVfjfb3MlHlMlBDXV9PmDljAKfzDcNKP&#10;6lBFp9odSHvWxXybZhEVkK3mC2An4m9SC8jzRQq8Kvn5D9UvAAAA//8DAFBLAQItABQABgAIAAAA&#10;IQC2gziS/gAAAOEBAAATAAAAAAAAAAAAAAAAAAAAAABbQ29udGVudF9UeXBlc10ueG1sUEsBAi0A&#10;FAAGAAgAAAAhADj9If/WAAAAlAEAAAsAAAAAAAAAAAAAAAAALwEAAF9yZWxzLy5yZWxzUEsBAi0A&#10;FAAGAAgAAAAhAAG97ojjAQAALwQAAA4AAAAAAAAAAAAAAAAALgIAAGRycy9lMm9Eb2MueG1sUEsB&#10;Ai0AFAAGAAgAAAAhAMHMx2vgAAAACwEAAA8AAAAAAAAAAAAAAAAAPQQAAGRycy9kb3ducmV2Lnht&#10;bFBLBQYAAAAABAAEAPMAAABKBQAAAAA=&#10;" strokecolor="#7f7f7f [1612]" strokeweight="2.25pt">
                <v:stroke startarrow="oval" opacity="32125f" joinstyle="miter"/>
                <w10:wrap anchory="page"/>
              </v:lin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75136" behindDoc="1" locked="0" layoutInCell="1" allowOverlap="1" wp14:anchorId="0FCFED9F" wp14:editId="36DB9C58">
                <wp:simplePos x="0" y="0"/>
                <wp:positionH relativeFrom="column">
                  <wp:posOffset>3355839</wp:posOffset>
                </wp:positionH>
                <wp:positionV relativeFrom="page">
                  <wp:posOffset>3754755</wp:posOffset>
                </wp:positionV>
                <wp:extent cx="0" cy="456565"/>
                <wp:effectExtent l="25400" t="25400" r="50800" b="26035"/>
                <wp:wrapNone/>
                <wp:docPr id="89" name="Straight Connector 89"/>
                <wp:cNvGraphicFramePr/>
                <a:graphic xmlns:a="http://schemas.openxmlformats.org/drawingml/2006/main">
                  <a:graphicData uri="http://schemas.microsoft.com/office/word/2010/wordprocessingShape">
                    <wps:wsp>
                      <wps:cNvCnPr/>
                      <wps:spPr>
                        <a:xfrm>
                          <a:off x="0" y="0"/>
                          <a:ext cx="0" cy="456565"/>
                        </a:xfrm>
                        <a:prstGeom prst="line">
                          <a:avLst/>
                        </a:prstGeom>
                        <a:ln w="28575">
                          <a:solidFill>
                            <a:schemeClr val="bg1">
                              <a:lumMod val="50000"/>
                              <a:alpha val="77000"/>
                            </a:schemeClr>
                          </a:solidFill>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2BC26497" id="Straight Connector 89"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page" from="264.25pt,295.65pt" to="264.25pt,3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o/d4gEAAC8EAAAOAAAAZHJzL2Uyb0RvYy54bWysU8tu2zAQvBfoPxC815KNOg4EyzkkTS99&#10;BH18AE0uLQJ8gWQs+e+7JG25aXtpUQmgpOXu7Mxwtb2bjCZHCFE529PloqUELHdC2UNPv397fHNL&#10;SUzMCqadhZ6eINK73etX29F3sHKD0wICQRAbu9H3dEjJd00T+QCGxYXzYHFTumBYws9waERgI6Ib&#10;3aza9qYZXRA+OA4xYvShbtJdwZcSePosZYREdE+RWyprKOs+r81uy7pDYH5Q/EyD/QMLw5TFpjPU&#10;A0uMPAf1G5RRPLjoZFpwZxonpeJQNKCaZfuLmq8D81C0oDnRzzbF/wfLPx3v7VNAG0Yfu+ifQlYx&#10;yWDyE/mRqZh1ms2CKRFegxyjb9c3eGcfm2udDzG9B2dIfumpVjbLYB07foippl5SclhbMvZ0dbve&#10;rEtadFqJR6V13iyjAPc6kCPDQ9wfliVHP5uPTtTYusWrHiXTfmA1utmco0hsBik0X+APwMQ7K0g6&#10;eZxPh03OYrTF5Ksr5S2dNFTGX0ASJdCHSmduUHszzsGm5YyE2blMoqa5sK1a86Rf5b0sPOfnUijD&#10;/DfFc0Xp7Gyai42yLvype5oulGXNvzhQdWcL9k6cyrwUa3Aqi6PnPyiP/c/fpfz6n+9+AAAA//8D&#10;AFBLAwQUAAYACAAAACEARtkMkt0AAAALAQAADwAAAGRycy9kb3ducmV2LnhtbEyPTU7DMBBG90jc&#10;wRokdtRpQqMS4lSkEhIbFBE4wDQe4kA8jmK3DbfHiAXs5ufpmzflbrGjONHsB8cK1qsEBHHn9MC9&#10;grfXx5stCB+QNY6OScEXedhVlxclFtqd+YVObehFDGFfoAITwlRI6TtDFv3KTcRx9+5miyG2cy/1&#10;jOcYbkeZJkkuLQ4cLxicaG+o+2yPVkGKoamfs9pZeqq7D3Pb7FtqlLq+Wh7uQQRawh8MP/pRHaro&#10;dHBH1l6MCjbpdhPRWNytMxCR+J0cFOR5loKsSvn/h+obAAD//wMAUEsBAi0AFAAGAAgAAAAhALaD&#10;OJL+AAAA4QEAABMAAAAAAAAAAAAAAAAAAAAAAFtDb250ZW50X1R5cGVzXS54bWxQSwECLQAUAAYA&#10;CAAAACEAOP0h/9YAAACUAQAACwAAAAAAAAAAAAAAAAAvAQAAX3JlbHMvLnJlbHNQSwECLQAUAAYA&#10;CAAAACEARPKP3eIBAAAvBAAADgAAAAAAAAAAAAAAAAAuAgAAZHJzL2Uyb0RvYy54bWxQSwECLQAU&#10;AAYACAAAACEARtkMkt0AAAALAQAADwAAAAAAAAAAAAAAAAA8BAAAZHJzL2Rvd25yZXYueG1sUEsF&#10;BgAAAAAEAAQA8wAAAEYFAAAAAA==&#10;" strokecolor="#7f7f7f [1612]" strokeweight="2.25pt">
                <v:stroke startarrow="oval" opacity="50372f" joinstyle="miter"/>
                <w10:wrap anchory="page"/>
              </v:lin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76160" behindDoc="1" locked="0" layoutInCell="1" allowOverlap="1" wp14:anchorId="22099C8F" wp14:editId="65C7E374">
                <wp:simplePos x="0" y="0"/>
                <wp:positionH relativeFrom="column">
                  <wp:posOffset>5807006</wp:posOffset>
                </wp:positionH>
                <wp:positionV relativeFrom="page">
                  <wp:posOffset>3754755</wp:posOffset>
                </wp:positionV>
                <wp:extent cx="0" cy="456565"/>
                <wp:effectExtent l="25400" t="25400" r="50800" b="26035"/>
                <wp:wrapNone/>
                <wp:docPr id="90" name="Straight Connector 90"/>
                <wp:cNvGraphicFramePr/>
                <a:graphic xmlns:a="http://schemas.openxmlformats.org/drawingml/2006/main">
                  <a:graphicData uri="http://schemas.microsoft.com/office/word/2010/wordprocessingShape">
                    <wps:wsp>
                      <wps:cNvCnPr/>
                      <wps:spPr>
                        <a:xfrm>
                          <a:off x="0" y="0"/>
                          <a:ext cx="0" cy="456565"/>
                        </a:xfrm>
                        <a:prstGeom prst="line">
                          <a:avLst/>
                        </a:prstGeom>
                        <a:ln w="28575">
                          <a:solidFill>
                            <a:schemeClr val="tx1">
                              <a:alpha val="81000"/>
                            </a:schemeClr>
                          </a:solidFill>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4386C4E" id="Straight Connector 90" o:spid="_x0000_s1026" style="position:absolute;z-index:-251640320;visibility:visible;mso-wrap-style:square;mso-wrap-distance-left:9pt;mso-wrap-distance-top:0;mso-wrap-distance-right:9pt;mso-wrap-distance-bottom:0;mso-position-horizontal:absolute;mso-position-horizontal-relative:text;mso-position-vertical:absolute;mso-position-vertical-relative:page" from="457.25pt,295.65pt" to="457.25pt,3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cx2AEAABgEAAAOAAAAZHJzL2Uyb0RvYy54bWysU01v1DAQvSPxHyzf2SQrtqyizfbQUi4I&#10;Kig/wLXHG0v+km022X/P2N5mKXChqiI5yXjem3nP4931bDQ5QojK2YF2q5YSsNwJZQ8D/fFw925L&#10;SUzMCqadhYGeINLr/ds3u8n3sHaj0wICQRIb+8kPdEzJ900T+QiGxZXzYHFTumBYwt9waERgE7Ib&#10;3azb9qqZXBA+OA4xYvS2btJ94ZcSePoqZYRE9ECxt1TWUNbHvDb7HesPgflR8XMb7AVdGKYsFl2o&#10;blli5GdQf1EZxYOLTqYVd6ZxUioORQOq6do/1HwfmYeiBc2JfrEpvh4t/3K8sfcBbZh87KO/D1nF&#10;LIPJb+yPzMWs02IWzInwGuQYfb+5wif72FxwPsT0CZwh+WOgWtksg/Xs+DmmmvqUksPakmmg6+3m&#10;w6akRaeVuFNa580yCnCjAzkyPMQ0d5VK+5HV0LZr23KS2MGSXfp5RjQCEx+tIOnkcRAdsp271haT&#10;L/LLVzppqK19A0mUQMG17lKg1macg03dwoTZGSax+QXYVlF5pC86ngPP+RkKZWr/B7wgSmVn0wI2&#10;yrrwr+rZxXoOsuY/OVB1ZwsenTiVwSjW4PgVR89XJc/37/8FfrnQ+18AAAD//wMAUEsDBBQABgAI&#10;AAAAIQC7quHt4AAAAAsBAAAPAAAAZHJzL2Rvd25yZXYueG1sTI/BTsMwDIbvSLxDZCRuLG3HKlbq&#10;Tgi0E9LQNg5wSxuvLWucqsnW7u0J4gBH259+f3++mkwnzjS41jJCPItAEFdWt1wjvO/Xdw8gnFes&#10;VWeZEC7kYFVcX+Uq03bkLZ13vhYhhF2mEBrv+0xKVzVklJvZnjjcDnYwyodxqKUe1BjCTSeTKEql&#10;US2HD43q6bmh6rg7GYSPr3L9OR4vL5tNPL0e9oOXyZtHvL2Znh5BeJr8Hww/+kEdiuBU2hNrJzqE&#10;ZXy/CCjCYhnPQQTid1MipOk8AVnk8n+H4hsAAP//AwBQSwECLQAUAAYACAAAACEAtoM4kv4AAADh&#10;AQAAEwAAAAAAAAAAAAAAAAAAAAAAW0NvbnRlbnRfVHlwZXNdLnhtbFBLAQItABQABgAIAAAAIQA4&#10;/SH/1gAAAJQBAAALAAAAAAAAAAAAAAAAAC8BAABfcmVscy8ucmVsc1BLAQItABQABgAIAAAAIQCa&#10;nicx2AEAABgEAAAOAAAAAAAAAAAAAAAAAC4CAABkcnMvZTJvRG9jLnhtbFBLAQItABQABgAIAAAA&#10;IQC7quHt4AAAAAsBAAAPAAAAAAAAAAAAAAAAADIEAABkcnMvZG93bnJldi54bWxQSwUGAAAAAAQA&#10;BADzAAAAPwUAAAAA&#10;" strokecolor="black [3213]" strokeweight="2.25pt">
                <v:stroke startarrow="oval" opacity="53199f" joinstyle="miter"/>
                <w10:wrap anchory="page"/>
              </v:lin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77184" behindDoc="1" locked="0" layoutInCell="1" allowOverlap="1" wp14:anchorId="406DBA3F" wp14:editId="4C8EEC4F">
                <wp:simplePos x="0" y="0"/>
                <wp:positionH relativeFrom="column">
                  <wp:posOffset>8248447</wp:posOffset>
                </wp:positionH>
                <wp:positionV relativeFrom="page">
                  <wp:posOffset>3754755</wp:posOffset>
                </wp:positionV>
                <wp:extent cx="0" cy="456565"/>
                <wp:effectExtent l="25400" t="25400" r="50800" b="26035"/>
                <wp:wrapNone/>
                <wp:docPr id="91" name="Straight Connector 91"/>
                <wp:cNvGraphicFramePr/>
                <a:graphic xmlns:a="http://schemas.openxmlformats.org/drawingml/2006/main">
                  <a:graphicData uri="http://schemas.microsoft.com/office/word/2010/wordprocessingShape">
                    <wps:wsp>
                      <wps:cNvCnPr/>
                      <wps:spPr>
                        <a:xfrm>
                          <a:off x="0" y="0"/>
                          <a:ext cx="0" cy="456565"/>
                        </a:xfrm>
                        <a:prstGeom prst="line">
                          <a:avLst/>
                        </a:prstGeom>
                        <a:ln w="28575">
                          <a:solidFill>
                            <a:schemeClr val="tx1"/>
                          </a:solidFill>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5428AE60" id="Straight Connector 91"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page" from="649.5pt,295.65pt" to="649.5pt,3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jqwwEAAPUDAAAOAAAAZHJzL2Uyb0RvYy54bWysU9tu1DAQfUfiHyy/s8mu2FJFm+1DS3lB&#10;UEH5ANcebyz5Jttskr9n7GQTbhJqhSI5vpwzM+d4fLgZjCZnCFE529LtpqYELHdC2VNLvz3ev7mm&#10;JCZmBdPOQktHiPTm+PrVofcN7FzntIBAMIiNTe9b2qXkm6qKvAPD4sZ5sHgoXTAs4TKcKhFYj9GN&#10;rnZ1fVX1LggfHIcYcfduOqTHEl9K4OmzlBES0S3F2lIZQxmf8lgdD6w5BeY7xecy2AuqMExZTLqE&#10;umOJke9B/RHKKB5cdDJtuDOVk1JxKBpQzbb+Tc3XjnkoWtCc6Beb4v8Lyz+db+1DQBt6H5voH0JW&#10;Mchg8h/rI0Mxa1zMgiERPm1y3H27v8Iv+1itPB9i+gDOkDxpqVY2y2ANO3+MaYJeIHlbW9K3dHe9&#10;f7cvsOi0EvdK63xYWgFudSBnhpeYhu2c7BdUB0y8t4Kk0WOXOYTOKG2xslVbmaVRw5T3C0iiBKrZ&#10;Tolz2625GOdg0yWftojONImVLcT638QZn6lQWvI55IVRMjubFrJR1oW/ZV8tkhP+4sCkO1vw5MRY&#10;br1Yg71Vrm9+B7l5f14X+vpajz8AAAD//wMAUEsDBBQABgAIAAAAIQCJvQ8K4gAAAA0BAAAPAAAA&#10;ZHJzL2Rvd25yZXYueG1sTI/NbsIwEITvlXgHa5F6K06CiEgaB/GjHqr2UuDSm4mXOCJeR7EJaZ++&#10;Rj20x5kdzX5TrEbTsgF711gSEM8iYEiVVQ3VAo6Hl6clMOclKdlaQgFf6GBVTh4KmSt7ow8c9r5m&#10;oYRcLgVo77ucc1dpNNLNbIcUbmfbG+mD7GuuenkL5ablSRSl3MiGwgctO9xqrC77qxHw7nx0+Vzr&#10;bd3Fb/Hr5vu82B0GIR6n4/oZmMfR/4Xhjh/QoQxMJ3sl5VgbdJJlYYwXsMjiObB75Nc6CUjTeQK8&#10;LPj/FeUPAAAA//8DAFBLAQItABQABgAIAAAAIQC2gziS/gAAAOEBAAATAAAAAAAAAAAAAAAAAAAA&#10;AABbQ29udGVudF9UeXBlc10ueG1sUEsBAi0AFAAGAAgAAAAhADj9If/WAAAAlAEAAAsAAAAAAAAA&#10;AAAAAAAALwEAAF9yZWxzLy5yZWxzUEsBAi0AFAAGAAgAAAAhAAUEGOrDAQAA9QMAAA4AAAAAAAAA&#10;AAAAAAAALgIAAGRycy9lMm9Eb2MueG1sUEsBAi0AFAAGAAgAAAAhAIm9DwriAAAADQEAAA8AAAAA&#10;AAAAAAAAAAAAHQQAAGRycy9kb3ducmV2LnhtbFBLBQYAAAAABAAEAPMAAAAsBQAAAAA=&#10;" strokecolor="black [3213]" strokeweight="2.25pt">
                <v:stroke startarrow="oval" joinstyle="miter"/>
                <w10:wrap anchory="page"/>
              </v:line>
            </w:pict>
          </mc:Fallback>
        </mc:AlternateContent>
      </w:r>
    </w:p>
    <w:p w14:paraId="12D78E82" w14:textId="77777777" w:rsidR="00D913E8" w:rsidRPr="008D0DF2" w:rsidRDefault="00D913E8" w:rsidP="00D913E8">
      <w:pPr>
        <w:rPr>
          <w:rFonts w:ascii="Century Gothic" w:eastAsia="Century Gothic" w:hAnsi="Century Gothic" w:cs="Century Gothic"/>
          <w:sz w:val="28"/>
          <w:szCs w:val="28"/>
        </w:rPr>
      </w:pPr>
    </w:p>
    <w:p w14:paraId="7282C825" w14:textId="77777777" w:rsidR="00D913E8" w:rsidRPr="008D0DF2" w:rsidRDefault="00D913E8" w:rsidP="00D913E8">
      <w:pPr>
        <w:rPr>
          <w:rFonts w:ascii="Century Gothic" w:eastAsia="Century Gothic" w:hAnsi="Century Gothic" w:cs="Century Gothic"/>
          <w:sz w:val="28"/>
          <w:szCs w:val="28"/>
        </w:rPr>
      </w:pPr>
      <w:r>
        <w:rPr>
          <w:rFonts w:ascii="Century Gothic" w:eastAsia="Century Gothic" w:hAnsi="Century Gothic" w:cs="Century Gothic"/>
          <w:noProof/>
          <w:sz w:val="28"/>
          <w:szCs w:val="28"/>
        </w:rPr>
        <mc:AlternateContent>
          <mc:Choice Requires="wps">
            <w:drawing>
              <wp:anchor distT="0" distB="0" distL="114300" distR="114300" simplePos="0" relativeHeight="251678208" behindDoc="1" locked="0" layoutInCell="1" allowOverlap="1" wp14:anchorId="220C8258" wp14:editId="54F1362B">
                <wp:simplePos x="0" y="0"/>
                <wp:positionH relativeFrom="column">
                  <wp:posOffset>2100580</wp:posOffset>
                </wp:positionH>
                <wp:positionV relativeFrom="page">
                  <wp:posOffset>4221480</wp:posOffset>
                </wp:positionV>
                <wp:extent cx="0" cy="402336"/>
                <wp:effectExtent l="25400" t="0" r="50800" b="55245"/>
                <wp:wrapNone/>
                <wp:docPr id="92" name="Straight Connector 92"/>
                <wp:cNvGraphicFramePr/>
                <a:graphic xmlns:a="http://schemas.openxmlformats.org/drawingml/2006/main">
                  <a:graphicData uri="http://schemas.microsoft.com/office/word/2010/wordprocessingShape">
                    <wps:wsp>
                      <wps:cNvCnPr/>
                      <wps:spPr>
                        <a:xfrm>
                          <a:off x="0" y="0"/>
                          <a:ext cx="0" cy="402336"/>
                        </a:xfrm>
                        <a:prstGeom prst="line">
                          <a:avLst/>
                        </a:prstGeom>
                        <a:ln w="28575">
                          <a:solidFill>
                            <a:schemeClr val="bg1">
                              <a:lumMod val="50000"/>
                              <a:alpha val="66000"/>
                            </a:schemeClr>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1CCB3928" id="Straight Connector 92" o:spid="_x0000_s1026" style="position:absolute;z-index:-2516382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65.4pt,332.4pt" to="165.4pt,3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j5AEAAC8EAAAOAAAAZHJzL2Uyb0RvYy54bWysU8tu2zAQvBfoPxC815Kd2g0EyzkkTS99&#10;BGnzATS1tAjwBZKxpL/vkrTlps2lRXWgxOXO7M5wtb0ZtSJH8EFa09LloqYEDLedNIeWPv24f3dN&#10;SYjMdExZAy2dINCb3ds328E1sLK9VR14giQmNINraR+ja6oq8B40CwvrwOChsF6ziFt/qDrPBmTX&#10;qlrV9aYarO+ctxxCwOhdOaS7zC8E8PhNiACRqJZibzGvPq/7tFa7LWsOnrle8lMb7B+60EwaLDpT&#10;3bHIyLOXf1Bpyb0NVsQFt7qyQkgOWQOqWda/qfneMwdZC5oT3GxT+H+0/Ovx1jx4tGFwoQnuwScV&#10;o/A6vbE/MmazptksGCPhJcgx+r5eXV1tko/VBed8iJ/AapI+WqqkSTJYw46fQyyp55QUVoYMLV1d&#10;rz+sc1qwSnb3Uql0mEcBbpUnR4aXuD8sc4561l9sV2LrGp9ylUy5npXoZnOKYmMzSW7zBX9kUn00&#10;HYmTw/m0WOQkRhlMvriSv+KkoHT8CILIDn0o7cwFSm3GOZi4nJkwO8EEapqBddGaJv0i7yXwlJ+g&#10;kIf5b8AzIle2Js5gLY31r1WP47llUfLPDhTdyYK97aY8L9kanMrs6OkPSmP/6z7DL//57icAAAD/&#10;/wMAUEsDBBQABgAIAAAAIQB3Awir3gAAAAsBAAAPAAAAZHJzL2Rvd25yZXYueG1sTI/BTsMwEETv&#10;SP0Haytxo3bTKkQhToWKOPSEKEhcndiNI+J1ZDtN+HsWcYDb7uxo5m11WNzAribE3qOE7UYAM9h6&#10;3WMn4f3t+a4AFpNCrQaPRsKXiXCoVzeVKrWf8dVcz6ljFIKxVBJsSmPJeWytcSpu/GiQbhcfnEq0&#10;ho7roGYKdwPPhMi5Uz1Sg1WjOVrTfp4nJ2HaHl+aj7k4ib0ITyrmHO3pIuXtenl8AJbMkv7M8INP&#10;6FATU+Mn1JENEnY7QehJQp7vaSDHr9JIuM+KDHhd8f8/1N8AAAD//wMAUEsBAi0AFAAGAAgAAAAh&#10;ALaDOJL+AAAA4QEAABMAAAAAAAAAAAAAAAAAAAAAAFtDb250ZW50X1R5cGVzXS54bWxQSwECLQAU&#10;AAYACAAAACEAOP0h/9YAAACUAQAACwAAAAAAAAAAAAAAAAAvAQAAX3JlbHMvLnJlbHNQSwECLQAU&#10;AAYACAAAACEA0Hf4o+QBAAAvBAAADgAAAAAAAAAAAAAAAAAuAgAAZHJzL2Uyb0RvYy54bWxQSwEC&#10;LQAUAAYACAAAACEAdwMIq94AAAALAQAADwAAAAAAAAAAAAAAAAA+BAAAZHJzL2Rvd25yZXYueG1s&#10;UEsFBgAAAAAEAAQA8wAAAEkFAAAAAA==&#10;" strokecolor="#7f7f7f [1612]" strokeweight="2.25pt">
                <v:stroke endarrow="oval" opacity="43176f" joinstyle="miter"/>
                <w10:wrap anchory="page"/>
              </v:lin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79232" behindDoc="1" locked="0" layoutInCell="1" allowOverlap="1" wp14:anchorId="44B80569" wp14:editId="62B4554C">
                <wp:simplePos x="0" y="0"/>
                <wp:positionH relativeFrom="column">
                  <wp:posOffset>4551680</wp:posOffset>
                </wp:positionH>
                <wp:positionV relativeFrom="page">
                  <wp:posOffset>4221480</wp:posOffset>
                </wp:positionV>
                <wp:extent cx="0" cy="402336"/>
                <wp:effectExtent l="25400" t="0" r="50800" b="55245"/>
                <wp:wrapNone/>
                <wp:docPr id="93" name="Straight Connector 93"/>
                <wp:cNvGraphicFramePr/>
                <a:graphic xmlns:a="http://schemas.openxmlformats.org/drawingml/2006/main">
                  <a:graphicData uri="http://schemas.microsoft.com/office/word/2010/wordprocessingShape">
                    <wps:wsp>
                      <wps:cNvCnPr/>
                      <wps:spPr>
                        <a:xfrm>
                          <a:off x="0" y="0"/>
                          <a:ext cx="0" cy="402336"/>
                        </a:xfrm>
                        <a:prstGeom prst="line">
                          <a:avLst/>
                        </a:prstGeom>
                        <a:ln w="28575">
                          <a:solidFill>
                            <a:schemeClr val="bg1">
                              <a:lumMod val="50000"/>
                            </a:schemeClr>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7993F947" id="Straight Connector 93" o:spid="_x0000_s1026" style="position:absolute;z-index:-2516372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58.4pt,332.4pt" to="358.4pt,3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s002QEAABkEAAAOAAAAZHJzL2Uyb0RvYy54bWysU8tu2zAQvBfoPxC815KdOg0EyzkkTS99&#10;BGn7ATQfFgGSS5CMJf19l5QsN20vLaoDRS1ndndGy93tYA05yRA1uJauVzUl0nEQ2h1b+v3bw5sb&#10;SmJiTjADTrZ0lJHe7l+/2vW+kRvowAgZCCZxsel9S7uUfFNVkXfSsrgCLx0eKgiWJfwMx0oE1mN2&#10;a6pNXV9XPQThA3AZI0bvp0O6L/mVkjx9USrKRExLsbdU1lDWQ16r/Y41x8B8p/ncBvuHLizTDosu&#10;qe5ZYuQ56N9SWc0DRFBpxcFWoJTmsmhANev6FzVfO+Zl0YLmRL/YFP9fWv75dOceA9rQ+9hE/xiy&#10;ikEFm9/YHxmKWeNilhwS4VOQY/Rtvbm6us4+VheeDzF9kGBJ3rTUaJdlsIadPsY0Qc+QHDaO9C3d&#10;3GzfbQssgtHiQRuTD8soyDsTyInhTzwc1wVjnu0nEFNsW+Mzt7DAS0MvMiWmzXsnSBo9TiJguplj&#10;HIIv+ssujUZOvT1JRbRAxVPhpcBUm3EuXVovmRCdaQq7X4j1pCrP9EXIS+KMz1RZxvZvyAujVAaX&#10;FrLVDsKfqqfh3LKa8GcHJt3ZggOIsUxGsQbnrzg635U84D9/F/rlRu9/AAAA//8DAFBLAwQUAAYA&#10;CAAAACEAdfgxJuEAAAALAQAADwAAAGRycy9kb3ducmV2LnhtbEyPzU7DMBCE70i8g7VIXBB1GiFT&#10;hTgVP6oEVBwo5e7G2yQiXiex2wSenkUc4Da7M5r9Nl9OrhVHHELjScN8loBAKr1tqNKwfVtdLkCE&#10;aMia1hNq+MQAy+L0JDeZ9SO94nETK8ElFDKjoY6xy6QMZY3OhJnvkNjb+8GZyONQSTuYkctdK9Mk&#10;UdKZhvhCbTq8r7H82BychvTpcT2+99vxZfXw9XzR9Mru73qtz8+m2xsQEaf4F4YffEaHgpl2/kA2&#10;iFbD9VwxetSg1BULTvxudizSRQqyyOX/H4pvAAAA//8DAFBLAQItABQABgAIAAAAIQC2gziS/gAA&#10;AOEBAAATAAAAAAAAAAAAAAAAAAAAAABbQ29udGVudF9UeXBlc10ueG1sUEsBAi0AFAAGAAgAAAAh&#10;ADj9If/WAAAAlAEAAAsAAAAAAAAAAAAAAAAALwEAAF9yZWxzLy5yZWxzUEsBAi0AFAAGAAgAAAAh&#10;AI3yzTTZAQAAGQQAAA4AAAAAAAAAAAAAAAAALgIAAGRycy9lMm9Eb2MueG1sUEsBAi0AFAAGAAgA&#10;AAAhAHX4MSbhAAAACwEAAA8AAAAAAAAAAAAAAAAAMwQAAGRycy9kb3ducmV2LnhtbFBLBQYAAAAA&#10;BAAEAPMAAABBBQAAAAA=&#10;" strokecolor="#7f7f7f [1612]" strokeweight="2.25pt">
                <v:stroke endarrow="oval" joinstyle="miter"/>
                <w10:wrap anchory="page"/>
              </v:lin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80256" behindDoc="1" locked="0" layoutInCell="1" allowOverlap="1" wp14:anchorId="3B3941BE" wp14:editId="1E9BD68A">
                <wp:simplePos x="0" y="0"/>
                <wp:positionH relativeFrom="column">
                  <wp:posOffset>7129780</wp:posOffset>
                </wp:positionH>
                <wp:positionV relativeFrom="page">
                  <wp:posOffset>4221480</wp:posOffset>
                </wp:positionV>
                <wp:extent cx="0" cy="402336"/>
                <wp:effectExtent l="25400" t="0" r="50800" b="55245"/>
                <wp:wrapNone/>
                <wp:docPr id="94" name="Straight Connector 94"/>
                <wp:cNvGraphicFramePr/>
                <a:graphic xmlns:a="http://schemas.openxmlformats.org/drawingml/2006/main">
                  <a:graphicData uri="http://schemas.microsoft.com/office/word/2010/wordprocessingShape">
                    <wps:wsp>
                      <wps:cNvCnPr/>
                      <wps:spPr>
                        <a:xfrm>
                          <a:off x="0" y="0"/>
                          <a:ext cx="0" cy="402336"/>
                        </a:xfrm>
                        <a:prstGeom prst="line">
                          <a:avLst/>
                        </a:prstGeom>
                        <a:ln w="28575">
                          <a:solidFill>
                            <a:schemeClr val="tx1"/>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7B466022" id="Straight Connector 94" o:spid="_x0000_s1026" style="position:absolute;z-index:-25163622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561.4pt,332.4pt" to="561.4pt,3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A2xAEAAPUDAAAOAAAAZHJzL2Uyb0RvYy54bWysU9tu3CAQfa/Uf0C8d+3dNGlkrTcPSdOX&#10;qo2a9gMIDGskbgK6tv++A/bavUlRqr5gM5wzM+cw7G8Go8kJQlTOtnS7qSkBy51Q9tjSb1/v31xT&#10;EhOzgmlnoaUjRHpzeP1q3/sGdq5zWkAgmMTGpvct7VLyTVVF3oFhceM8WDyULhiWcBuOlQisx+xG&#10;V7u6vqp6F4QPjkOMGL2bDumh5JcSePosZYREdEuxt1TWUNanvFaHPWuOgflO8bkN9g9dGKYsFl1S&#10;3bHEyPeg/khlFA8uOpk23JnKSak4FA2oZlv/puaxYx6KFjQn+sWm+P/S8k+nW/sQ0Ibexyb6h5BV&#10;DDKY/MX+yFDMGhezYEiET0GO0bf17uLiKvtYrTwfYvoAzpD801KtbJbBGnb6GNMEPUNyWFvSt3R3&#10;ffnussCi00rcK63zYRkFuNWBnBheYhq2c7FfUIkp/d4KkkaPU+YQOqO0xc5WbeUvjRqmul9AEiVQ&#10;zXYqnMdurcU4B5vO9bRFdKZJ7Gwh1s8TZ3ymQhnJl5AXRqnsbFrIRlkX/lZ9tUhO+LMDk+5swZMT&#10;Y7n1Yg3OVrm++R3k4f15X+jraz38AAAA//8DAFBLAwQUAAYACAAAACEA620Sjd8AAAANAQAADwAA&#10;AGRycy9kb3ducmV2LnhtbEyPzU7DMBCE70h9B2srcaNOLEiiEKdCoFyQikShdzd2fkS8jmI3Td+e&#10;rTjQ287uaPabYrvYgc1m8r1DCfEmAmawdrrHVsL3V/WQAfNBoVaDQyPhYjxsy9VdoXLtzvhp5n1o&#10;GYWgz5WELoQx59zXnbHKb9xokG6Nm6wKJKeW60mdKdwOXERRwq3qkT50ajSvnal/9icrYbe8z/Gu&#10;bir8eHJplr5Vl+ZwkPJ+vbw8AwtmCf9muOITOpTEdHQn1J4NpGMhiD1ISJJHGq6Wv9VRQioyAbws&#10;+G2L8hcAAP//AwBQSwECLQAUAAYACAAAACEAtoM4kv4AAADhAQAAEwAAAAAAAAAAAAAAAAAAAAAA&#10;W0NvbnRlbnRfVHlwZXNdLnhtbFBLAQItABQABgAIAAAAIQA4/SH/1gAAAJQBAAALAAAAAAAAAAAA&#10;AAAAAC8BAABfcmVscy8ucmVsc1BLAQItABQABgAIAAAAIQANIsA2xAEAAPUDAAAOAAAAAAAAAAAA&#10;AAAAAC4CAABkcnMvZTJvRG9jLnhtbFBLAQItABQABgAIAAAAIQDrbRKN3wAAAA0BAAAPAAAAAAAA&#10;AAAAAAAAAB4EAABkcnMvZG93bnJldi54bWxQSwUGAAAAAAQABADzAAAAKgUAAAAA&#10;" strokecolor="black [3213]" strokeweight="2.25pt">
                <v:stroke endarrow="oval" joinstyle="miter"/>
                <w10:wrap anchory="page"/>
              </v:line>
            </w:pict>
          </mc:Fallback>
        </mc:AlternateContent>
      </w:r>
    </w:p>
    <w:p w14:paraId="1E45391E" w14:textId="77777777" w:rsidR="00D913E8" w:rsidRPr="008D0DF2" w:rsidRDefault="00D913E8" w:rsidP="00D913E8">
      <w:pPr>
        <w:rPr>
          <w:rFonts w:ascii="Century Gothic" w:eastAsia="Century Gothic" w:hAnsi="Century Gothic" w:cs="Century Gothic"/>
          <w:sz w:val="28"/>
          <w:szCs w:val="28"/>
        </w:rPr>
      </w:pPr>
      <w:r>
        <w:rPr>
          <w:rFonts w:ascii="Century Gothic" w:eastAsia="Century Gothic" w:hAnsi="Century Gothic" w:cs="Century Gothic"/>
          <w:noProof/>
          <w:sz w:val="28"/>
          <w:szCs w:val="28"/>
        </w:rPr>
        <mc:AlternateContent>
          <mc:Choice Requires="wps">
            <w:drawing>
              <wp:anchor distT="0" distB="0" distL="114300" distR="114300" simplePos="0" relativeHeight="251668992" behindDoc="1" locked="0" layoutInCell="1" allowOverlap="1" wp14:anchorId="5B822EAB" wp14:editId="122BC6CA">
                <wp:simplePos x="0" y="0"/>
                <wp:positionH relativeFrom="column">
                  <wp:posOffset>6137910</wp:posOffset>
                </wp:positionH>
                <wp:positionV relativeFrom="page">
                  <wp:posOffset>5245735</wp:posOffset>
                </wp:positionV>
                <wp:extent cx="2026920" cy="1901190"/>
                <wp:effectExtent l="0" t="0" r="0" b="3810"/>
                <wp:wrapNone/>
                <wp:docPr id="95" name="Text Box 95"/>
                <wp:cNvGraphicFramePr/>
                <a:graphic xmlns:a="http://schemas.openxmlformats.org/drawingml/2006/main">
                  <a:graphicData uri="http://schemas.microsoft.com/office/word/2010/wordprocessingShape">
                    <wps:wsp>
                      <wps:cNvSpPr txBox="1"/>
                      <wps:spPr>
                        <a:xfrm>
                          <a:off x="0" y="0"/>
                          <a:ext cx="2026920" cy="1901190"/>
                        </a:xfrm>
                        <a:prstGeom prst="rect">
                          <a:avLst/>
                        </a:prstGeom>
                        <a:solidFill>
                          <a:schemeClr val="accent6">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02F484A4" w14:textId="77777777" w:rsidR="00D913E8" w:rsidRPr="0077309B" w:rsidRDefault="00D913E8" w:rsidP="00D913E8">
                            <w:pPr>
                              <w:rPr>
                                <w:rFonts w:ascii="Century Gothic" w:hAnsi="Century Gothic"/>
                                <w:color w:val="000000" w:themeColor="text1"/>
                                <w:sz w:val="20"/>
                                <w:szCs w:val="20"/>
                              </w:rPr>
                            </w:pPr>
                          </w:p>
                        </w:txbxContent>
                      </wps:txbx>
                      <wps:bodyPr rot="0" spcFirstLastPara="0" vertOverflow="overflow" horzOverflow="overflow" vert="horz" wrap="square" lIns="91440" tIns="457200" rIns="91440" bIns="9144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5B822EAB" id="Text Box 95" o:spid="_x0000_s1048" type="#_x0000_t202" style="position:absolute;margin-left:483.3pt;margin-top:413.05pt;width:159.6pt;height:149.7pt;z-index:-2516474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xLjQIAAKUFAAAOAAAAZHJzL2Uyb0RvYy54bWysVE1PGzEQvVfqf7B8L7uJKIWIDUpBVJUo&#10;oELF2fHaxKrtcW0nu+mvZ2zvhpS2B6oeshnPt5/fzOlZbzTZCB8U2IZODmpKhOXQKvvY0G/3l++O&#10;KQmR2ZZpsKKhWxHo2fztm9POzcQUVqBb4QkmsWHWuYauYnSzqgp8JQwLB+CERaMEb1jEo3+sWs86&#10;zG50Na3ro6oD3zoPXISA2otipPOcX0rB442UQUSiG4q9xfz1+btM32p+ymaPnrmV4kMb7B+6MExZ&#10;LLpLdcEiI2uvfktlFPcQQMYDDqYCKRUX+Q54m0n94jZ3K+ZEvguCE9wOpvD/0vLrzZ279ST2H6HH&#10;B0yAdC7MAirTfXrpTfrHTgnaEcLtDjbRR8JROa2nRydTNHG0TU7qCf5Snuo53PkQPwkwJAkN9fgu&#10;GS62uQqxuI4uqVoArdpLpXU+JC6Ic+3JhuErMs6FjUc5XK/NF2iLHtlQD++Janz1oj4e1dhNZlXK&#10;lHv7pYi2qZSFVLT0UzQic2ho8hmYLMWtFilK269CEtVmfP7acYYWm8jeyUtiqdcEDv4ptHT1muBd&#10;RK4MNu6CjbLgM5o7eApy7fexZVn8EbW9eycx9sseL44UmI7EWUK7RT55KKMWHL9U+OZXLMRb5nG2&#10;kCe4L+INfqSGrqEwSJSswP/8kz75I+XRSkmHs9rQ8GPNvKBEf7Y4DCeTw8M03Plw+P4DUoESv29a&#10;7h/s2pwDMmmCq8nxLCb/qEdRejAPuFcWqSyamOVYvKFxFM9jWSG4l7hYLLITzrNj8creOZ5SJ5wT&#10;pe/7B+bdwPuII3MN41iz2Qv6F98UaWGxjiBVno2EdIF1eAHcBZnBw95Ky2b/nL2et+v8CQAA//8D&#10;AFBLAwQUAAYACAAAACEA6YIc8OQAAAANAQAADwAAAGRycy9kb3ducmV2LnhtbEyPTU+EMBCG7yb+&#10;h2ZMvGzcAgmERcrGbGL8iB5cjV4LnaUonRJaWPbf2z3pbSbz5J3nLbeL6dmMo+ssCYjXETCkxqqO&#10;WgEf7/c3OTDnJSnZW0IBJ3SwrS4vSlkoe6Q3nPe+ZSGEXCEFaO+HgnPXaDTSre2AFG4HOxrpwzq2&#10;XI3yGMJNz5MoyriRHYUPWg6409j87Ccj4PC1+tQv30/PD6updqfXzW52j50Q11fL3S0wj4v/g+Gs&#10;H9ShCk61nUg51gvYZFkWUAF5ksXAzkSSp6FNHaY4SVPgVcn/t6h+AQAA//8DAFBLAQItABQABgAI&#10;AAAAIQC2gziS/gAAAOEBAAATAAAAAAAAAAAAAAAAAAAAAABbQ29udGVudF9UeXBlc10ueG1sUEsB&#10;Ai0AFAAGAAgAAAAhADj9If/WAAAAlAEAAAsAAAAAAAAAAAAAAAAALwEAAF9yZWxzLy5yZWxzUEsB&#10;Ai0AFAAGAAgAAAAhAPp3/EuNAgAApQUAAA4AAAAAAAAAAAAAAAAALgIAAGRycy9lMm9Eb2MueG1s&#10;UEsBAi0AFAAGAAgAAAAhAOmCHPDkAAAADQEAAA8AAAAAAAAAAAAAAAAA5wQAAGRycy9kb3ducmV2&#10;LnhtbFBLBQYAAAAABAAEAPMAAAD4BQAAAAA=&#10;" fillcolor="#e2efd9 [665]" stroked="f">
                <v:textbox inset=",36pt,,7.2pt">
                  <w:txbxContent>
                    <w:p w14:paraId="02F484A4" w14:textId="77777777" w:rsidR="00D913E8" w:rsidRPr="0077309B" w:rsidRDefault="00D913E8" w:rsidP="00D913E8">
                      <w:pPr>
                        <w:rPr>
                          <w:rFonts w:ascii="Century Gothic" w:hAnsi="Century Gothic"/>
                          <w:color w:val="000000" w:themeColor="text1"/>
                          <w:sz w:val="20"/>
                          <w:szCs w:val="20"/>
                        </w:rPr>
                      </w:pPr>
                    </w:p>
                  </w:txbxContent>
                </v:textbox>
                <w10:wrap anchory="page"/>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67968" behindDoc="1" locked="0" layoutInCell="1" allowOverlap="1" wp14:anchorId="7702AE61" wp14:editId="1695F6DA">
                <wp:simplePos x="0" y="0"/>
                <wp:positionH relativeFrom="column">
                  <wp:posOffset>3559810</wp:posOffset>
                </wp:positionH>
                <wp:positionV relativeFrom="page">
                  <wp:posOffset>5245735</wp:posOffset>
                </wp:positionV>
                <wp:extent cx="2026920" cy="1901190"/>
                <wp:effectExtent l="0" t="0" r="0" b="3810"/>
                <wp:wrapNone/>
                <wp:docPr id="96" name="Text Box 96"/>
                <wp:cNvGraphicFramePr/>
                <a:graphic xmlns:a="http://schemas.openxmlformats.org/drawingml/2006/main">
                  <a:graphicData uri="http://schemas.microsoft.com/office/word/2010/wordprocessingShape">
                    <wps:wsp>
                      <wps:cNvSpPr txBox="1"/>
                      <wps:spPr>
                        <a:xfrm>
                          <a:off x="0" y="0"/>
                          <a:ext cx="2026920" cy="1901190"/>
                        </a:xfrm>
                        <a:prstGeom prst="rect">
                          <a:avLst/>
                        </a:prstGeom>
                        <a:solidFill>
                          <a:schemeClr val="accent6">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52CD02AF" w14:textId="77777777" w:rsidR="00D913E8" w:rsidRPr="0077309B" w:rsidRDefault="00D913E8" w:rsidP="00D913E8">
                            <w:pPr>
                              <w:rPr>
                                <w:rFonts w:ascii="Century Gothic" w:hAnsi="Century Gothic"/>
                                <w:color w:val="000000" w:themeColor="text1"/>
                                <w:sz w:val="20"/>
                                <w:szCs w:val="20"/>
                              </w:rPr>
                            </w:pPr>
                          </w:p>
                        </w:txbxContent>
                      </wps:txbx>
                      <wps:bodyPr rot="0" spcFirstLastPara="0" vertOverflow="overflow" horzOverflow="overflow" vert="horz" wrap="square" lIns="91440" tIns="457200" rIns="91440" bIns="9144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7702AE61" id="Text Box 96" o:spid="_x0000_s1049" type="#_x0000_t202" style="position:absolute;margin-left:280.3pt;margin-top:413.05pt;width:159.6pt;height:149.7pt;z-index:-2516485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JOLjgIAAKUFAAAOAAAAZHJzL2Uyb0RvYy54bWysVE1vEzEQvSPxHyzf6W5CKW3UTRVaFSGV&#10;tqJFPTteu7GwPcZ2sht+PWN7Nw0FDkUcshnPt5/fzOlZbzTZCB8U2IZODmpKhOXQKvvY0K/3l2+O&#10;KQmR2ZZpsKKhWxHo2fz1q9POzcQUVqBb4QkmsWHWuYauYnSzqgp8JQwLB+CERaMEb1jEo3+sWs86&#10;zG50Na3ro6oD3zoPXISA2otipPOcX0rB442UQUSiG4q9xfz1+btM32p+ymaPnrmV4kMb7B+6MExZ&#10;LLpLdcEiI2uvfktlFPcQQMYDDqYCKRUX+Q54m0n97DZ3K+ZEvguCE9wOpvD/0vLrzZ279ST2H6DH&#10;B0yAdC7MAirTfXrpTfrHTgnaEcLtDjbRR8JROa2nRydTNHG0TU7qCf5Snuop3PkQPwowJAkN9fgu&#10;GS62uQqxuI4uqVoArdpLpXU+JC6Ic+3JhuErMs6FjUc5XK/NZ2iLHtlQD++Janz1oj4e1dhNZlXK&#10;lHv7pYi2qZSFVLT0UzQic2ho8gmYLMWtFilK2y9CEtVmfP7acYYWm8jeyUtiqZcEDv4ptHT1kuBd&#10;RK4MNu6CjbLgM5o7eApy7bexZVn8EbW9eycx9sseL44UeDsSZwntFvnkoYxacPxS4ZtfsRBvmcfZ&#10;Qp7gvog3+JEauobCIFGyAv/jT/rkj5RHKyUdzmpDw/c184IS/cniMJxMDg/TcOfD4bv3SAVK/L5p&#10;uX+wa3MOyKQJribHs5j8ox5F6cE84F5ZpLJoYpZj8YbGUTyPZYXgXuJischOOM+OxSt753hKnXBO&#10;lL7vH5h3A+8jjsw1jGPNZs/oX3xTpIXFOoJUeTYS0gXW4QVwF2QGD3srLZv9c/Z62q7znwAAAP//&#10;AwBQSwMEFAAGAAgAAAAhAOTmof3jAAAADAEAAA8AAABkcnMvZG93bnJldi54bWxMj01PhDAURfcm&#10;/ofmmbiZOAUSkEHKxExi/IguHI1uC31DUdoSWhjm3/tc6fLlndx7brldTM9mHH3nrIB4HQFD2zjV&#10;2VbA+9vdVQ7MB2mV7J1FASf0sK3Oz0pZKHe0rzjvQ8soxPpCCtAhDAXnvtFopF+7AS39Dm40MtA5&#10;tlyN8kjhpudJFGXcyM5Sg5YD7jQ23/vJCDh8rj7089fj0/1qqv3pZbOb/UMnxOXFcnsDLOAS/mD4&#10;1Sd1qMipdpNVnvUC0izKCBWQJ1kMjIj8ekNjakLjJE2BVyX/P6L6AQAA//8DAFBLAQItABQABgAI&#10;AAAAIQC2gziS/gAAAOEBAAATAAAAAAAAAAAAAAAAAAAAAABbQ29udGVudF9UeXBlc10ueG1sUEsB&#10;Ai0AFAAGAAgAAAAhADj9If/WAAAAlAEAAAsAAAAAAAAAAAAAAAAALwEAAF9yZWxzLy5yZWxzUEsB&#10;Ai0AFAAGAAgAAAAhAOVUk4uOAgAApQUAAA4AAAAAAAAAAAAAAAAALgIAAGRycy9lMm9Eb2MueG1s&#10;UEsBAi0AFAAGAAgAAAAhAOTmof3jAAAADAEAAA8AAAAAAAAAAAAAAAAA6AQAAGRycy9kb3ducmV2&#10;LnhtbFBLBQYAAAAABAAEAPMAAAD4BQAAAAA=&#10;" fillcolor="#e2efd9 [665]" stroked="f">
                <v:textbox inset=",36pt,,7.2pt">
                  <w:txbxContent>
                    <w:p w14:paraId="52CD02AF" w14:textId="77777777" w:rsidR="00D913E8" w:rsidRPr="0077309B" w:rsidRDefault="00D913E8" w:rsidP="00D913E8">
                      <w:pPr>
                        <w:rPr>
                          <w:rFonts w:ascii="Century Gothic" w:hAnsi="Century Gothic"/>
                          <w:color w:val="000000" w:themeColor="text1"/>
                          <w:sz w:val="20"/>
                          <w:szCs w:val="20"/>
                        </w:rPr>
                      </w:pPr>
                    </w:p>
                  </w:txbxContent>
                </v:textbox>
                <w10:wrap anchory="page"/>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72064" behindDoc="1" locked="0" layoutInCell="1" allowOverlap="1" wp14:anchorId="4610FA4D" wp14:editId="1BBC74CB">
                <wp:simplePos x="0" y="0"/>
                <wp:positionH relativeFrom="column">
                  <wp:posOffset>6264275</wp:posOffset>
                </wp:positionH>
                <wp:positionV relativeFrom="page">
                  <wp:posOffset>4497070</wp:posOffset>
                </wp:positionV>
                <wp:extent cx="1762125" cy="1012825"/>
                <wp:effectExtent l="50800" t="25400" r="66675" b="130175"/>
                <wp:wrapNone/>
                <wp:docPr id="97" name="Round Diagonal Corner Rectangle 97"/>
                <wp:cNvGraphicFramePr/>
                <a:graphic xmlns:a="http://schemas.openxmlformats.org/drawingml/2006/main">
                  <a:graphicData uri="http://schemas.microsoft.com/office/word/2010/wordprocessingShape">
                    <wps:wsp>
                      <wps:cNvSpPr/>
                      <wps:spPr>
                        <a:xfrm>
                          <a:off x="0" y="0"/>
                          <a:ext cx="1762125" cy="101282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0912D2F" w14:textId="77777777" w:rsidR="00D913E8" w:rsidRPr="00176B97" w:rsidRDefault="00D913E8" w:rsidP="00D913E8">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4610FA4D" id="Round Diagonal Corner Rectangle 97" o:spid="_x0000_s1050" style="position:absolute;margin-left:493.25pt;margin-top:354.1pt;width:138.75pt;height:79.75pt;z-index:-251644416;visibility:visible;mso-wrap-style:square;mso-wrap-distance-left:9pt;mso-wrap-distance-top:0;mso-wrap-distance-right:9pt;mso-wrap-distance-bottom:0;mso-position-horizontal:absolute;mso-position-horizontal-relative:text;mso-position-vertical:absolute;mso-position-vertical-relative:page;v-text-anchor:middle" coordsize="1762125,1012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71GgMAANEGAAAOAAAAZHJzL2Uyb0RvYy54bWysVU1v2zAMvQ/YfxB0X/3RpE2DOkXQosOA&#10;ri2aDj0rkhx7kyVNkpN0v36UZDvOltOwi0Ka1CP5SDHXN/tGoC03tlaywNlZihGXVLFabgr87fX+&#10;0wwj64hkRCjJC/zOLb5ZfPxwvdNznqtKCcYNAhBp5ztd4Mo5PU8SSyveEHumNJdgLJVpiAPVbBJm&#10;yA7QG5HkaXqR7JRh2ijKrYWvd9GIFwG/LDl1T2VpuUOiwJCbC6cJ59qfyeKazDeG6KqmXRrkH7Jo&#10;SC0h6AB1RxxBran/gmpqapRVpTujqklUWdaUhxqgmiz9o5pVRTQPtQA5Vg802f8HSx+3K/1sgIad&#10;tnMLoq9iX5rG/0J+aB/Ieh/I4nuHKHzMLi/yLJ9iRMGWpVk+AwVwksN1baz7zFWDvFBgo1rJ8rua&#10;bF6gL4Eusn2wLvDGkCQNDAhh3zOMykZAG7ZEoKuLq/OuSyOXfOwSughhOzCQ+sAe2SpRs/taiKD4&#10;ueK3wiDALvB6k3UpH3kJiXYFPs8upyHJI1uYzGMEDyza5qtiEXU2TdM+p8E9EDNCgiyF9Dd5mNKO&#10;BtU6blYV26G1aM0LYQWepjNAQ6z2FJ7PsqjACE8nEMZrRGzg7TmMjHJvtavC2Ph+eXhPxaFeQeiP&#10;SLzQFYnpBpiOhs47JDvkErRRmslhVILk3gUPHMgXXqKawXDkkbhjtgmlXLosmirCeIzv2TpNl/CA&#10;HrmE9g3YHcBp7DiAnf+B3uFyJGXoSsygTyxejpX2kZV0w+WmlsqcqkxAVV3k6A+Ujajxotuv98AN&#10;UDPxrv7TWrH3Z+O7Fp6Y1fS+hm49EOueiYH5h97CanVPcJRCwUiqTsKoUubXqe/eH7YDWDHawVor&#10;sP3ZEsMxEl8k7I2rbDLxezAok+llDooZW9Zji2ybWwXvBF4kZBdE7+9EL5ZGNW+wgZc+KpiIpBC7&#10;wNSZXrl1cd3CDqd8uQxusPs0cQ9ypakH7+f0df9GjO62hYNF86j6Fdi97kiyn9Lo629KtWydKmvn&#10;jQdeOwX2Zpjfbsf7xTzWg9fhn2jxGwAA//8DAFBLAwQUAAYACAAAACEA1kw1duEAAAAMAQAADwAA&#10;AGRycy9kb3ducmV2LnhtbEyPQUvDQBCF74L/YRnBi9iNoU3WmE0pBfGkYLXgcZodk2B2NmY3bfz3&#10;bk96HObjve+V69n24kij7xxruFskIIhrZzpuNLy/Pd4qED4gG+wdk4Yf8rCuLi9KLIw78Ssdd6ER&#10;MYR9gRraEIZCSl+3ZNEv3EAcf59utBjiOTbSjHiK4baXaZJk0mLHsaHFgbYt1V+7yWponlf7Gb+V&#10;unlq9xY325dl+jFpfX01bx5ABJrDHwxn/agOVXQ6uImNF72Ge5WtIqohT1QK4kyk2TLOO2hQWZ6D&#10;rEr5f0T1CwAA//8DAFBLAQItABQABgAIAAAAIQC2gziS/gAAAOEBAAATAAAAAAAAAAAAAAAAAAAA&#10;AABbQ29udGVudF9UeXBlc10ueG1sUEsBAi0AFAAGAAgAAAAhADj9If/WAAAAlAEAAAsAAAAAAAAA&#10;AAAAAAAALwEAAF9yZWxzLy5yZWxzUEsBAi0AFAAGAAgAAAAhAD8ufvUaAwAA0QYAAA4AAAAAAAAA&#10;AAAAAAAALgIAAGRycy9lMm9Eb2MueG1sUEsBAi0AFAAGAAgAAAAhANZMNXbhAAAADAEAAA8AAAAA&#10;AAAAAAAAAAAAdAUAAGRycy9kb3ducmV2LnhtbFBLBQYAAAAABAAEAPMAAACCBgAAAAA=&#10;" adj="-11796480,,5400" path="m98173,l1762125,r,l1762125,914652v,54219,-43954,98173,-98173,98173l,1012825r,l,98173c,43954,43954,,98173,xe" fillcolor="white [3212]" strokecolor="#d8d8d8 [2732]" strokeweight=".25pt">
                <v:stroke joinstyle="miter"/>
                <v:shadow on="t" color="black" opacity="26214f" origin=",-.5" offset="0,3pt"/>
                <v:formulas/>
                <v:path arrowok="t" o:connecttype="custom" o:connectlocs="98173,0;1762125,0;1762125,0;1762125,914652;1663952,1012825;0,1012825;0,1012825;0,98173;98173,0" o:connectangles="0,0,0,0,0,0,0,0,0" textboxrect="0,0,1762125,1012825"/>
                <v:textbox>
                  <w:txbxContent>
                    <w:p w14:paraId="20912D2F" w14:textId="77777777" w:rsidR="00D913E8" w:rsidRPr="00176B97" w:rsidRDefault="00D913E8" w:rsidP="00D913E8">
                      <w:pPr>
                        <w:jc w:val="center"/>
                        <w:rPr>
                          <w:rFonts w:ascii="Century Gothic" w:hAnsi="Century Gothic"/>
                          <w:sz w:val="20"/>
                        </w:rPr>
                      </w:pPr>
                    </w:p>
                  </w:txbxContent>
                </v:textbox>
                <w10:wrap anchory="page"/>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71040" behindDoc="1" locked="0" layoutInCell="1" allowOverlap="1" wp14:anchorId="22D4276B" wp14:editId="27D94805">
                <wp:simplePos x="0" y="0"/>
                <wp:positionH relativeFrom="column">
                  <wp:posOffset>3686175</wp:posOffset>
                </wp:positionH>
                <wp:positionV relativeFrom="page">
                  <wp:posOffset>4497070</wp:posOffset>
                </wp:positionV>
                <wp:extent cx="1762125" cy="1012825"/>
                <wp:effectExtent l="50800" t="25400" r="66675" b="130175"/>
                <wp:wrapNone/>
                <wp:docPr id="98" name="Round Diagonal Corner Rectangle 98"/>
                <wp:cNvGraphicFramePr/>
                <a:graphic xmlns:a="http://schemas.openxmlformats.org/drawingml/2006/main">
                  <a:graphicData uri="http://schemas.microsoft.com/office/word/2010/wordprocessingShape">
                    <wps:wsp>
                      <wps:cNvSpPr/>
                      <wps:spPr>
                        <a:xfrm>
                          <a:off x="0" y="0"/>
                          <a:ext cx="1762125" cy="1012825"/>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2A60EAC" w14:textId="77777777" w:rsidR="00D913E8" w:rsidRPr="00176B97" w:rsidRDefault="00D913E8" w:rsidP="00D913E8">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22D4276B" id="Round Diagonal Corner Rectangle 98" o:spid="_x0000_s1051" style="position:absolute;margin-left:290.25pt;margin-top:354.1pt;width:138.75pt;height:79.75pt;z-index:-251645440;visibility:visible;mso-wrap-style:square;mso-wrap-distance-left:9pt;mso-wrap-distance-top:0;mso-wrap-distance-right:9pt;mso-wrap-distance-bottom:0;mso-position-horizontal:absolute;mso-position-horizontal-relative:text;mso-position-vertical:absolute;mso-position-vertical-relative:page;v-text-anchor:middle" coordsize="1762125,1012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Z4GgMAANEGAAAOAAAAZHJzL2Uyb0RvYy54bWysVU1v2zAMvQ/YfxB0X/3RpE2DOkXQosOA&#10;ri2aDj0rkhxrkyVPkpN0v36UZDvOltOwi0Ka1CP5SDHXN/taoi03VmhV4OwsxYgrqplQmwJ/e73/&#10;NMPIOqIYkVrxAr9zi28WHz9c75o5z3WlJeMGAYiy811T4Mq5Zp4klla8JvZMN1yBsdSmJg5Us0mY&#10;ITtAr2WSp+lFstOGNUZTbi18vYtGvAj4ZcmpeypLyx2SBYbcXDhNONf+TBbXZL4xpKkE7dIg/5BF&#10;TYSCoAPUHXEEtUb8BVULarTVpTujuk50WQrKQw1QTZb+Uc2qIg0PtQA5thlosv8Plj5uV82zARp2&#10;jZ1bEH0V+9LU/hfyQ/tA1vtAFt87ROFjdnmRZ/kUIwq2LM3yGSiAkxyuN8a6z1zXyAsFNrpVLL8T&#10;ZPMCfQl0ke2DdYE3hhSpYUAI+55hVNYS2rAlEl1dXJ13XRq55GOX0EUI24GB1Af2yFZLwe6FlEHx&#10;c8VvpUGAXeD1JutSPvKSCu0KfJ5dTkOSR7YwmccIHli29VfNIupsmqZ9ToN7IGaEBFlK5W/yMKUd&#10;Dbp13KwqtkNr2ZoXwgo8TWeAhpjwFJ7PsqjACE8nEMZrRG7g7TmMjHZvwlVhbHy/PLyn4lCvJPRH&#10;JF42FYnpBpiOhs47JDvkErRRmslhVILk3iUPHKgXXiLBYDjySNwx24RSrlwWTRVhPMb3bJ2mS3pA&#10;j1xC+wbsDuA0dhzAzv9A73A5kjJ0JWbQJxYvx0r7yFq54XItlDanKpNQVRc5+gNlI2q86PbrPXAD&#10;1IRX4j+tNXt/Nr5r4YnZht4L6NYDse6ZGJh/6C2sVvcERyk1jKTuJIwqbX6d+u79YTuAFaMdrLUC&#10;258tMRwj+UXB3rjKJhO/B4MymV7moJixZT22qLa+1fBO4EVCdkH0/k72Yml0/QYbeOmjgokoCrEL&#10;TJ3plVsX1y3scMqXy+AGu68h7kGtGurB+zl93b8R03TbwsGiedT9CuxedyTZT2n09TeVXrZOl8J5&#10;44HXToG9Gea32/F+MY/14HX4J1r8BgAA//8DAFBLAwQUAAYACAAAACEA/ZOEsOAAAAALAQAADwAA&#10;AGRycy9kb3ducmV2LnhtbEyPXUvDMBSG7wX/QziCN+ISi11D13SMgXil4HTg5VmTNcUmqU261X/v&#10;8crdnY+H9zynWs+uZyczxi54BQ8LAcz4JujOtwo+3p/uJbCY0GvsgzcKfkyEdX19VWGpw9m/mdMu&#10;tYxCfCxRgU1pKDmPjTUO4yIMxtPuGEaHidqx5XrEM4W7nmdCLLnDztMFi4PZWtN87SanoH3J9zN+&#10;S3n3bPcON9vXx+xzUur2Zt6sgCUzp38Y/vRJHWpyOoTJ68h6BbkUOaEKCiEzYERIGgE7ULEsCuB1&#10;xS9/qH8BAAD//wMAUEsBAi0AFAAGAAgAAAAhALaDOJL+AAAA4QEAABMAAAAAAAAAAAAAAAAAAAAA&#10;AFtDb250ZW50X1R5cGVzXS54bWxQSwECLQAUAAYACAAAACEAOP0h/9YAAACUAQAACwAAAAAAAAAA&#10;AAAAAAAvAQAAX3JlbHMvLnJlbHNQSwECLQAUAAYACAAAACEA6Uy2eBoDAADRBgAADgAAAAAAAAAA&#10;AAAAAAAuAgAAZHJzL2Uyb0RvYy54bWxQSwECLQAUAAYACAAAACEA/ZOEsOAAAAALAQAADwAAAAAA&#10;AAAAAAAAAAB0BQAAZHJzL2Rvd25yZXYueG1sUEsFBgAAAAAEAAQA8wAAAIEGAAAAAA==&#10;" adj="-11796480,,5400" path="m98173,l1762125,r,l1762125,914652v,54219,-43954,98173,-98173,98173l,1012825r,l,98173c,43954,43954,,98173,xe" fillcolor="white [3212]" strokecolor="#d8d8d8 [2732]" strokeweight=".25pt">
                <v:stroke joinstyle="miter"/>
                <v:shadow on="t" color="black" opacity="26214f" origin=",-.5" offset="0,3pt"/>
                <v:formulas/>
                <v:path arrowok="t" o:connecttype="custom" o:connectlocs="98173,0;1762125,0;1762125,0;1762125,914652;1663952,1012825;0,1012825;0,1012825;0,98173;98173,0" o:connectangles="0,0,0,0,0,0,0,0,0" textboxrect="0,0,1762125,1012825"/>
                <v:textbox>
                  <w:txbxContent>
                    <w:p w14:paraId="32A60EAC" w14:textId="77777777" w:rsidR="00D913E8" w:rsidRPr="00176B97" w:rsidRDefault="00D913E8" w:rsidP="00D913E8">
                      <w:pPr>
                        <w:jc w:val="center"/>
                        <w:rPr>
                          <w:rFonts w:ascii="Century Gothic" w:hAnsi="Century Gothic"/>
                          <w:sz w:val="20"/>
                        </w:rPr>
                      </w:pPr>
                    </w:p>
                  </w:txbxContent>
                </v:textbox>
                <w10:wrap anchory="page"/>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70016" behindDoc="1" locked="0" layoutInCell="1" allowOverlap="1" wp14:anchorId="4E598A44" wp14:editId="55ACAB1A">
                <wp:simplePos x="0" y="0"/>
                <wp:positionH relativeFrom="column">
                  <wp:posOffset>1176655</wp:posOffset>
                </wp:positionH>
                <wp:positionV relativeFrom="page">
                  <wp:posOffset>4497070</wp:posOffset>
                </wp:positionV>
                <wp:extent cx="1762125" cy="1013460"/>
                <wp:effectExtent l="50800" t="25400" r="66675" b="129540"/>
                <wp:wrapNone/>
                <wp:docPr id="99" name="Round Diagonal Corner Rectangle 99"/>
                <wp:cNvGraphicFramePr/>
                <a:graphic xmlns:a="http://schemas.openxmlformats.org/drawingml/2006/main">
                  <a:graphicData uri="http://schemas.microsoft.com/office/word/2010/wordprocessingShape">
                    <wps:wsp>
                      <wps:cNvSpPr/>
                      <wps:spPr>
                        <a:xfrm>
                          <a:off x="0" y="0"/>
                          <a:ext cx="1762125" cy="1013460"/>
                        </a:xfrm>
                        <a:prstGeom prst="round2DiagRect">
                          <a:avLst>
                            <a:gd name="adj1" fmla="val 9693"/>
                            <a:gd name="adj2" fmla="val 0"/>
                          </a:avLst>
                        </a:prstGeom>
                        <a:solidFill>
                          <a:schemeClr val="bg1"/>
                        </a:solidFill>
                        <a:ln w="3175">
                          <a:solidFill>
                            <a:schemeClr val="bg1">
                              <a:lumMod val="8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7BF824" w14:textId="77777777" w:rsidR="00D913E8" w:rsidRPr="00176B97" w:rsidRDefault="00D913E8" w:rsidP="00D913E8">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4E598A44" id="Round Diagonal Corner Rectangle 99" o:spid="_x0000_s1052" style="position:absolute;margin-left:92.65pt;margin-top:354.1pt;width:138.75pt;height:79.8pt;z-index:-251646464;visibility:visible;mso-wrap-style:square;mso-wrap-distance-left:9pt;mso-wrap-distance-top:0;mso-wrap-distance-right:9pt;mso-wrap-distance-bottom:0;mso-position-horizontal:absolute;mso-position-horizontal-relative:text;mso-position-vertical:absolute;mso-position-vertical-relative:page;v-text-anchor:middle" coordsize="1762125,10134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8GgMAANEGAAAOAAAAZHJzL2Uyb0RvYy54bWysVUtv2zAMvg/YfxB0X/3Io2lQpwhadBjQ&#10;rUXToWdFkmNtsuRJcpLu14+SbCfpchp2UUST/Eh+pJjrm30t0ZYbK7QqcHaRYsQV1UyoTYG/v9x/&#10;mmFkHVGMSK14gd+4xTeLjx+ud82c57rSknGDAETZ+a4pcOVcM08SSyteE3uhG65AWWpTEwei2STM&#10;kB2g1zLJ03Sa7LRhjdGUWwtf76ISLwJ+WXLqHsvScodkgSE3F04TzrU/k8U1mW8MaSpBuzTIP2RR&#10;E6Eg6AB1RxxBrRF/QdWCGm116S6orhNdloLyUANUk6XvqllVpOGhFiDHNgNN9v/B0m/bVfNkgIZd&#10;Y+cWrr6KfWlq/wv5oX0g620gi+8dovAxu5zmWT7BiIIuS7PReBroTA7ujbHuM9c18pcCG90qlt8J&#10;snmGvgS6yPbBusAbQ4rUMCCE/cgwKmsJbdgSia6mV6OuS0cm+bFJH7YDgwT6wB7ZainYvZAyCH6u&#10;+K00CLALvN5kHhs8TqykQrsCj7LLSUjyRBcm8xTBA8u2/qpZRJ1N0rTPaTB/HwViSuU9eZjSjgbd&#10;Om5WFduhtWzNM2EFnqQzQENMeApHsywKMMKTMYTxEpEbeHsOI6Pdq3BVGBvfLw/vqTjUKwn9GYmX&#10;TUViugGmo6GzDskOuQTpKM3kMCrh5t4kDxyoZ14iwWA48kjcKduEUq5cFlUVYTzG92ydp0t6QI9c&#10;QvsG7A7gPHbsZmd/oHdwjqQMXYkZ9IlF51hpH1krNzjXQmlzrjIJVXWRoz1QdkSNv7r9eg/cADVT&#10;b+o/rTV7ezK+a+GJ2YbeC+jWA7HuiRiYf+gtrFb3CEcpNYyk7m4YVdr8Pvfd28N2AC1GO1hrBba/&#10;WmI4RvKLgr1xlY3Hfg8GYTy5zEEwx5r1sUa19a2GdwIvErILV2/vZH8tja5fYQMvfVRQEUUhdoGp&#10;M71w6+K6hR1O+XIZzGD3NcQ9qFVDPXg/py/7V2Kabls4WDTfdL8CyTy87kiyn9Jo6z2VXrZOl8J5&#10;5YHXToC9Gea32/F+MR/LwerwT7T4AwAA//8DAFBLAwQUAAYACAAAACEAhOR66t0AAAALAQAADwAA&#10;AGRycy9kb3ducmV2LnhtbEyPwU7DMBBE70j8g7VI3KhD0qZWiFOhSkhcKa16deJtEhGvo9hpw9+z&#10;nOA42qfZN+VucYO44hR6TxqeVwkIpMbbnloNx8+3JwUiREPWDJ5QwzcG2FX3d6UprL/RB14PsRVc&#10;QqEwGroYx0LK0HToTFj5EYlvFz85EzlOrbSTuXG5G2SaJLl0pif+0JkR9x02X4fZaWhPdbtxKc57&#10;Ovt38iFbj+dM68eH5fUFRMQl/sHwq8/qULFT7WeyQQyc1SZjVMM2USkIJtZ5ymNqDSrfKpBVKf9v&#10;qH4AAAD//wMAUEsBAi0AFAAGAAgAAAAhALaDOJL+AAAA4QEAABMAAAAAAAAAAAAAAAAAAAAAAFtD&#10;b250ZW50X1R5cGVzXS54bWxQSwECLQAUAAYACAAAACEAOP0h/9YAAACUAQAACwAAAAAAAAAAAAAA&#10;AAAvAQAAX3JlbHMvLnJlbHNQSwECLQAUAAYACAAAACEA1NYvvBoDAADRBgAADgAAAAAAAAAAAAAA&#10;AAAuAgAAZHJzL2Uyb0RvYy54bWxQSwECLQAUAAYACAAAACEAhOR66t0AAAALAQAADwAAAAAAAAAA&#10;AAAAAAB0BQAAZHJzL2Rvd25yZXYueG1sUEsFBgAAAAAEAAQA8wAAAH4GAAAAAA==&#10;" adj="-11796480,,5400" path="m98235,l1762125,r,l1762125,915225v,54254,-43981,98235,-98235,98235l,1013460r,l,98235c,43981,43981,,98235,xe" fillcolor="white [3212]" strokecolor="#d8d8d8 [2732]" strokeweight=".25pt">
                <v:stroke joinstyle="miter"/>
                <v:shadow on="t" color="black" opacity="26214f" origin=",-.5" offset="0,3pt"/>
                <v:formulas/>
                <v:path arrowok="t" o:connecttype="custom" o:connectlocs="98235,0;1762125,0;1762125,0;1762125,915225;1663890,1013460;0,1013460;0,1013460;0,98235;98235,0" o:connectangles="0,0,0,0,0,0,0,0,0" textboxrect="0,0,1762125,1013460"/>
                <v:textbox>
                  <w:txbxContent>
                    <w:p w14:paraId="007BF824" w14:textId="77777777" w:rsidR="00D913E8" w:rsidRPr="00176B97" w:rsidRDefault="00D913E8" w:rsidP="00D913E8">
                      <w:pPr>
                        <w:jc w:val="center"/>
                        <w:rPr>
                          <w:rFonts w:ascii="Century Gothic" w:hAnsi="Century Gothic"/>
                          <w:sz w:val="20"/>
                        </w:rPr>
                      </w:pPr>
                    </w:p>
                  </w:txbxContent>
                </v:textbox>
                <w10:wrap anchory="page"/>
              </v:shape>
            </w:pict>
          </mc:Fallback>
        </mc:AlternateContent>
      </w:r>
      <w:r>
        <w:rPr>
          <w:rFonts w:ascii="Century Gothic" w:eastAsia="Century Gothic" w:hAnsi="Century Gothic" w:cs="Century Gothic"/>
          <w:noProof/>
          <w:sz w:val="28"/>
          <w:szCs w:val="28"/>
        </w:rPr>
        <mc:AlternateContent>
          <mc:Choice Requires="wps">
            <w:drawing>
              <wp:anchor distT="0" distB="0" distL="114300" distR="114300" simplePos="0" relativeHeight="251666944" behindDoc="1" locked="0" layoutInCell="1" allowOverlap="1" wp14:anchorId="7408F835" wp14:editId="40FF20B1">
                <wp:simplePos x="0" y="0"/>
                <wp:positionH relativeFrom="column">
                  <wp:posOffset>1050290</wp:posOffset>
                </wp:positionH>
                <wp:positionV relativeFrom="page">
                  <wp:posOffset>5245735</wp:posOffset>
                </wp:positionV>
                <wp:extent cx="2026920" cy="1901825"/>
                <wp:effectExtent l="0" t="0" r="0" b="3175"/>
                <wp:wrapNone/>
                <wp:docPr id="100" name="Text Box 100"/>
                <wp:cNvGraphicFramePr/>
                <a:graphic xmlns:a="http://schemas.openxmlformats.org/drawingml/2006/main">
                  <a:graphicData uri="http://schemas.microsoft.com/office/word/2010/wordprocessingShape">
                    <wps:wsp>
                      <wps:cNvSpPr txBox="1"/>
                      <wps:spPr>
                        <a:xfrm>
                          <a:off x="0" y="0"/>
                          <a:ext cx="2026920" cy="1901825"/>
                        </a:xfrm>
                        <a:prstGeom prst="rect">
                          <a:avLst/>
                        </a:prstGeom>
                        <a:solidFill>
                          <a:schemeClr val="accent6">
                            <a:lumMod val="20000"/>
                            <a:lumOff val="8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10C0BD1B" w14:textId="77777777" w:rsidR="00D913E8" w:rsidRPr="0077309B" w:rsidRDefault="00D913E8" w:rsidP="00D913E8">
                            <w:pPr>
                              <w:rPr>
                                <w:rFonts w:ascii="Century Gothic" w:hAnsi="Century Gothic"/>
                                <w:color w:val="000000" w:themeColor="text1"/>
                                <w:sz w:val="20"/>
                                <w:szCs w:val="20"/>
                              </w:rPr>
                            </w:pPr>
                          </w:p>
                        </w:txbxContent>
                      </wps:txbx>
                      <wps:bodyPr rot="0" spcFirstLastPara="0" vertOverflow="overflow" horzOverflow="overflow" vert="horz" wrap="square" lIns="91440" tIns="457200" rIns="91440" bIns="9144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7408F835" id="Text Box 100" o:spid="_x0000_s1053" type="#_x0000_t202" style="position:absolute;margin-left:82.7pt;margin-top:413.05pt;width:159.6pt;height:149.75pt;z-index:-2516495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B5jgIAAKUFAAAOAAAAZHJzL2Uyb0RvYy54bWysVEtvEzEQviPxHyzf6W6iPqNuqtCqCKnQ&#10;ihb17HjtxsL2GNvJbvj1jO3dNBQ4FHHZtec9n7+Z84veaLIRPiiwDZ0c1JQIy6FV9qmhXx+u351S&#10;EiKzLdNgRUO3ItCL+ds3552biSmsQLfCEwxiw6xzDV3F6GZVFfhKGBYOwAmLSgnesIhX/1S1nnUY&#10;3ehqWtfHVQe+dR64CAGlV0VJ5zm+lILHWymDiEQ3FGuL+evzd5m+1fyczZ48cyvFhzLYP1RhmLKY&#10;dBfqikVG1l79Fsoo7iGAjAccTAVSKi5yD9jNpH7Rzf2KOZF7QXCC28EU/l9Y/nlz7+48if176PEB&#10;EyCdC7OAwtRPL71Jf6yUoB4h3O5gE30kHIXTenp8NkUVR93krJ6cTo9SnOrZ3fkQPwgwJB0a6vFd&#10;MlxscxNiMR1NUrYAWrXXSut8SVwQl9qTDcNXZJwLG4+zu16bT9AWObKhHt4TxfjqRXw6irGazKoU&#10;Kdf2SxJtUyoLKWmpp0hE5tBQ5DMw+RS3WiQvbb8ISVSb8flrxRlaLCJbJyuJqV7jONgn11LVa5x3&#10;Hjkz2LhzNsqCz2ju4CnItd/GkmWxR9T2+k7H2C97bBwpcDISZwntFvnkoYxacPxa4ZvfsBDvmMfZ&#10;Qp7gvoi3+JEauobCcKJkBf7Hn+TJHimPWko6nNWGhu9r5gUl+qPFYTibHB6m4c6Xw6MTpAIlfl+1&#10;3L/YtbkEZNIEV5Pj+Zjsox6P0oN5xL2ySGlRxSzH5A2N4/EylhWCe4mLxSIb4Tw7Fm/sveMpdMI5&#10;Ufqhf2TeDbyPODKfYRxrNntB/2KbPC0s1hGkyrORkC6wDi+AuyAzeNhbadns37PV83ad/wQAAP//&#10;AwBQSwMEFAAGAAgAAAAhAP/SGj3jAAAADAEAAA8AAABkcnMvZG93bnJldi54bWxMj01PhDAURfcm&#10;/ofmmbiZOAXCNIiUiZnE+BFdOBrdFuhQlL4SWhjm3/tc6fLmntx3XrFdbM9mPfrOoYR4HQHTWLum&#10;w1bC+9vdVQbMB4WN6h1qCSftYVuenxUqb9wRX/W8Dy2jEfS5kmBCGHLOfW20VX7tBo3UHdxoVaA4&#10;trwZ1ZHGbc+TKBLcqg7pglGD3hldf+8nK+Hwufowz1+PT/erqfKnl+vd7B86KS8vltsbYEEv4Q+G&#10;X31Sh5KcKjdh41lPWWxSQiVkiYiBEZFmqQBWURUnGwG8LPj/J8ofAAAA//8DAFBLAQItABQABgAI&#10;AAAAIQC2gziS/gAAAOEBAAATAAAAAAAAAAAAAAAAAAAAAABbQ29udGVudF9UeXBlc10ueG1sUEsB&#10;Ai0AFAAGAAgAAAAhADj9If/WAAAAlAEAAAsAAAAAAAAAAAAAAAAALwEAAF9yZWxzLy5yZWxzUEsB&#10;Ai0AFAAGAAgAAAAhAKpmcHmOAgAApQUAAA4AAAAAAAAAAAAAAAAALgIAAGRycy9lMm9Eb2MueG1s&#10;UEsBAi0AFAAGAAgAAAAhAP/SGj3jAAAADAEAAA8AAAAAAAAAAAAAAAAA6AQAAGRycy9kb3ducmV2&#10;LnhtbFBLBQYAAAAABAAEAPMAAAD4BQAAAAA=&#10;" fillcolor="#e2efd9 [665]" stroked="f">
                <v:textbox inset=",36pt,,7.2pt">
                  <w:txbxContent>
                    <w:p w14:paraId="10C0BD1B" w14:textId="77777777" w:rsidR="00D913E8" w:rsidRPr="0077309B" w:rsidRDefault="00D913E8" w:rsidP="00D913E8">
                      <w:pPr>
                        <w:rPr>
                          <w:rFonts w:ascii="Century Gothic" w:hAnsi="Century Gothic"/>
                          <w:color w:val="000000" w:themeColor="text1"/>
                          <w:sz w:val="20"/>
                          <w:szCs w:val="20"/>
                        </w:rPr>
                      </w:pPr>
                    </w:p>
                  </w:txbxContent>
                </v:textbox>
                <w10:wrap anchory="page"/>
              </v:shape>
            </w:pict>
          </mc:Fallback>
        </mc:AlternateContent>
      </w:r>
    </w:p>
    <w:p w14:paraId="60ACE92C" w14:textId="77777777" w:rsidR="00D913E8" w:rsidRPr="008D0DF2" w:rsidRDefault="00D913E8" w:rsidP="00D913E8">
      <w:pPr>
        <w:rPr>
          <w:rFonts w:ascii="Century Gothic" w:eastAsia="Century Gothic" w:hAnsi="Century Gothic" w:cs="Century Gothic"/>
          <w:sz w:val="28"/>
          <w:szCs w:val="28"/>
        </w:rPr>
      </w:pPr>
    </w:p>
    <w:p w14:paraId="647A1C71" w14:textId="77777777" w:rsidR="00D913E8" w:rsidRPr="008D0DF2" w:rsidRDefault="00D913E8" w:rsidP="00D913E8">
      <w:pPr>
        <w:rPr>
          <w:rFonts w:ascii="Century Gothic" w:eastAsia="Century Gothic" w:hAnsi="Century Gothic" w:cs="Century Gothic"/>
          <w:sz w:val="28"/>
          <w:szCs w:val="28"/>
        </w:rPr>
      </w:pPr>
    </w:p>
    <w:p w14:paraId="3BA204A0" w14:textId="77777777" w:rsidR="00D913E8" w:rsidRPr="008D0DF2" w:rsidRDefault="00D913E8" w:rsidP="00D913E8">
      <w:pPr>
        <w:tabs>
          <w:tab w:val="left" w:pos="2060"/>
        </w:tabs>
        <w:rPr>
          <w:rFonts w:ascii="Century Gothic" w:eastAsia="Century Gothic" w:hAnsi="Century Gothic" w:cs="Century Gothic"/>
          <w:sz w:val="28"/>
          <w:szCs w:val="28"/>
        </w:rPr>
      </w:pPr>
      <w:r>
        <w:rPr>
          <w:rFonts w:ascii="Century Gothic" w:eastAsia="Century Gothic" w:hAnsi="Century Gothic" w:cs="Century Gothic"/>
          <w:sz w:val="28"/>
          <w:szCs w:val="28"/>
        </w:rPr>
        <w:tab/>
      </w:r>
    </w:p>
    <w:p w14:paraId="51984557" w14:textId="77777777" w:rsidR="00D913E8" w:rsidRPr="008D0DF2" w:rsidRDefault="00D913E8" w:rsidP="00D913E8">
      <w:pPr>
        <w:rPr>
          <w:rFonts w:ascii="Century Gothic" w:eastAsia="Century Gothic" w:hAnsi="Century Gothic" w:cs="Century Gothic"/>
          <w:sz w:val="28"/>
          <w:szCs w:val="28"/>
        </w:rPr>
      </w:pPr>
    </w:p>
    <w:p w14:paraId="59A904ED" w14:textId="77777777" w:rsidR="00D913E8" w:rsidRPr="008D0DF2" w:rsidRDefault="00D913E8" w:rsidP="00D913E8">
      <w:pPr>
        <w:rPr>
          <w:rFonts w:ascii="Century Gothic" w:eastAsia="Century Gothic" w:hAnsi="Century Gothic" w:cs="Century Gothic"/>
          <w:sz w:val="28"/>
          <w:szCs w:val="28"/>
        </w:rPr>
      </w:pPr>
    </w:p>
    <w:p w14:paraId="442EEEA2" w14:textId="77777777" w:rsidR="00CC7F59" w:rsidRDefault="00CC7F59">
      <w:pPr>
        <w:rPr>
          <w:rFonts w:ascii="Century Gothic" w:eastAsia="Century Gothic" w:hAnsi="Century Gothic" w:cs="Century Gothic"/>
          <w:sz w:val="28"/>
          <w:szCs w:val="28"/>
        </w:rPr>
      </w:pPr>
      <w:r>
        <w:rPr>
          <w:rFonts w:ascii="Century Gothic" w:eastAsia="Century Gothic" w:hAnsi="Century Gothic" w:cs="Century Gothic"/>
          <w:sz w:val="28"/>
          <w:szCs w:val="28"/>
        </w:rPr>
        <w:br w:type="page"/>
      </w:r>
    </w:p>
    <w:tbl>
      <w:tblPr>
        <w:tblStyle w:val="TableGrid"/>
        <w:tblW w:w="142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50"/>
      </w:tblGrid>
      <w:tr w:rsidR="00CC7F59" w:rsidRPr="00FF18F5" w14:paraId="41A779F6" w14:textId="77777777" w:rsidTr="00CC7F59">
        <w:trPr>
          <w:trHeight w:val="2826"/>
        </w:trPr>
        <w:tc>
          <w:tcPr>
            <w:tcW w:w="14250" w:type="dxa"/>
          </w:tcPr>
          <w:p w14:paraId="5785A454" w14:textId="77777777" w:rsidR="00CC7F59" w:rsidRPr="00FF18F5" w:rsidRDefault="00CC7F59" w:rsidP="00BF18A7">
            <w:pPr>
              <w:jc w:val="center"/>
              <w:rPr>
                <w:rFonts w:ascii="Century Gothic" w:hAnsi="Century Gothic"/>
                <w:b/>
                <w:sz w:val="20"/>
                <w:szCs w:val="20"/>
              </w:rPr>
            </w:pPr>
            <w:r w:rsidRPr="00FF18F5">
              <w:rPr>
                <w:rFonts w:ascii="Century Gothic" w:hAnsi="Century Gothic"/>
                <w:b/>
                <w:sz w:val="20"/>
                <w:szCs w:val="20"/>
              </w:rPr>
              <w:lastRenderedPageBreak/>
              <w:t>DISCLAIMER</w:t>
            </w:r>
          </w:p>
          <w:p w14:paraId="3CFDFE70" w14:textId="77777777" w:rsidR="00CC7F59" w:rsidRPr="00FF18F5" w:rsidRDefault="00CC7F59" w:rsidP="00BF18A7">
            <w:pPr>
              <w:rPr>
                <w:rFonts w:ascii="Century Gothic" w:hAnsi="Century Gothic"/>
                <w:szCs w:val="20"/>
              </w:rPr>
            </w:pPr>
          </w:p>
          <w:p w14:paraId="7716D2F2" w14:textId="77777777" w:rsidR="00CC7F59" w:rsidRPr="00FF18F5" w:rsidRDefault="00CC7F59" w:rsidP="00BF18A7">
            <w:pPr>
              <w:rPr>
                <w:rFonts w:ascii="Century Gothic" w:hAnsi="Century Gothic"/>
                <w:sz w:val="20"/>
                <w:szCs w:val="20"/>
              </w:rPr>
            </w:pPr>
            <w:r w:rsidRPr="00FF18F5">
              <w:rPr>
                <w:rFonts w:ascii="Century Gothic" w:hAnsi="Century Gothic"/>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0FEA982" w14:textId="77777777" w:rsidR="00CC7F59" w:rsidRPr="00CC174F" w:rsidRDefault="00CC7F59" w:rsidP="00CC7F59">
      <w:pPr>
        <w:rPr>
          <w:rFonts w:ascii="Century Gothic" w:hAnsi="Century Gothic"/>
        </w:rPr>
      </w:pPr>
    </w:p>
    <w:p w14:paraId="54B9C395" w14:textId="77777777" w:rsidR="00CC7F59" w:rsidRDefault="00CC7F59" w:rsidP="00CC7F59">
      <w:pPr>
        <w:rPr>
          <w:rFonts w:ascii="Century Gothic" w:hAnsi="Century Gothic"/>
        </w:rPr>
      </w:pPr>
    </w:p>
    <w:p w14:paraId="7590FF6C" w14:textId="77777777" w:rsidR="00CC7F59" w:rsidRDefault="00CC7F59" w:rsidP="00CC7F59">
      <w:pPr>
        <w:rPr>
          <w:rFonts w:ascii="Century Gothic" w:hAnsi="Century Gothic"/>
        </w:rPr>
      </w:pPr>
    </w:p>
    <w:p w14:paraId="56A3B956" w14:textId="77777777" w:rsidR="00925C80" w:rsidRPr="008D0DF2" w:rsidRDefault="00925C80" w:rsidP="00D913E8">
      <w:pPr>
        <w:rPr>
          <w:rFonts w:ascii="Century Gothic" w:eastAsia="Century Gothic" w:hAnsi="Century Gothic" w:cs="Century Gothic"/>
          <w:sz w:val="28"/>
          <w:szCs w:val="28"/>
        </w:rPr>
      </w:pPr>
    </w:p>
    <w:sectPr w:rsidR="00925C80" w:rsidRPr="008D0DF2" w:rsidSect="00390B19">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576"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1451" w14:textId="77777777" w:rsidR="00483807" w:rsidRDefault="00483807">
      <w:pPr>
        <w:spacing w:line="240" w:lineRule="auto"/>
      </w:pPr>
      <w:r>
        <w:separator/>
      </w:r>
    </w:p>
  </w:endnote>
  <w:endnote w:type="continuationSeparator" w:id="0">
    <w:p w14:paraId="2B2DC910" w14:textId="77777777" w:rsidR="00483807" w:rsidRDefault="004838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7A95E" w14:textId="77777777" w:rsidR="00416727" w:rsidRDefault="00416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8D3C" w14:textId="77777777" w:rsidR="00416727" w:rsidRDefault="004167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C564" w14:textId="77777777" w:rsidR="00416727" w:rsidRDefault="00416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AD802" w14:textId="77777777" w:rsidR="00483807" w:rsidRDefault="00483807">
      <w:pPr>
        <w:spacing w:line="240" w:lineRule="auto"/>
      </w:pPr>
      <w:r>
        <w:separator/>
      </w:r>
    </w:p>
  </w:footnote>
  <w:footnote w:type="continuationSeparator" w:id="0">
    <w:p w14:paraId="0745F786" w14:textId="77777777" w:rsidR="00483807" w:rsidRDefault="004838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23E35" w14:textId="77777777" w:rsidR="00416727" w:rsidRDefault="00416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452B" w14:textId="77777777" w:rsidR="00416727" w:rsidRDefault="00416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6D55" w14:textId="77777777" w:rsidR="00416727" w:rsidRDefault="004167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55"/>
    <w:rsid w:val="00032CD5"/>
    <w:rsid w:val="000A75DA"/>
    <w:rsid w:val="00104FCF"/>
    <w:rsid w:val="001707AE"/>
    <w:rsid w:val="00176B97"/>
    <w:rsid w:val="00210D1E"/>
    <w:rsid w:val="002B180E"/>
    <w:rsid w:val="002F1139"/>
    <w:rsid w:val="0037315F"/>
    <w:rsid w:val="00390B19"/>
    <w:rsid w:val="003A7B9D"/>
    <w:rsid w:val="00416727"/>
    <w:rsid w:val="00483807"/>
    <w:rsid w:val="004D0104"/>
    <w:rsid w:val="00504B1A"/>
    <w:rsid w:val="00537B3B"/>
    <w:rsid w:val="00645818"/>
    <w:rsid w:val="006C6FA4"/>
    <w:rsid w:val="006F1E58"/>
    <w:rsid w:val="00761E49"/>
    <w:rsid w:val="0077309B"/>
    <w:rsid w:val="007F7CCA"/>
    <w:rsid w:val="008321E5"/>
    <w:rsid w:val="008D0DF2"/>
    <w:rsid w:val="00925C80"/>
    <w:rsid w:val="00990300"/>
    <w:rsid w:val="009B1655"/>
    <w:rsid w:val="00A8422A"/>
    <w:rsid w:val="00AF63D1"/>
    <w:rsid w:val="00B92D55"/>
    <w:rsid w:val="00C16148"/>
    <w:rsid w:val="00C56452"/>
    <w:rsid w:val="00C67D44"/>
    <w:rsid w:val="00C84F35"/>
    <w:rsid w:val="00CC7F59"/>
    <w:rsid w:val="00CF7E25"/>
    <w:rsid w:val="00D37499"/>
    <w:rsid w:val="00D913E8"/>
    <w:rsid w:val="00F67983"/>
    <w:rsid w:val="00F7311E"/>
    <w:rsid w:val="00FC1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168DC"/>
  <w15:docId w15:val="{798FD24B-5876-4EFF-9BED-96C5CE04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styleId="TableGrid">
    <w:name w:val="Table Grid"/>
    <w:basedOn w:val="TableNormal"/>
    <w:uiPriority w:val="99"/>
    <w:rsid w:val="00176B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4FCF"/>
    <w:pPr>
      <w:tabs>
        <w:tab w:val="center" w:pos="4680"/>
        <w:tab w:val="right" w:pos="9360"/>
      </w:tabs>
      <w:spacing w:line="240" w:lineRule="auto"/>
    </w:pPr>
  </w:style>
  <w:style w:type="character" w:customStyle="1" w:styleId="HeaderChar">
    <w:name w:val="Header Char"/>
    <w:basedOn w:val="DefaultParagraphFont"/>
    <w:link w:val="Header"/>
    <w:uiPriority w:val="99"/>
    <w:rsid w:val="00104FCF"/>
  </w:style>
  <w:style w:type="paragraph" w:styleId="Footer">
    <w:name w:val="footer"/>
    <w:basedOn w:val="Normal"/>
    <w:link w:val="FooterChar"/>
    <w:uiPriority w:val="99"/>
    <w:unhideWhenUsed/>
    <w:rsid w:val="00104FCF"/>
    <w:pPr>
      <w:tabs>
        <w:tab w:val="center" w:pos="4680"/>
        <w:tab w:val="right" w:pos="9360"/>
      </w:tabs>
      <w:spacing w:line="240" w:lineRule="auto"/>
    </w:pPr>
  </w:style>
  <w:style w:type="character" w:customStyle="1" w:styleId="FooterChar">
    <w:name w:val="Footer Char"/>
    <w:basedOn w:val="DefaultParagraphFont"/>
    <w:link w:val="Footer"/>
    <w:uiPriority w:val="99"/>
    <w:rsid w:val="00104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martsheet.com/try-it?trp=8549&amp;utm_source=template-word&amp;utm_medium=content&amp;utm_campaign=Microsoft+Word+Simple+Timeline-word-8549&amp;lpa=Microsoft+Word+Simple+Timeline+word+854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esktop\Update-How-To-Make-a-Timeline-in-Microsoft-Word_Ernesto_Rueda\REF\IC-Business-Planning-Timeline-886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C284F14-533E-4E33-83B5-6A797B82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C:\Users\bdunlevy\Desktop\Update-How-To-Make-a-Timeline-in-Microsoft-Word_Ernesto_Rueda\REF\IC-Business-Planning-Timeline-8869_WORD.dotx</Template>
  <TotalTime>13</TotalTime>
  <Pages>3</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Heather Key</cp:lastModifiedBy>
  <cp:revision>3</cp:revision>
  <cp:lastPrinted>2017-03-29T12:26:00Z</cp:lastPrinted>
  <dcterms:created xsi:type="dcterms:W3CDTF">2024-05-22T13:49:00Z</dcterms:created>
  <dcterms:modified xsi:type="dcterms:W3CDTF">2024-06-28T20:52:00Z</dcterms:modified>
</cp:coreProperties>
</file>