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00597948" w:rsidP="006744CE" w:rsidRDefault="0037789A" w14:paraId="1F088245" w14:textId="77777777">
          <w:pPr>
            <w:bidi w:val="false"/>
            <w:spacing w:line="240" w:lineRule="auto"/>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German"/>
            </w:rPr>
            <w:drawing>
              <wp:anchor distT="0" distB="0" distL="114300" distR="114300" simplePos="0" relativeHeight="251662336" behindDoc="1" locked="0" layoutInCell="1" allowOverlap="1" wp14:editId="680CB0F6" wp14:anchorId="42DB099D">
                <wp:simplePos x="0" y="0"/>
                <wp:positionH relativeFrom="column">
                  <wp:posOffset>4582650</wp:posOffset>
                </wp:positionH>
                <wp:positionV relativeFrom="paragraph">
                  <wp:posOffset>-64135</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6744CE">
            <w:rPr>
              <w:rFonts w:ascii="Century Gothic" w:hAnsi="Century Gothic" w:cs="Arial"/>
              <w:b/>
              <w:noProof/>
              <w:color w:val="808080" w:themeColor="background1" w:themeShade="80"/>
              <w:sz w:val="36"/>
              <w:szCs w:val="36"/>
              <w:lang w:val="German"/>
            </w:rPr>
            <w:t>LISTE DER WEBSITE-ADMINISTRATORKENNWÖRTER</w:t>
          </w:r>
        </w:p>
        <w:tbl>
          <w:tblPr>
            <w:tblW w:w="11186" w:type="dxa"/>
            <w:tblLook w:val="04A0" w:firstRow="1" w:lastRow="0" w:firstColumn="1" w:lastColumn="0" w:noHBand="0" w:noVBand="1"/>
          </w:tblPr>
          <w:tblGrid>
            <w:gridCol w:w="1010"/>
            <w:gridCol w:w="1235"/>
            <w:gridCol w:w="3600"/>
            <w:gridCol w:w="1170"/>
            <w:gridCol w:w="4171"/>
          </w:tblGrid>
          <w:tr w:rsidRPr="006744CE" w:rsidR="006744CE" w:rsidTr="006744CE" w14:paraId="1FD38ABE" w14:textId="77777777">
            <w:trPr>
              <w:trHeight w:val="389"/>
            </w:trPr>
            <w:tc>
              <w:tcPr>
                <w:tcW w:w="1010" w:type="dxa"/>
                <w:tcBorders>
                  <w:top w:val="single" w:color="BFBFBF" w:sz="4" w:space="0"/>
                  <w:left w:val="single" w:color="BFBFBF" w:sz="4" w:space="0"/>
                  <w:bottom w:val="double" w:color="BFBFBF" w:sz="6" w:space="0"/>
                  <w:right w:val="single" w:color="BFBFBF" w:sz="4" w:space="0"/>
                </w:tcBorders>
                <w:shd w:val="reverseDiagStripe" w:color="333F4F" w:fill="222B35"/>
                <w:vAlign w:val="center"/>
                <w:hideMark/>
              </w:tcPr>
              <w:p w:rsidRPr="006744CE" w:rsidR="006744CE" w:rsidP="006744CE" w:rsidRDefault="006744CE" w14:paraId="247A4A9D"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bCs/>
                    <w:color w:val="FFFFFF"/>
                    <w:sz w:val="16"/>
                    <w:szCs w:val="16"/>
                    <w:lang w:val="German"/>
                  </w:rPr>
                  <w:t> </w:t>
                </w:r>
              </w:p>
            </w:tc>
            <w:tc>
              <w:tcPr>
                <w:tcW w:w="1235" w:type="dxa"/>
                <w:tcBorders>
                  <w:top w:val="single" w:color="BFBFBF" w:sz="4" w:space="0"/>
                  <w:left w:val="nil"/>
                  <w:bottom w:val="double" w:color="BFBFBF" w:sz="6" w:space="0"/>
                  <w:right w:val="single" w:color="BFBFBF" w:sz="4" w:space="0"/>
                </w:tcBorders>
                <w:shd w:val="clear" w:color="00AEEF" w:fill="222B35"/>
                <w:vAlign w:val="center"/>
                <w:hideMark/>
              </w:tcPr>
              <w:p w:rsidRPr="006744CE" w:rsidR="006744CE" w:rsidP="006744CE" w:rsidRDefault="006744CE" w14:paraId="028D2FB2"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WEB-URL</w:t>
                </w:r>
              </w:p>
            </w:tc>
            <w:tc>
              <w:tcPr>
                <w:tcW w:w="8941" w:type="dxa"/>
                <w:gridSpan w:val="3"/>
                <w:tcBorders>
                  <w:top w:val="single" w:color="BFBFBF" w:sz="4" w:space="0"/>
                  <w:left w:val="nil"/>
                  <w:bottom w:val="double" w:color="BFBFBF" w:sz="6" w:space="0"/>
                  <w:right w:val="single" w:color="BFBFBF" w:sz="8" w:space="0"/>
                </w:tcBorders>
                <w:shd w:val="clear" w:color="000000" w:fill="D6DCE4"/>
                <w:vAlign w:val="center"/>
                <w:hideMark/>
              </w:tcPr>
              <w:p w:rsidRPr="006744CE" w:rsidR="006744CE" w:rsidP="006744CE" w:rsidRDefault="006744CE" w14:paraId="7D6B7E27"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501896D4"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000000"/>
                <w:vAlign w:val="center"/>
                <w:hideMark/>
              </w:tcPr>
              <w:p w:rsidRPr="006744CE" w:rsidR="006744CE" w:rsidP="006744CE" w:rsidRDefault="006744CE" w14:paraId="117E6D1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HOSTING-KONTO</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3A2B2168"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ZUGRIFFS-URL</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23AD72C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1D348B25"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5A5F23BF"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0EEB435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6744CE" w:rsidRDefault="006744CE" w14:paraId="7282F1C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44546A"/>
                <w:vAlign w:val="center"/>
                <w:hideMark/>
              </w:tcPr>
              <w:p w:rsidRPr="006744CE" w:rsidR="006744CE" w:rsidP="006744CE" w:rsidRDefault="006744CE" w14:paraId="2481B68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6744CE" w:rsidRDefault="006744CE" w14:paraId="1F446071"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5E76C931"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62626"/>
                <w:vAlign w:val="center"/>
                <w:hideMark/>
              </w:tcPr>
              <w:p w:rsidRPr="006744CE" w:rsidR="006744CE" w:rsidP="006744CE" w:rsidRDefault="006744CE" w14:paraId="03CAD7D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FTP-ZUGANG</w:t>
                </w:r>
              </w:p>
            </w:tc>
            <w:tc>
              <w:tcPr>
                <w:tcW w:w="1235" w:type="dxa"/>
                <w:tcBorders>
                  <w:top w:val="nil"/>
                  <w:left w:val="nil"/>
                  <w:bottom w:val="single" w:color="BFBFBF" w:sz="4" w:space="0"/>
                  <w:right w:val="single" w:color="BFBFBF" w:sz="4" w:space="0"/>
                </w:tcBorders>
                <w:shd w:val="clear" w:color="00AEEF" w:fill="595959"/>
                <w:vAlign w:val="center"/>
                <w:hideMark/>
              </w:tcPr>
              <w:p w:rsidRPr="006744CE" w:rsidR="006744CE" w:rsidP="006744CE" w:rsidRDefault="006744CE" w14:paraId="17C7454D"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FTP-SERVER</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6744CE" w:rsidRDefault="006744CE" w14:paraId="52BA478E"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595959"/>
                <w:vAlign w:val="center"/>
                <w:hideMark/>
              </w:tcPr>
              <w:p w:rsidRPr="006744CE" w:rsidR="006744CE" w:rsidP="006744CE" w:rsidRDefault="006744CE" w14:paraId="4F57EF5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HAFEN</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7B85FE3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1EDE6F18"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0E1139A4"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404040"/>
                <w:vAlign w:val="center"/>
                <w:hideMark/>
              </w:tcPr>
              <w:p w:rsidRPr="006744CE" w:rsidR="006744CE" w:rsidP="006744CE" w:rsidRDefault="006744CE" w14:paraId="45DCFE1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F2F2F2"/>
                <w:vAlign w:val="center"/>
                <w:hideMark/>
              </w:tcPr>
              <w:p w:rsidRPr="006744CE" w:rsidR="006744CE" w:rsidP="006744CE" w:rsidRDefault="006744CE" w14:paraId="4A0C134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404040"/>
                <w:vAlign w:val="center"/>
                <w:hideMark/>
              </w:tcPr>
              <w:p w:rsidRPr="006744CE" w:rsidR="006744CE" w:rsidP="006744CE" w:rsidRDefault="006744CE" w14:paraId="4C4BF4E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F2F2F2"/>
                <w:vAlign w:val="center"/>
                <w:hideMark/>
              </w:tcPr>
              <w:p w:rsidRPr="006744CE" w:rsidR="006744CE" w:rsidP="006744CE" w:rsidRDefault="006744CE" w14:paraId="18FF8D5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375B55C5"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22B35"/>
                <w:vAlign w:val="center"/>
                <w:hideMark/>
              </w:tcPr>
              <w:p w:rsidRPr="006744CE" w:rsidR="006744CE" w:rsidP="006744CE" w:rsidRDefault="006744CE" w14:paraId="5658A470"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DATENBANKZUGRIFF</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21A949C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DB-NAME</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7680697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33762F42"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45F6487F"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1448197D"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6744CE" w:rsidRDefault="006744CE" w14:paraId="2D0692B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70379387"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6744CE" w:rsidRDefault="006744CE" w14:paraId="1F239775"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6F6CA22B"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62626"/>
                <w:vAlign w:val="center"/>
                <w:hideMark/>
              </w:tcPr>
              <w:p w:rsidRPr="006744CE" w:rsidR="006744CE" w:rsidP="006744CE" w:rsidRDefault="006744CE" w14:paraId="57FFC2F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ZUGRIFF AUF DAS ADMIN-PANEL</w:t>
                </w:r>
              </w:p>
            </w:tc>
            <w:tc>
              <w:tcPr>
                <w:tcW w:w="1235" w:type="dxa"/>
                <w:tcBorders>
                  <w:top w:val="nil"/>
                  <w:left w:val="nil"/>
                  <w:bottom w:val="single" w:color="BFBFBF" w:sz="4" w:space="0"/>
                  <w:right w:val="single" w:color="BFBFBF" w:sz="4" w:space="0"/>
                </w:tcBorders>
                <w:shd w:val="clear" w:color="00AEEF" w:fill="595959"/>
                <w:vAlign w:val="center"/>
                <w:hideMark/>
              </w:tcPr>
              <w:p w:rsidRPr="006744CE" w:rsidR="006744CE" w:rsidP="006744CE" w:rsidRDefault="006744CE" w14:paraId="09E6EB87"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PANEL-URL</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7AE64832"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0DEEB90E"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35963D23"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404040"/>
                <w:vAlign w:val="center"/>
                <w:hideMark/>
              </w:tcPr>
              <w:p w:rsidRPr="006744CE" w:rsidR="006744CE" w:rsidP="006744CE" w:rsidRDefault="006744CE" w14:paraId="5FB448B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F2F2F2"/>
                <w:vAlign w:val="center"/>
                <w:hideMark/>
              </w:tcPr>
              <w:p w:rsidRPr="006744CE" w:rsidR="006744CE" w:rsidP="006744CE" w:rsidRDefault="006744CE" w14:paraId="2257A9D8"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404040"/>
                <w:vAlign w:val="center"/>
                <w:hideMark/>
              </w:tcPr>
              <w:p w:rsidRPr="006744CE" w:rsidR="006744CE" w:rsidP="006744CE" w:rsidRDefault="006744CE" w14:paraId="181B90D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F2F2F2"/>
                <w:vAlign w:val="center"/>
                <w:hideMark/>
              </w:tcPr>
              <w:p w:rsidRPr="006744CE" w:rsidR="006744CE" w:rsidP="006744CE" w:rsidRDefault="006744CE" w14:paraId="749186D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21C39B94"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000000"/>
                <w:vAlign w:val="center"/>
                <w:hideMark/>
              </w:tcPr>
              <w:p w:rsidRPr="006744CE" w:rsidR="006744CE" w:rsidP="006744CE" w:rsidRDefault="006744CE" w14:paraId="1A3E0490"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E-MAIL-KONTAKTE</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5841BDC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6744CE" w:rsidRDefault="006744CE" w14:paraId="6D1BA28F"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58384B8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02B62C0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7016B822"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6834357D"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333F4F"/>
                <w:vAlign w:val="center"/>
                <w:hideMark/>
              </w:tcPr>
              <w:p w:rsidRPr="006744CE" w:rsidR="006744CE" w:rsidP="006744CE" w:rsidRDefault="006744CE" w14:paraId="35F4DA25"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000000" w:fill="E2E8F0"/>
                <w:vAlign w:val="center"/>
                <w:hideMark/>
              </w:tcPr>
              <w:p w:rsidRPr="006744CE" w:rsidR="006744CE" w:rsidP="006744CE" w:rsidRDefault="006744CE" w14:paraId="0D61A03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333F4F"/>
                <w:vAlign w:val="center"/>
                <w:hideMark/>
              </w:tcPr>
              <w:p w:rsidRPr="006744CE" w:rsidR="006744CE" w:rsidP="006744CE" w:rsidRDefault="006744CE" w14:paraId="754B876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000000" w:fill="E2E8F0"/>
                <w:vAlign w:val="center"/>
                <w:hideMark/>
              </w:tcPr>
              <w:p w:rsidRPr="006744CE" w:rsidR="006744CE" w:rsidP="006744CE" w:rsidRDefault="006744CE" w14:paraId="6D97B56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20E319AF"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32A2E577"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2E49DC7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6744CE" w:rsidRDefault="006744CE" w14:paraId="629BEA6B"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127CEA42"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5D33A238"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07B097EE"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435D1229"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333F4F"/>
                <w:vAlign w:val="center"/>
                <w:hideMark/>
              </w:tcPr>
              <w:p w:rsidRPr="006744CE" w:rsidR="006744CE" w:rsidP="006744CE" w:rsidRDefault="006744CE" w14:paraId="648E829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000000" w:fill="E2E8F0"/>
                <w:vAlign w:val="center"/>
                <w:hideMark/>
              </w:tcPr>
              <w:p w:rsidRPr="006744CE" w:rsidR="006744CE" w:rsidP="006744CE" w:rsidRDefault="006744CE" w14:paraId="4A34B09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333F4F"/>
                <w:vAlign w:val="center"/>
                <w:hideMark/>
              </w:tcPr>
              <w:p w:rsidRPr="006744CE" w:rsidR="006744CE" w:rsidP="006744CE" w:rsidRDefault="006744CE" w14:paraId="6266C972"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000000" w:fill="E2E8F0"/>
                <w:vAlign w:val="center"/>
                <w:hideMark/>
              </w:tcPr>
              <w:p w:rsidRPr="006744CE" w:rsidR="006744CE" w:rsidP="006744CE" w:rsidRDefault="006744CE" w14:paraId="1C4B16A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6C115171"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1CC12CBA"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39DD95F1"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6744CE" w:rsidRDefault="006744CE" w14:paraId="04CE052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6EA7C73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3593397D"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7FB3C027"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6F6E3E81"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7360CEC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6744CE" w:rsidRDefault="006744CE" w14:paraId="63E98221"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1032241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6744CE" w:rsidRDefault="006744CE" w14:paraId="6E9FB370"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0AE7D272" w14:textId="77777777">
            <w:trPr>
              <w:trHeight w:val="576"/>
            </w:trPr>
            <w:tc>
              <w:tcPr>
                <w:tcW w:w="1010" w:type="dxa"/>
                <w:tcBorders>
                  <w:top w:val="nil"/>
                  <w:left w:val="single" w:color="BFBFBF" w:sz="4" w:space="0"/>
                  <w:bottom w:val="single" w:color="BFBFBF" w:sz="8" w:space="0"/>
                  <w:right w:val="single" w:color="BFBFBF" w:sz="4" w:space="0"/>
                </w:tcBorders>
                <w:shd w:val="reverseDiagStripe" w:color="595959" w:fill="404040"/>
                <w:vAlign w:val="center"/>
                <w:hideMark/>
              </w:tcPr>
              <w:p w:rsidRPr="006744CE" w:rsidR="006744CE" w:rsidP="006744CE" w:rsidRDefault="006744CE" w14:paraId="2DDF8AB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bCs/>
                    <w:color w:val="FFFFFF"/>
                    <w:sz w:val="16"/>
                    <w:szCs w:val="16"/>
                    <w:lang w:val="German"/>
                  </w:rPr>
                  <w:t> </w:t>
                </w:r>
              </w:p>
            </w:tc>
            <w:tc>
              <w:tcPr>
                <w:tcW w:w="1235" w:type="dxa"/>
                <w:tcBorders>
                  <w:top w:val="nil"/>
                  <w:left w:val="nil"/>
                  <w:bottom w:val="single" w:color="BFBFBF" w:sz="8" w:space="0"/>
                  <w:right w:val="nil"/>
                </w:tcBorders>
                <w:shd w:val="clear" w:color="00AEEF" w:fill="404040"/>
                <w:vAlign w:val="center"/>
                <w:hideMark/>
              </w:tcPr>
              <w:p w:rsidRPr="006744CE" w:rsidR="006744CE" w:rsidP="006744CE" w:rsidRDefault="006744CE" w14:paraId="73DA1DC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NOTIZEN</w:t>
                </w:r>
              </w:p>
            </w:tc>
            <w:tc>
              <w:tcPr>
                <w:tcW w:w="8941" w:type="dxa"/>
                <w:gridSpan w:val="3"/>
                <w:tcBorders>
                  <w:top w:val="double" w:color="BFBFBF" w:sz="6" w:space="0"/>
                  <w:left w:val="nil"/>
                  <w:bottom w:val="single" w:color="BFBFBF" w:sz="8" w:space="0"/>
                  <w:right w:val="single" w:color="BFBFBF" w:sz="8" w:space="0"/>
                </w:tcBorders>
                <w:shd w:val="clear" w:color="auto" w:fill="auto"/>
                <w:vAlign w:val="center"/>
                <w:hideMark/>
              </w:tcPr>
              <w:p w:rsidRPr="006744CE" w:rsidR="006744CE" w:rsidP="006744CE" w:rsidRDefault="006744CE" w14:paraId="11B5EA3D"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bl>
        <w:p w:rsidRPr="006744CE" w:rsidR="001C4115" w:rsidP="001C4115" w:rsidRDefault="001C4115" w14:paraId="7A81204C" w14:textId="77777777">
          <w:pPr>
            <w:bidi w:val="false"/>
            <w:rPr>
              <w:rFonts w:ascii="Century Gothic" w:hAnsi="Century Gothic" w:cs="Arial"/>
              <w:b/>
              <w:noProof/>
              <w:color w:val="808080" w:themeColor="background1" w:themeShade="80"/>
              <w:sz w:val="2"/>
              <w:szCs w:val="14"/>
            </w:rPr>
          </w:pPr>
        </w:p>
        <w:tbl>
          <w:tblPr>
            <w:tblW w:w="11186" w:type="dxa"/>
            <w:tblLook w:val="04A0" w:firstRow="1" w:lastRow="0" w:firstColumn="1" w:lastColumn="0" w:noHBand="0" w:noVBand="1"/>
          </w:tblPr>
          <w:tblGrid>
            <w:gridCol w:w="1010"/>
            <w:gridCol w:w="1235"/>
            <w:gridCol w:w="3600"/>
            <w:gridCol w:w="1170"/>
            <w:gridCol w:w="4171"/>
          </w:tblGrid>
          <w:tr w:rsidRPr="006744CE" w:rsidR="006744CE" w:rsidTr="006744CE" w14:paraId="518B77C7" w14:textId="77777777">
            <w:trPr>
              <w:trHeight w:val="389"/>
            </w:trPr>
            <w:tc>
              <w:tcPr>
                <w:tcW w:w="1010" w:type="dxa"/>
                <w:tcBorders>
                  <w:top w:val="single" w:color="BFBFBF" w:sz="4" w:space="0"/>
                  <w:left w:val="single" w:color="BFBFBF" w:sz="4" w:space="0"/>
                  <w:bottom w:val="double" w:color="BFBFBF" w:sz="6" w:space="0"/>
                  <w:right w:val="single" w:color="BFBFBF" w:sz="4" w:space="0"/>
                </w:tcBorders>
                <w:shd w:val="reverseDiagStripe" w:color="333F4F" w:fill="222B35"/>
                <w:vAlign w:val="center"/>
                <w:hideMark/>
              </w:tcPr>
              <w:p w:rsidRPr="006744CE" w:rsidR="006744CE" w:rsidP="00B407D4" w:rsidRDefault="006744CE" w14:paraId="46C10F5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bCs/>
                    <w:color w:val="FFFFFF"/>
                    <w:sz w:val="16"/>
                    <w:szCs w:val="16"/>
                    <w:lang w:val="German"/>
                  </w:rPr>
                  <w:t> </w:t>
                </w:r>
              </w:p>
            </w:tc>
            <w:tc>
              <w:tcPr>
                <w:tcW w:w="1235" w:type="dxa"/>
                <w:tcBorders>
                  <w:top w:val="single" w:color="BFBFBF" w:sz="4" w:space="0"/>
                  <w:left w:val="nil"/>
                  <w:bottom w:val="double" w:color="BFBFBF" w:sz="6" w:space="0"/>
                  <w:right w:val="single" w:color="BFBFBF" w:sz="4" w:space="0"/>
                </w:tcBorders>
                <w:shd w:val="clear" w:color="00AEEF" w:fill="222B35"/>
                <w:vAlign w:val="center"/>
                <w:hideMark/>
              </w:tcPr>
              <w:p w:rsidRPr="006744CE" w:rsidR="006744CE" w:rsidP="00B407D4" w:rsidRDefault="006744CE" w14:paraId="7776C06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WEB-URL</w:t>
                </w:r>
              </w:p>
            </w:tc>
            <w:tc>
              <w:tcPr>
                <w:tcW w:w="8941" w:type="dxa"/>
                <w:gridSpan w:val="3"/>
                <w:tcBorders>
                  <w:top w:val="single" w:color="BFBFBF" w:sz="4" w:space="0"/>
                  <w:left w:val="nil"/>
                  <w:bottom w:val="double" w:color="BFBFBF" w:sz="6" w:space="0"/>
                  <w:right w:val="single" w:color="BFBFBF" w:sz="8" w:space="0"/>
                </w:tcBorders>
                <w:shd w:val="clear" w:color="000000" w:fill="D6DCE4"/>
                <w:vAlign w:val="center"/>
                <w:hideMark/>
              </w:tcPr>
              <w:p w:rsidRPr="006744CE" w:rsidR="006744CE" w:rsidP="00B407D4" w:rsidRDefault="006744CE" w14:paraId="21BFAE3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127853A8"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000000"/>
                <w:vAlign w:val="center"/>
                <w:hideMark/>
              </w:tcPr>
              <w:p w:rsidRPr="006744CE" w:rsidR="006744CE" w:rsidP="00B407D4" w:rsidRDefault="006744CE" w14:paraId="6E7EFA8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HOSTING-KONTO</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185E5388"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ZUGRIFFS-URL</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75B7425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67B6EC54"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D2DFDEB"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5872E87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B407D4" w:rsidRDefault="006744CE" w14:paraId="4B4C79F0"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44546A"/>
                <w:vAlign w:val="center"/>
                <w:hideMark/>
              </w:tcPr>
              <w:p w:rsidRPr="006744CE" w:rsidR="006744CE" w:rsidP="00B407D4" w:rsidRDefault="006744CE" w14:paraId="4FEED72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B407D4" w:rsidRDefault="006744CE" w14:paraId="18C20E9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26D3C688"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62626"/>
                <w:vAlign w:val="center"/>
                <w:hideMark/>
              </w:tcPr>
              <w:p w:rsidRPr="006744CE" w:rsidR="006744CE" w:rsidP="00B407D4" w:rsidRDefault="006744CE" w14:paraId="6F95502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FTP-ZUGANG</w:t>
                </w:r>
              </w:p>
            </w:tc>
            <w:tc>
              <w:tcPr>
                <w:tcW w:w="1235" w:type="dxa"/>
                <w:tcBorders>
                  <w:top w:val="nil"/>
                  <w:left w:val="nil"/>
                  <w:bottom w:val="single" w:color="BFBFBF" w:sz="4" w:space="0"/>
                  <w:right w:val="single" w:color="BFBFBF" w:sz="4" w:space="0"/>
                </w:tcBorders>
                <w:shd w:val="clear" w:color="00AEEF" w:fill="595959"/>
                <w:vAlign w:val="center"/>
                <w:hideMark/>
              </w:tcPr>
              <w:p w:rsidRPr="006744CE" w:rsidR="006744CE" w:rsidP="00B407D4" w:rsidRDefault="006744CE" w14:paraId="4E3172E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FTP-SERVER</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B407D4" w:rsidRDefault="006744CE" w14:paraId="5A12470F"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595959"/>
                <w:vAlign w:val="center"/>
                <w:hideMark/>
              </w:tcPr>
              <w:p w:rsidRPr="006744CE" w:rsidR="006744CE" w:rsidP="00B407D4" w:rsidRDefault="006744CE" w14:paraId="0A3CF24E"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HAFEN</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5F28445E"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4CD10D0C"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57416F7"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404040"/>
                <w:vAlign w:val="center"/>
                <w:hideMark/>
              </w:tcPr>
              <w:p w:rsidRPr="006744CE" w:rsidR="006744CE" w:rsidP="00B407D4" w:rsidRDefault="006744CE" w14:paraId="71A1C71D"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F2F2F2"/>
                <w:vAlign w:val="center"/>
                <w:hideMark/>
              </w:tcPr>
              <w:p w:rsidRPr="006744CE" w:rsidR="006744CE" w:rsidP="00B407D4" w:rsidRDefault="006744CE" w14:paraId="6660850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404040"/>
                <w:vAlign w:val="center"/>
                <w:hideMark/>
              </w:tcPr>
              <w:p w:rsidRPr="006744CE" w:rsidR="006744CE" w:rsidP="00B407D4" w:rsidRDefault="006744CE" w14:paraId="1FDBD06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F2F2F2"/>
                <w:vAlign w:val="center"/>
                <w:hideMark/>
              </w:tcPr>
              <w:p w:rsidRPr="006744CE" w:rsidR="006744CE" w:rsidP="00B407D4" w:rsidRDefault="006744CE" w14:paraId="4ED7EDF7"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79DEBC97"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22B35"/>
                <w:vAlign w:val="center"/>
                <w:hideMark/>
              </w:tcPr>
              <w:p w:rsidRPr="006744CE" w:rsidR="006744CE" w:rsidP="00B407D4" w:rsidRDefault="006744CE" w14:paraId="0AEE69E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DATENBANKZUGRIFF</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776206B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DB-NAME</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06A8194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7DCF4F80"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70F5DA19"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22BCEAFE"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B407D4" w:rsidRDefault="006744CE" w14:paraId="448FDA21"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5DB0053E"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B407D4" w:rsidRDefault="006744CE" w14:paraId="44C612E2"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26AFCB22"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62626"/>
                <w:vAlign w:val="center"/>
                <w:hideMark/>
              </w:tcPr>
              <w:p w:rsidRPr="006744CE" w:rsidR="006744CE" w:rsidP="00B407D4" w:rsidRDefault="006744CE" w14:paraId="1529D4D1"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ZUGRIFF AUF DAS ADMIN-PANEL</w:t>
                </w:r>
              </w:p>
            </w:tc>
            <w:tc>
              <w:tcPr>
                <w:tcW w:w="1235" w:type="dxa"/>
                <w:tcBorders>
                  <w:top w:val="nil"/>
                  <w:left w:val="nil"/>
                  <w:bottom w:val="single" w:color="BFBFBF" w:sz="4" w:space="0"/>
                  <w:right w:val="single" w:color="BFBFBF" w:sz="4" w:space="0"/>
                </w:tcBorders>
                <w:shd w:val="clear" w:color="00AEEF" w:fill="595959"/>
                <w:vAlign w:val="center"/>
                <w:hideMark/>
              </w:tcPr>
              <w:p w:rsidRPr="006744CE" w:rsidR="006744CE" w:rsidP="00B407D4" w:rsidRDefault="006744CE" w14:paraId="00D61E6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PANEL-URL</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315861E1"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1AF733FC"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4110A6E3"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404040"/>
                <w:vAlign w:val="center"/>
                <w:hideMark/>
              </w:tcPr>
              <w:p w:rsidRPr="006744CE" w:rsidR="006744CE" w:rsidP="00B407D4" w:rsidRDefault="006744CE" w14:paraId="36DF3841"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F2F2F2"/>
                <w:vAlign w:val="center"/>
                <w:hideMark/>
              </w:tcPr>
              <w:p w:rsidRPr="006744CE" w:rsidR="006744CE" w:rsidP="00B407D4" w:rsidRDefault="006744CE" w14:paraId="2C7DF96B"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404040"/>
                <w:vAlign w:val="center"/>
                <w:hideMark/>
              </w:tcPr>
              <w:p w:rsidRPr="006744CE" w:rsidR="006744CE" w:rsidP="00B407D4" w:rsidRDefault="006744CE" w14:paraId="77D6559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F2F2F2"/>
                <w:vAlign w:val="center"/>
                <w:hideMark/>
              </w:tcPr>
              <w:p w:rsidRPr="006744CE" w:rsidR="006744CE" w:rsidP="00B407D4" w:rsidRDefault="006744CE" w14:paraId="749F3668"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42861EC3"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000000"/>
                <w:vAlign w:val="center"/>
                <w:hideMark/>
              </w:tcPr>
              <w:p w:rsidRPr="006744CE" w:rsidR="006744CE" w:rsidP="00B407D4" w:rsidRDefault="006744CE" w14:paraId="18921C4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E-MAIL-KONTAKTE</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3854499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B407D4" w:rsidRDefault="006744CE" w14:paraId="1498896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3ADC73A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364CFCAC"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5463F065"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E56F53C"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333F4F"/>
                <w:vAlign w:val="center"/>
                <w:hideMark/>
              </w:tcPr>
              <w:p w:rsidRPr="006744CE" w:rsidR="006744CE" w:rsidP="00B407D4" w:rsidRDefault="006744CE" w14:paraId="590AC2D5"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000000" w:fill="E2E8F0"/>
                <w:vAlign w:val="center"/>
                <w:hideMark/>
              </w:tcPr>
              <w:p w:rsidRPr="006744CE" w:rsidR="006744CE" w:rsidP="00B407D4" w:rsidRDefault="006744CE" w14:paraId="0CE13C8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333F4F"/>
                <w:vAlign w:val="center"/>
                <w:hideMark/>
              </w:tcPr>
              <w:p w:rsidRPr="006744CE" w:rsidR="006744CE" w:rsidP="00B407D4" w:rsidRDefault="006744CE" w14:paraId="37DB9DA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000000" w:fill="E2E8F0"/>
                <w:vAlign w:val="center"/>
                <w:hideMark/>
              </w:tcPr>
              <w:p w:rsidRPr="006744CE" w:rsidR="006744CE" w:rsidP="00B407D4" w:rsidRDefault="006744CE" w14:paraId="7F3CA3C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4422B1FB"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190A2A23"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35FF3338"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B407D4" w:rsidRDefault="006744CE" w14:paraId="1A5CAF28"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70B853C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6A7275EB"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00DC6D72"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0212BC75"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333F4F"/>
                <w:vAlign w:val="center"/>
                <w:hideMark/>
              </w:tcPr>
              <w:p w:rsidRPr="006744CE" w:rsidR="006744CE" w:rsidP="00B407D4" w:rsidRDefault="006744CE" w14:paraId="23D498E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000000" w:fill="E2E8F0"/>
                <w:vAlign w:val="center"/>
                <w:hideMark/>
              </w:tcPr>
              <w:p w:rsidRPr="006744CE" w:rsidR="006744CE" w:rsidP="00B407D4" w:rsidRDefault="006744CE" w14:paraId="2DFB1CA2"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333F4F"/>
                <w:vAlign w:val="center"/>
                <w:hideMark/>
              </w:tcPr>
              <w:p w:rsidRPr="006744CE" w:rsidR="006744CE" w:rsidP="00B407D4" w:rsidRDefault="006744CE" w14:paraId="1586323E"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000000" w:fill="E2E8F0"/>
                <w:vAlign w:val="center"/>
                <w:hideMark/>
              </w:tcPr>
              <w:p w:rsidRPr="006744CE" w:rsidR="006744CE" w:rsidP="00B407D4" w:rsidRDefault="006744CE" w14:paraId="584241A0"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02E8903C"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35F6B7C"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1EAB28F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B407D4" w:rsidRDefault="006744CE" w14:paraId="274EBA6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12519B2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5FBA234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225675C3"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EF20E63"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171EB57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NUTZERNAME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B407D4" w:rsidRDefault="006744CE" w14:paraId="1024B4B5"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c>
              <w:tcPr>
                <w:tcW w:w="1170"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6B353DB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PASSWORT</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B407D4" w:rsidRDefault="006744CE" w14:paraId="748EB8D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r w:rsidRPr="006744CE" w:rsidR="006744CE" w:rsidTr="006744CE" w14:paraId="7486D204" w14:textId="77777777">
            <w:trPr>
              <w:trHeight w:val="576"/>
            </w:trPr>
            <w:tc>
              <w:tcPr>
                <w:tcW w:w="1010" w:type="dxa"/>
                <w:tcBorders>
                  <w:top w:val="nil"/>
                  <w:left w:val="single" w:color="BFBFBF" w:sz="4" w:space="0"/>
                  <w:bottom w:val="single" w:color="BFBFBF" w:sz="8" w:space="0"/>
                  <w:right w:val="single" w:color="BFBFBF" w:sz="4" w:space="0"/>
                </w:tcBorders>
                <w:shd w:val="reverseDiagStripe" w:color="595959" w:fill="404040"/>
                <w:vAlign w:val="center"/>
                <w:hideMark/>
              </w:tcPr>
              <w:p w:rsidRPr="006744CE" w:rsidR="006744CE" w:rsidP="00B407D4" w:rsidRDefault="006744CE" w14:paraId="69F0895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bCs/>
                    <w:color w:val="FFFFFF"/>
                    <w:sz w:val="16"/>
                    <w:szCs w:val="16"/>
                    <w:lang w:val="German"/>
                  </w:rPr>
                  <w:t> </w:t>
                </w:r>
              </w:p>
            </w:tc>
            <w:tc>
              <w:tcPr>
                <w:tcW w:w="1235" w:type="dxa"/>
                <w:tcBorders>
                  <w:top w:val="nil"/>
                  <w:left w:val="nil"/>
                  <w:bottom w:val="single" w:color="BFBFBF" w:sz="8" w:space="0"/>
                  <w:right w:val="nil"/>
                </w:tcBorders>
                <w:shd w:val="clear" w:color="00AEEF" w:fill="404040"/>
                <w:vAlign w:val="center"/>
                <w:hideMark/>
              </w:tcPr>
              <w:p w:rsidRPr="006744CE" w:rsidR="006744CE" w:rsidP="00B407D4" w:rsidRDefault="006744CE" w14:paraId="4BD19DB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German"/>
                  </w:rPr>
                  <w:t>NOTIZEN</w:t>
                </w:r>
              </w:p>
            </w:tc>
            <w:tc>
              <w:tcPr>
                <w:tcW w:w="8941" w:type="dxa"/>
                <w:gridSpan w:val="3"/>
                <w:tcBorders>
                  <w:top w:val="double" w:color="BFBFBF" w:sz="6" w:space="0"/>
                  <w:left w:val="nil"/>
                  <w:bottom w:val="single" w:color="BFBFBF" w:sz="8" w:space="0"/>
                  <w:right w:val="single" w:color="BFBFBF" w:sz="8" w:space="0"/>
                </w:tcBorders>
                <w:shd w:val="clear" w:color="auto" w:fill="auto"/>
                <w:vAlign w:val="center"/>
                <w:hideMark/>
              </w:tcPr>
              <w:p w:rsidRPr="006744CE" w:rsidR="006744CE" w:rsidP="00B407D4" w:rsidRDefault="006744CE" w14:paraId="439CE19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German"/>
                  </w:rPr>
                  <w:t> </w:t>
                </w:r>
              </w:p>
            </w:tc>
          </w:tr>
        </w:tbl>
        <w:p w:rsidRPr="001C4115" w:rsidR="006744CE" w:rsidP="001C4115" w:rsidRDefault="006744CE" w14:paraId="7333C8D4" w14:textId="77777777">
          <w:pPr>
            <w:bidi w:val="false"/>
            <w:rPr>
              <w:rFonts w:ascii="Century Gothic" w:hAnsi="Century Gothic" w:cs="Arial"/>
              <w:b/>
              <w:noProof/>
              <w:color w:val="808080" w:themeColor="background1" w:themeShade="80"/>
              <w:sz w:val="14"/>
              <w:szCs w:val="14"/>
            </w:rPr>
          </w:pPr>
        </w:p>
        <w:p w:rsidRPr="00EA0587" w:rsidR="00992098" w:rsidP="001C4115" w:rsidRDefault="003F2299" w14:paraId="24AC6414" w14:textId="77777777">
          <w:pPr>
            <w:bidi w:val="false"/>
            <w:rPr>
              <w:rFonts w:ascii="Century Gothic" w:hAnsi="Century Gothic"/>
            </w:rPr>
          </w:pPr>
        </w:p>
      </w:sdtContent>
    </w:sdt>
    <w:tbl>
      <w:tblPr>
        <w:tblStyle w:val="TableGrid"/>
        <w:tblW w:w="10678" w:type="dxa"/>
        <w:tblInd w:w="-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78"/>
      </w:tblGrid>
      <w:tr w:rsidRPr="00FF18F5" w:rsidR="00992098" w:rsidTr="001C4115" w14:paraId="4EB0AEAD" w14:textId="77777777">
        <w:trPr>
          <w:trHeight w:val="2642"/>
        </w:trPr>
        <w:tc>
          <w:tcPr>
            <w:tcW w:w="10678" w:type="dxa"/>
          </w:tcPr>
          <w:p w:rsidRPr="00FF18F5" w:rsidR="00992098" w:rsidP="00B536E4" w:rsidRDefault="00992098" w14:paraId="04881EDF"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992098" w:rsidP="00B536E4" w:rsidRDefault="00992098" w14:paraId="75150F0D" w14:textId="77777777">
            <w:pPr>
              <w:bidi w:val="false"/>
              <w:rPr>
                <w:rFonts w:ascii="Century Gothic" w:hAnsi="Century Gothic" w:cs="Arial"/>
                <w:szCs w:val="20"/>
              </w:rPr>
            </w:pPr>
          </w:p>
          <w:p w:rsidRPr="00FF18F5" w:rsidR="00992098" w:rsidP="001C4115" w:rsidRDefault="00992098" w14:paraId="43EF4ED9"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992098" w:rsidP="00992098" w:rsidRDefault="00992098" w14:paraId="6B2A0680" w14:textId="77777777">
      <w:pPr>
        <w:rPr>
          <w:rFonts w:ascii="Century Gothic" w:hAnsi="Century Gothic"/>
        </w:rPr>
      </w:pPr>
    </w:p>
    <w:p w:rsidR="00992098" w:rsidP="00992098" w:rsidRDefault="00992098" w14:paraId="46484CAB" w14:textId="77777777">
      <w:pPr>
        <w:rPr>
          <w:rFonts w:ascii="Century Gothic" w:hAnsi="Century Gothic"/>
        </w:rPr>
      </w:pPr>
    </w:p>
    <w:p w:rsidR="00992098" w:rsidP="00992098" w:rsidRDefault="00992098" w14:paraId="5EB212D0" w14:textId="77777777">
      <w:pPr>
        <w:rPr>
          <w:rFonts w:ascii="Century Gothic" w:hAnsi="Century Gothic"/>
        </w:rPr>
      </w:pPr>
    </w:p>
    <w:p w:rsidRPr="0037789A" w:rsidR="00992098" w:rsidP="001C2D13" w:rsidRDefault="00992098" w14:paraId="70889578" w14:textId="77777777">
      <w:pPr>
        <w:rPr>
          <w:rFonts w:ascii="Century Gothic" w:hAnsi="Century Gothic"/>
        </w:rPr>
      </w:pPr>
    </w:p>
    <w:sectPr w:rsidRPr="0037789A" w:rsidR="00992098" w:rsidSect="006744CE">
      <w:footerReference w:type="even" r:id="rId10"/>
      <w:footerReference w:type="default" r:id="rId11"/>
      <w:pgSz w:w="12240" w:h="15840"/>
      <w:pgMar w:top="378" w:right="387" w:bottom="432" w:left="5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BD052" w14:textId="77777777" w:rsidR="00597948" w:rsidRDefault="00597948" w:rsidP="00960DE4">
      <w:pPr>
        <w:spacing w:after="0" w:line="240" w:lineRule="auto"/>
      </w:pPr>
      <w:r>
        <w:separator/>
      </w:r>
    </w:p>
  </w:endnote>
  <w:endnote w:type="continuationSeparator" w:id="0">
    <w:p w14:paraId="438C0296" w14:textId="77777777" w:rsidR="00597948" w:rsidRDefault="00597948"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14:paraId="17D4BB51"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14:paraId="5722C20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14:paraId="3048F7EF" w14:textId="77777777">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German"/>
          </w:rPr>
          <w:fldChar w:fldCharType="begin"/>
        </w:r>
        <w:r w:rsidRPr="00960DE4">
          <w:rPr>
            <w:rStyle w:val="PageNumber"/>
            <w:rFonts w:ascii="Century Gothic" w:hAnsi="Century Gothic"/>
            <w:color w:val="44546A" w:themeColor="text2"/>
            <w:sz w:val="24"/>
            <w:szCs w:val="24"/>
            <w:lang w:val="German"/>
          </w:rPr>
          <w:instrText xml:space="preserve"> PAGE </w:instrText>
        </w:r>
        <w:r w:rsidRPr="00960DE4">
          <w:rPr>
            <w:rStyle w:val="PageNumber"/>
            <w:rFonts w:ascii="Century Gothic" w:hAnsi="Century Gothic"/>
            <w:color w:val="44546A" w:themeColor="text2"/>
            <w:sz w:val="24"/>
            <w:szCs w:val="24"/>
            <w:lang w:val="German"/>
          </w:rPr>
          <w:fldChar w:fldCharType="separate"/>
        </w:r>
        <w:r w:rsidRPr="00960DE4">
          <w:rPr>
            <w:rStyle w:val="PageNumber"/>
            <w:rFonts w:ascii="Century Gothic" w:hAnsi="Century Gothic"/>
            <w:noProof/>
            <w:color w:val="44546A" w:themeColor="text2"/>
            <w:sz w:val="24"/>
            <w:szCs w:val="24"/>
            <w:lang w:val="German"/>
          </w:rPr>
          <w:t>2</w:t>
        </w:r>
        <w:r w:rsidRPr="00960DE4">
          <w:rPr>
            <w:rStyle w:val="PageNumber"/>
            <w:rFonts w:ascii="Century Gothic" w:hAnsi="Century Gothic"/>
            <w:color w:val="44546A" w:themeColor="text2"/>
            <w:sz w:val="24"/>
            <w:szCs w:val="24"/>
            <w:lang w:val="German"/>
          </w:rPr>
          <w:fldChar w:fldCharType="end"/>
        </w:r>
      </w:p>
    </w:sdtContent>
  </w:sdt>
  <w:p w:rsidR="00960DE4" w:rsidP="00960DE4" w:rsidRDefault="00960DE4" w14:paraId="7A5C46A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15D30" w14:textId="77777777" w:rsidR="00597948" w:rsidRDefault="00597948" w:rsidP="00960DE4">
      <w:pPr>
        <w:spacing w:after="0" w:line="240" w:lineRule="auto"/>
      </w:pPr>
      <w:r>
        <w:separator/>
      </w:r>
    </w:p>
  </w:footnote>
  <w:footnote w:type="continuationSeparator" w:id="0">
    <w:p w14:paraId="713451FA" w14:textId="77777777" w:rsidR="00597948" w:rsidRDefault="00597948"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48"/>
    <w:rsid w:val="00055C2F"/>
    <w:rsid w:val="000E4A35"/>
    <w:rsid w:val="000E6107"/>
    <w:rsid w:val="00180128"/>
    <w:rsid w:val="001C2D13"/>
    <w:rsid w:val="001C4115"/>
    <w:rsid w:val="0027309C"/>
    <w:rsid w:val="002D77D1"/>
    <w:rsid w:val="002E5A31"/>
    <w:rsid w:val="0037789A"/>
    <w:rsid w:val="003A3DDB"/>
    <w:rsid w:val="003F2299"/>
    <w:rsid w:val="004E1D52"/>
    <w:rsid w:val="004E20B6"/>
    <w:rsid w:val="00597948"/>
    <w:rsid w:val="006150FA"/>
    <w:rsid w:val="006744CE"/>
    <w:rsid w:val="008D7773"/>
    <w:rsid w:val="008E62F9"/>
    <w:rsid w:val="009607A5"/>
    <w:rsid w:val="00960DE4"/>
    <w:rsid w:val="00992098"/>
    <w:rsid w:val="009F2E9F"/>
    <w:rsid w:val="00A0189A"/>
    <w:rsid w:val="00B267AA"/>
    <w:rsid w:val="00B71B86"/>
    <w:rsid w:val="00BE583A"/>
    <w:rsid w:val="00C9003E"/>
    <w:rsid w:val="00D36BDC"/>
    <w:rsid w:val="00D53D86"/>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E69DF"/>
  <w15:chartTrackingRefBased/>
  <w15:docId w15:val="{A613C6A3-DADB-4657-9923-1A4D9B41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89495">
      <w:bodyDiv w:val="1"/>
      <w:marLeft w:val="0"/>
      <w:marRight w:val="0"/>
      <w:marTop w:val="0"/>
      <w:marBottom w:val="0"/>
      <w:divBdr>
        <w:top w:val="none" w:sz="0" w:space="0" w:color="auto"/>
        <w:left w:val="none" w:sz="0" w:space="0" w:color="auto"/>
        <w:bottom w:val="none" w:sz="0" w:space="0" w:color="auto"/>
        <w:right w:val="none" w:sz="0" w:space="0" w:color="auto"/>
      </w:divBdr>
    </w:div>
    <w:div w:id="586960079">
      <w:bodyDiv w:val="1"/>
      <w:marLeft w:val="0"/>
      <w:marRight w:val="0"/>
      <w:marTop w:val="0"/>
      <w:marBottom w:val="0"/>
      <w:divBdr>
        <w:top w:val="none" w:sz="0" w:space="0" w:color="auto"/>
        <w:left w:val="none" w:sz="0" w:space="0" w:color="auto"/>
        <w:bottom w:val="none" w:sz="0" w:space="0" w:color="auto"/>
        <w:right w:val="none" w:sz="0" w:space="0" w:color="auto"/>
      </w:divBdr>
    </w:div>
    <w:div w:id="939339987">
      <w:bodyDiv w:val="1"/>
      <w:marLeft w:val="0"/>
      <w:marRight w:val="0"/>
      <w:marTop w:val="0"/>
      <w:marBottom w:val="0"/>
      <w:divBdr>
        <w:top w:val="none" w:sz="0" w:space="0" w:color="auto"/>
        <w:left w:val="none" w:sz="0" w:space="0" w:color="auto"/>
        <w:bottom w:val="none" w:sz="0" w:space="0" w:color="auto"/>
        <w:right w:val="none" w:sz="0" w:space="0" w:color="auto"/>
      </w:divBdr>
    </w:div>
    <w:div w:id="1233200127">
      <w:bodyDiv w:val="1"/>
      <w:marLeft w:val="0"/>
      <w:marRight w:val="0"/>
      <w:marTop w:val="0"/>
      <w:marBottom w:val="0"/>
      <w:divBdr>
        <w:top w:val="none" w:sz="0" w:space="0" w:color="auto"/>
        <w:left w:val="none" w:sz="0" w:space="0" w:color="auto"/>
        <w:bottom w:val="none" w:sz="0" w:space="0" w:color="auto"/>
        <w:right w:val="none" w:sz="0" w:space="0" w:color="auto"/>
      </w:divBdr>
    </w:div>
    <w:div w:id="20375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52&amp;utm_language=DE&amp;utm_source=integrated+content&amp;utm_campaign=/free-password-templates&amp;utm_medium=ic+website+administrator+password+list+49252+word+de&amp;lpa=ic+website+administrator+password+list+49252+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7E44-00C7-4248-B001-63748D8C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e4e777bda7990861b3734c34ad6c57e6</Template>
  <TotalTime>0</TotalTime>
  <Pages>2</Pages>
  <Words>203</Words>
  <Characters>1162</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1363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Website-Wettbewerbsanalysebericht für</dc:title>
  <dc:subject/>
  <dc:creator>ragaz</dc:creator>
  <keywords/>
  <dc:description/>
  <lastModifiedBy>word</lastModifiedBy>
  <revision>2</revision>
  <dcterms:created xsi:type="dcterms:W3CDTF">2021-05-06T15:25:00.0000000Z</dcterms:created>
  <dcterms:modified xsi:type="dcterms:W3CDTF">2021-05-06T15:25:00.0000000Z</dcterms:modified>
</coreProperties>
</file>